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C2D5" w14:textId="77777777" w:rsidR="00FB62AD" w:rsidRPr="00993FCA" w:rsidRDefault="001D74B7" w:rsidP="001D74B7">
      <w:pPr>
        <w:jc w:val="center"/>
      </w:pPr>
      <w:r w:rsidRPr="00993FCA">
        <w:t>Huntington Community First Aid Squad</w:t>
      </w:r>
    </w:p>
    <w:p w14:paraId="6E14480F" w14:textId="77777777" w:rsidR="001D74B7" w:rsidRPr="00993FCA" w:rsidRDefault="001D74B7" w:rsidP="001D74B7">
      <w:pPr>
        <w:jc w:val="center"/>
      </w:pPr>
      <w:r w:rsidRPr="00993FCA">
        <w:t>Application Review Checklist</w:t>
      </w:r>
    </w:p>
    <w:p w14:paraId="1B1D49C2" w14:textId="77777777" w:rsidR="001D74B7" w:rsidRPr="00993FCA" w:rsidRDefault="001D74B7" w:rsidP="001D74B7"/>
    <w:p w14:paraId="4DA356F1" w14:textId="77777777" w:rsidR="001D74B7" w:rsidRPr="00993FCA" w:rsidRDefault="001D74B7" w:rsidP="001D74B7">
      <w:pPr>
        <w:rPr>
          <w:u w:val="single"/>
        </w:rPr>
      </w:pPr>
      <w:r w:rsidRPr="00993FCA">
        <w:rPr>
          <w:u w:val="single"/>
        </w:rPr>
        <w:t>Attach this form to application folder:</w:t>
      </w:r>
    </w:p>
    <w:p w14:paraId="0E4B2FA0" w14:textId="77777777" w:rsidR="001D74B7" w:rsidRPr="00993FCA" w:rsidRDefault="001D74B7" w:rsidP="001D74B7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7"/>
        <w:gridCol w:w="4441"/>
        <w:gridCol w:w="1899"/>
        <w:gridCol w:w="2223"/>
      </w:tblGrid>
      <w:tr w:rsidR="001D74B7" w:rsidRPr="00993FCA" w14:paraId="3B67B2CA" w14:textId="77777777">
        <w:tc>
          <w:tcPr>
            <w:tcW w:w="2268" w:type="dxa"/>
          </w:tcPr>
          <w:p w14:paraId="756EB8F5" w14:textId="77777777" w:rsidR="001D74B7" w:rsidRPr="00993FCA" w:rsidRDefault="001D74B7" w:rsidP="001D74B7">
            <w:r w:rsidRPr="00993FCA">
              <w:t>Name of Applicant: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33BA72CF" w14:textId="77777777" w:rsidR="001D74B7" w:rsidRPr="00993FCA" w:rsidRDefault="001D74B7" w:rsidP="001D74B7">
            <w:r w:rsidRPr="00993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0"/>
          </w:p>
        </w:tc>
        <w:tc>
          <w:tcPr>
            <w:tcW w:w="1920" w:type="dxa"/>
          </w:tcPr>
          <w:p w14:paraId="12D346F1" w14:textId="77777777" w:rsidR="001D74B7" w:rsidRPr="00993FCA" w:rsidRDefault="001D74B7" w:rsidP="001D74B7">
            <w:r w:rsidRPr="00993FCA">
              <w:t>Date Sent: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559ED" w14:textId="77777777" w:rsidR="001D74B7" w:rsidRPr="00993FCA" w:rsidRDefault="001D74B7" w:rsidP="001D74B7">
            <w:r w:rsidRPr="00993FC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1"/>
          </w:p>
        </w:tc>
      </w:tr>
      <w:tr w:rsidR="001D74B7" w:rsidRPr="00993FCA" w14:paraId="02185762" w14:textId="77777777">
        <w:tc>
          <w:tcPr>
            <w:tcW w:w="2268" w:type="dxa"/>
          </w:tcPr>
          <w:p w14:paraId="1442B31F" w14:textId="77777777" w:rsidR="001D74B7" w:rsidRPr="00993FCA" w:rsidRDefault="001D74B7" w:rsidP="001D74B7"/>
        </w:tc>
        <w:tc>
          <w:tcPr>
            <w:tcW w:w="4560" w:type="dxa"/>
            <w:tcBorders>
              <w:top w:val="single" w:sz="4" w:space="0" w:color="auto"/>
            </w:tcBorders>
          </w:tcPr>
          <w:p w14:paraId="5DDE6787" w14:textId="77777777" w:rsidR="001D74B7" w:rsidRPr="00993FCA" w:rsidRDefault="001D74B7" w:rsidP="001D74B7"/>
        </w:tc>
        <w:tc>
          <w:tcPr>
            <w:tcW w:w="1920" w:type="dxa"/>
          </w:tcPr>
          <w:p w14:paraId="383699E2" w14:textId="77777777" w:rsidR="001D74B7" w:rsidRPr="00993FCA" w:rsidRDefault="0085355B" w:rsidP="001D74B7">
            <w:r>
              <w:t xml:space="preserve">Date </w:t>
            </w:r>
            <w:r w:rsidR="001D74B7" w:rsidRPr="00993FCA">
              <w:t>Received: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BA45E6" w14:textId="77777777" w:rsidR="001D74B7" w:rsidRPr="00993FCA" w:rsidRDefault="0085355B" w:rsidP="001D74B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ADD015F" w14:textId="77777777" w:rsidR="001D74B7" w:rsidRPr="00993FCA" w:rsidRDefault="001D74B7" w:rsidP="001D74B7"/>
    <w:p w14:paraId="0B8A9141" w14:textId="77777777" w:rsidR="001D74B7" w:rsidRPr="00993FCA" w:rsidRDefault="001D74B7" w:rsidP="001D74B7">
      <w:r w:rsidRPr="00993FC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993FCA">
        <w:instrText xml:space="preserve"> FORMCHECKBOX </w:instrText>
      </w:r>
      <w:r w:rsidRPr="00993FCA">
        <w:fldChar w:fldCharType="end"/>
      </w:r>
      <w:bookmarkEnd w:id="3"/>
      <w:r w:rsidRPr="00993FCA">
        <w:tab/>
        <w:t>What certification requirements are needed:</w:t>
      </w:r>
      <w:r w:rsidRPr="00993FCA">
        <w:tab/>
      </w:r>
      <w:r w:rsidR="00993FCA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1"/>
      <w:r w:rsidR="00993FCA">
        <w:instrText xml:space="preserve"> FORMCHECKBOX </w:instrText>
      </w:r>
      <w:r w:rsidR="00993FCA">
        <w:fldChar w:fldCharType="end"/>
      </w:r>
      <w:bookmarkEnd w:id="4"/>
      <w:r w:rsidR="00993FCA">
        <w:t xml:space="preserve"> </w:t>
      </w:r>
      <w:r w:rsidRPr="00993FCA">
        <w:t>F/A</w:t>
      </w:r>
      <w:r w:rsidR="00993FCA">
        <w:tab/>
      </w:r>
      <w:r w:rsidR="00993FCA">
        <w:tab/>
      </w:r>
      <w:r w:rsidR="00993FC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 w:rsidR="00993FCA">
        <w:instrText xml:space="preserve"> FORMCHECKBOX </w:instrText>
      </w:r>
      <w:r w:rsidR="00993FCA">
        <w:fldChar w:fldCharType="end"/>
      </w:r>
      <w:bookmarkEnd w:id="5"/>
      <w:r w:rsidR="00993FCA">
        <w:t xml:space="preserve"> </w:t>
      </w:r>
      <w:r w:rsidRPr="00993FCA">
        <w:t>CPR</w:t>
      </w:r>
      <w:r w:rsidRPr="00993FCA">
        <w:tab/>
      </w:r>
      <w:r w:rsidR="00993FC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3"/>
      <w:r w:rsidR="00993FCA">
        <w:instrText xml:space="preserve"> FORMCHECKBOX </w:instrText>
      </w:r>
      <w:r w:rsidR="00993FCA">
        <w:fldChar w:fldCharType="end"/>
      </w:r>
      <w:bookmarkEnd w:id="6"/>
      <w:r w:rsidR="00993FCA">
        <w:t xml:space="preserve">  None</w:t>
      </w:r>
      <w:r w:rsidR="00993FCA">
        <w:tab/>
      </w:r>
    </w:p>
    <w:p w14:paraId="5DF318D8" w14:textId="77777777" w:rsidR="00993FCA" w:rsidRDefault="00993FCA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2"/>
        <w:gridCol w:w="7148"/>
        <w:gridCol w:w="839"/>
        <w:gridCol w:w="2111"/>
      </w:tblGrid>
      <w:tr w:rsidR="00993FCA" w14:paraId="603368D8" w14:textId="77777777">
        <w:tc>
          <w:tcPr>
            <w:tcW w:w="708" w:type="dxa"/>
          </w:tcPr>
          <w:p w14:paraId="520CF314" w14:textId="77777777" w:rsidR="00993FCA" w:rsidRDefault="00993FCA" w:rsidP="001D74B7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7320" w:type="dxa"/>
          </w:tcPr>
          <w:p w14:paraId="55D63396" w14:textId="77777777" w:rsidR="00993FCA" w:rsidRDefault="00993FCA" w:rsidP="001D74B7">
            <w:r>
              <w:t>Orientation Notice:</w:t>
            </w:r>
          </w:p>
        </w:tc>
        <w:tc>
          <w:tcPr>
            <w:tcW w:w="840" w:type="dxa"/>
          </w:tcPr>
          <w:p w14:paraId="1585DBDC" w14:textId="77777777" w:rsidR="00993FCA" w:rsidRDefault="00993FCA" w:rsidP="001D74B7">
            <w:r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B503CA5" w14:textId="77777777" w:rsidR="00993FCA" w:rsidRDefault="00993FCA" w:rsidP="001D74B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F4A1DAE" w14:textId="77777777" w:rsidR="001D74B7" w:rsidRDefault="001D74B7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2"/>
        <w:gridCol w:w="7148"/>
        <w:gridCol w:w="839"/>
        <w:gridCol w:w="2111"/>
      </w:tblGrid>
      <w:tr w:rsidR="00993FCA" w14:paraId="1E60B578" w14:textId="77777777">
        <w:tc>
          <w:tcPr>
            <w:tcW w:w="708" w:type="dxa"/>
          </w:tcPr>
          <w:p w14:paraId="496175AD" w14:textId="77777777" w:rsidR="00993FCA" w:rsidRDefault="00993FCA" w:rsidP="001D74B7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7320" w:type="dxa"/>
          </w:tcPr>
          <w:p w14:paraId="3AEC430B" w14:textId="77777777" w:rsidR="00993FCA" w:rsidRDefault="00993FCA" w:rsidP="001D74B7">
            <w:r>
              <w:t>Attended Orientation Meeting:</w:t>
            </w:r>
          </w:p>
        </w:tc>
        <w:tc>
          <w:tcPr>
            <w:tcW w:w="840" w:type="dxa"/>
          </w:tcPr>
          <w:p w14:paraId="14D4C4A1" w14:textId="77777777" w:rsidR="00993FCA" w:rsidRDefault="00993FCA" w:rsidP="001D74B7">
            <w:r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18820D7" w14:textId="77777777" w:rsidR="00993FCA" w:rsidRDefault="00993FCA" w:rsidP="001D74B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F1E7C81" w14:textId="77777777" w:rsidR="00DD0834" w:rsidRPr="00993FCA" w:rsidRDefault="00DD0834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1A1EB2" w:rsidRPr="00993FCA" w14:paraId="17625037" w14:textId="77777777">
        <w:tc>
          <w:tcPr>
            <w:tcW w:w="708" w:type="dxa"/>
          </w:tcPr>
          <w:p w14:paraId="4F9B5EBE" w14:textId="77777777" w:rsidR="001A1EB2" w:rsidRPr="00993FCA" w:rsidRDefault="001A1EB2" w:rsidP="001D74B7">
            <w:r w:rsidRPr="00993F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993FCA">
              <w:instrText xml:space="preserve"> FORMCHECKBOX </w:instrText>
            </w:r>
            <w:r w:rsidRPr="00993FCA">
              <w:fldChar w:fldCharType="end"/>
            </w:r>
            <w:bookmarkEnd w:id="11"/>
          </w:p>
        </w:tc>
        <w:tc>
          <w:tcPr>
            <w:tcW w:w="7320" w:type="dxa"/>
          </w:tcPr>
          <w:p w14:paraId="168E7EDC" w14:textId="77777777" w:rsidR="001A1EB2" w:rsidRPr="00993FCA" w:rsidRDefault="001A1EB2" w:rsidP="001D74B7">
            <w:r w:rsidRPr="00993FCA">
              <w:t>Second orientation meeting</w:t>
            </w:r>
          </w:p>
        </w:tc>
        <w:tc>
          <w:tcPr>
            <w:tcW w:w="840" w:type="dxa"/>
          </w:tcPr>
          <w:p w14:paraId="73A57D9C" w14:textId="77777777" w:rsidR="001A1EB2" w:rsidRPr="00993FCA" w:rsidRDefault="001A1EB2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2ED0B2A6" w14:textId="77777777" w:rsidR="001A1EB2" w:rsidRPr="00993FCA" w:rsidRDefault="001A1EB2" w:rsidP="001D74B7">
            <w:r w:rsidRPr="00993F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12"/>
          </w:p>
        </w:tc>
      </w:tr>
    </w:tbl>
    <w:p w14:paraId="31AC1384" w14:textId="77777777" w:rsidR="001A1EB2" w:rsidRPr="00993FCA" w:rsidRDefault="001A1EB2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1A1EB2" w:rsidRPr="00993FCA" w14:paraId="05764DDB" w14:textId="77777777">
        <w:tc>
          <w:tcPr>
            <w:tcW w:w="708" w:type="dxa"/>
          </w:tcPr>
          <w:p w14:paraId="31757802" w14:textId="77777777" w:rsidR="001A1EB2" w:rsidRPr="00993FCA" w:rsidRDefault="001A1EB2" w:rsidP="001D74B7">
            <w:r w:rsidRPr="00993FC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993FCA">
              <w:instrText xml:space="preserve"> FORMCHECKBOX </w:instrText>
            </w:r>
            <w:r w:rsidRPr="00993FCA">
              <w:fldChar w:fldCharType="end"/>
            </w:r>
            <w:bookmarkEnd w:id="13"/>
          </w:p>
        </w:tc>
        <w:tc>
          <w:tcPr>
            <w:tcW w:w="7320" w:type="dxa"/>
          </w:tcPr>
          <w:p w14:paraId="0289C264" w14:textId="77777777" w:rsidR="001A1EB2" w:rsidRPr="00993FCA" w:rsidRDefault="001A1EB2" w:rsidP="001D74B7">
            <w:r w:rsidRPr="00993FCA">
              <w:t>Attended second orientation meeting</w:t>
            </w:r>
          </w:p>
        </w:tc>
        <w:tc>
          <w:tcPr>
            <w:tcW w:w="840" w:type="dxa"/>
          </w:tcPr>
          <w:p w14:paraId="79F32BC0" w14:textId="77777777" w:rsidR="001A1EB2" w:rsidRPr="00993FCA" w:rsidRDefault="001A1EB2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00E25227" w14:textId="77777777" w:rsidR="001A1EB2" w:rsidRPr="00993FCA" w:rsidRDefault="005D71CB" w:rsidP="001D74B7">
            <w:r w:rsidRPr="00993FC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14"/>
          </w:p>
        </w:tc>
      </w:tr>
    </w:tbl>
    <w:p w14:paraId="26957A11" w14:textId="77777777" w:rsidR="001A1EB2" w:rsidRPr="00993FCA" w:rsidRDefault="001A1EB2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1A1EB2" w:rsidRPr="00993FCA" w14:paraId="2D87F6FE" w14:textId="77777777">
        <w:tc>
          <w:tcPr>
            <w:tcW w:w="708" w:type="dxa"/>
          </w:tcPr>
          <w:p w14:paraId="4F78A34B" w14:textId="77777777" w:rsidR="001A1EB2" w:rsidRPr="00993FCA" w:rsidRDefault="001A1EB2" w:rsidP="001D74B7">
            <w:r w:rsidRPr="00993F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993FCA">
              <w:instrText xml:space="preserve"> FORMCHECKBOX </w:instrText>
            </w:r>
            <w:r w:rsidRPr="00993FCA">
              <w:fldChar w:fldCharType="end"/>
            </w:r>
            <w:bookmarkEnd w:id="15"/>
          </w:p>
        </w:tc>
        <w:tc>
          <w:tcPr>
            <w:tcW w:w="7320" w:type="dxa"/>
          </w:tcPr>
          <w:p w14:paraId="621D48E0" w14:textId="77777777" w:rsidR="001A1EB2" w:rsidRPr="00993FCA" w:rsidRDefault="001A1EB2" w:rsidP="001D74B7">
            <w:r w:rsidRPr="00993FCA">
              <w:t>Reference letters mailed</w:t>
            </w:r>
          </w:p>
        </w:tc>
        <w:tc>
          <w:tcPr>
            <w:tcW w:w="840" w:type="dxa"/>
          </w:tcPr>
          <w:p w14:paraId="1881AC9E" w14:textId="77777777" w:rsidR="001A1EB2" w:rsidRPr="00993FCA" w:rsidRDefault="001A1EB2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1C7EAD0" w14:textId="77777777" w:rsidR="001A1EB2" w:rsidRPr="00993FCA" w:rsidRDefault="005D71CB" w:rsidP="001D74B7">
            <w:r w:rsidRPr="00993FC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16"/>
          </w:p>
        </w:tc>
      </w:tr>
    </w:tbl>
    <w:p w14:paraId="541B4869" w14:textId="77777777" w:rsidR="001A1EB2" w:rsidRPr="00993FCA" w:rsidRDefault="001A1EB2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1A1EB2" w:rsidRPr="00993FCA" w14:paraId="45E20F7A" w14:textId="77777777">
        <w:tc>
          <w:tcPr>
            <w:tcW w:w="708" w:type="dxa"/>
          </w:tcPr>
          <w:p w14:paraId="35B5D1B1" w14:textId="77777777" w:rsidR="001A1EB2" w:rsidRPr="00993FCA" w:rsidRDefault="001A1EB2" w:rsidP="001D74B7">
            <w:r w:rsidRPr="00993F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993FCA">
              <w:instrText xml:space="preserve"> FORMCHECKBOX </w:instrText>
            </w:r>
            <w:r w:rsidRPr="00993FCA">
              <w:fldChar w:fldCharType="end"/>
            </w:r>
            <w:bookmarkEnd w:id="17"/>
          </w:p>
        </w:tc>
        <w:tc>
          <w:tcPr>
            <w:tcW w:w="7320" w:type="dxa"/>
          </w:tcPr>
          <w:p w14:paraId="1B3A3C35" w14:textId="77777777" w:rsidR="001A1EB2" w:rsidRPr="00993FCA" w:rsidRDefault="001A1EB2" w:rsidP="001D74B7">
            <w:r w:rsidRPr="00993FCA">
              <w:t>Reference Letter #1 received</w:t>
            </w:r>
          </w:p>
        </w:tc>
        <w:tc>
          <w:tcPr>
            <w:tcW w:w="840" w:type="dxa"/>
          </w:tcPr>
          <w:p w14:paraId="24248CFB" w14:textId="77777777" w:rsidR="001A1EB2" w:rsidRPr="00993FCA" w:rsidRDefault="001A1EB2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294136DA" w14:textId="77777777" w:rsidR="001A1EB2" w:rsidRPr="00993FCA" w:rsidRDefault="005D71CB" w:rsidP="001D74B7">
            <w:r w:rsidRPr="00993FC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18"/>
          </w:p>
        </w:tc>
      </w:tr>
    </w:tbl>
    <w:p w14:paraId="0C78A3B3" w14:textId="77777777" w:rsidR="001A1EB2" w:rsidRPr="00993FCA" w:rsidRDefault="001A1EB2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1A1EB2" w:rsidRPr="00993FCA" w14:paraId="1EE4DBD0" w14:textId="77777777">
        <w:tc>
          <w:tcPr>
            <w:tcW w:w="708" w:type="dxa"/>
          </w:tcPr>
          <w:p w14:paraId="0B2CBE7B" w14:textId="77777777" w:rsidR="001A1EB2" w:rsidRPr="00993FCA" w:rsidRDefault="001A1EB2" w:rsidP="001D74B7">
            <w:r w:rsidRPr="00993F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993FCA">
              <w:instrText xml:space="preserve"> FORMCHECKBOX </w:instrText>
            </w:r>
            <w:r w:rsidRPr="00993FCA">
              <w:fldChar w:fldCharType="end"/>
            </w:r>
            <w:bookmarkEnd w:id="19"/>
          </w:p>
        </w:tc>
        <w:tc>
          <w:tcPr>
            <w:tcW w:w="7320" w:type="dxa"/>
          </w:tcPr>
          <w:p w14:paraId="4E942DDA" w14:textId="77777777" w:rsidR="001A1EB2" w:rsidRPr="00993FCA" w:rsidRDefault="005D71CB" w:rsidP="001D74B7">
            <w:r w:rsidRPr="00993FCA">
              <w:t>Reference Letter #2 received</w:t>
            </w:r>
          </w:p>
        </w:tc>
        <w:tc>
          <w:tcPr>
            <w:tcW w:w="840" w:type="dxa"/>
          </w:tcPr>
          <w:p w14:paraId="25AFF4BD" w14:textId="77777777" w:rsidR="001A1EB2" w:rsidRPr="00993FCA" w:rsidRDefault="005D71CB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A4CC9C1" w14:textId="77777777" w:rsidR="001A1EB2" w:rsidRPr="00993FCA" w:rsidRDefault="005D71CB" w:rsidP="001D74B7">
            <w:r w:rsidRPr="00993FC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0"/>
          </w:p>
        </w:tc>
      </w:tr>
    </w:tbl>
    <w:p w14:paraId="4CD18737" w14:textId="77777777" w:rsidR="001A1EB2" w:rsidRPr="00993FCA" w:rsidRDefault="001A1EB2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5D71CB" w:rsidRPr="00993FCA" w14:paraId="2311FCE7" w14:textId="77777777">
        <w:tc>
          <w:tcPr>
            <w:tcW w:w="708" w:type="dxa"/>
          </w:tcPr>
          <w:p w14:paraId="1D3D1BDB" w14:textId="77777777" w:rsidR="005D71CB" w:rsidRPr="00993FCA" w:rsidRDefault="005D71CB" w:rsidP="001D74B7">
            <w:r w:rsidRPr="00993F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993FCA">
              <w:instrText xml:space="preserve"> FORMCHECKBOX </w:instrText>
            </w:r>
            <w:r w:rsidRPr="00993FCA">
              <w:fldChar w:fldCharType="end"/>
            </w:r>
            <w:bookmarkEnd w:id="21"/>
          </w:p>
        </w:tc>
        <w:tc>
          <w:tcPr>
            <w:tcW w:w="7320" w:type="dxa"/>
          </w:tcPr>
          <w:p w14:paraId="4C624FFD" w14:textId="77777777" w:rsidR="005D71CB" w:rsidRPr="00993FCA" w:rsidRDefault="005D71CB" w:rsidP="001D74B7">
            <w:r w:rsidRPr="00993FCA">
              <w:t>Reference Letter #3 received</w:t>
            </w:r>
          </w:p>
        </w:tc>
        <w:tc>
          <w:tcPr>
            <w:tcW w:w="840" w:type="dxa"/>
          </w:tcPr>
          <w:p w14:paraId="72A375EC" w14:textId="77777777" w:rsidR="005D71CB" w:rsidRPr="00993FCA" w:rsidRDefault="005D71CB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03EFD6D9" w14:textId="77777777" w:rsidR="005D71CB" w:rsidRPr="00993FCA" w:rsidRDefault="005D71CB" w:rsidP="001D74B7">
            <w:r w:rsidRPr="00993FC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2"/>
          </w:p>
        </w:tc>
      </w:tr>
    </w:tbl>
    <w:p w14:paraId="041FFAFF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48"/>
        <w:gridCol w:w="839"/>
        <w:gridCol w:w="2112"/>
      </w:tblGrid>
      <w:tr w:rsidR="005D71CB" w:rsidRPr="00993FCA" w14:paraId="6AE1538D" w14:textId="77777777">
        <w:tc>
          <w:tcPr>
            <w:tcW w:w="708" w:type="dxa"/>
          </w:tcPr>
          <w:p w14:paraId="59ECAA47" w14:textId="77777777" w:rsidR="005D71CB" w:rsidRPr="00993FCA" w:rsidRDefault="005D71CB" w:rsidP="001D74B7">
            <w:r w:rsidRPr="00993F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Pr="00993FCA">
              <w:instrText xml:space="preserve"> FORMCHECKBOX </w:instrText>
            </w:r>
            <w:r w:rsidRPr="00993FCA">
              <w:fldChar w:fldCharType="end"/>
            </w:r>
            <w:bookmarkEnd w:id="23"/>
          </w:p>
        </w:tc>
        <w:tc>
          <w:tcPr>
            <w:tcW w:w="7320" w:type="dxa"/>
          </w:tcPr>
          <w:p w14:paraId="674D54FC" w14:textId="77777777" w:rsidR="005D71CB" w:rsidRPr="00993FCA" w:rsidRDefault="005D71CB" w:rsidP="001D74B7">
            <w:r w:rsidRPr="00993FCA">
              <w:t>Reference Letter #4 received</w:t>
            </w:r>
          </w:p>
        </w:tc>
        <w:tc>
          <w:tcPr>
            <w:tcW w:w="840" w:type="dxa"/>
          </w:tcPr>
          <w:p w14:paraId="1CC236AB" w14:textId="77777777" w:rsidR="005D71CB" w:rsidRPr="00993FCA" w:rsidRDefault="005D71CB" w:rsidP="001D74B7">
            <w:r w:rsidRPr="00993FCA">
              <w:t>Date: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1B7FFE8" w14:textId="77777777" w:rsidR="005D71CB" w:rsidRPr="00993FCA" w:rsidRDefault="005D71CB" w:rsidP="001D74B7">
            <w:r w:rsidRPr="00993FC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4"/>
          </w:p>
        </w:tc>
      </w:tr>
    </w:tbl>
    <w:p w14:paraId="614F341E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0"/>
        <w:gridCol w:w="3863"/>
        <w:gridCol w:w="839"/>
        <w:gridCol w:w="2480"/>
        <w:gridCol w:w="837"/>
        <w:gridCol w:w="2081"/>
      </w:tblGrid>
      <w:tr w:rsidR="00CA1FEC" w:rsidRPr="00993FCA" w14:paraId="02B59323" w14:textId="77777777">
        <w:tc>
          <w:tcPr>
            <w:tcW w:w="708" w:type="dxa"/>
          </w:tcPr>
          <w:p w14:paraId="368F5251" w14:textId="77777777" w:rsidR="00CA1FEC" w:rsidRPr="00993FCA" w:rsidRDefault="00CA1FEC" w:rsidP="001D74B7">
            <w:r w:rsidRPr="00993F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993FCA">
              <w:instrText xml:space="preserve"> FORMCHECKBOX </w:instrText>
            </w:r>
            <w:r w:rsidRPr="00993FCA">
              <w:fldChar w:fldCharType="end"/>
            </w:r>
            <w:bookmarkEnd w:id="25"/>
          </w:p>
        </w:tc>
        <w:tc>
          <w:tcPr>
            <w:tcW w:w="3960" w:type="dxa"/>
          </w:tcPr>
          <w:p w14:paraId="3355CB16" w14:textId="77777777" w:rsidR="00CA1FEC" w:rsidRPr="00993FCA" w:rsidRDefault="00CA1FEC" w:rsidP="001D74B7">
            <w:r w:rsidRPr="00993FCA">
              <w:t>Scheduled for interview</w:t>
            </w:r>
          </w:p>
        </w:tc>
        <w:tc>
          <w:tcPr>
            <w:tcW w:w="840" w:type="dxa"/>
          </w:tcPr>
          <w:p w14:paraId="7D5CE6C7" w14:textId="77777777" w:rsidR="00CA1FEC" w:rsidRPr="00993FCA" w:rsidRDefault="00CA1FEC" w:rsidP="001D74B7">
            <w:r w:rsidRPr="00993FCA">
              <w:t xml:space="preserve">Time: 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700E4DB0" w14:textId="77777777" w:rsidR="00CA1FEC" w:rsidRPr="00993FCA" w:rsidRDefault="00CA1FEC" w:rsidP="001D74B7">
            <w:r w:rsidRPr="00993FC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6"/>
          </w:p>
        </w:tc>
        <w:tc>
          <w:tcPr>
            <w:tcW w:w="839" w:type="dxa"/>
          </w:tcPr>
          <w:p w14:paraId="6FC73A44" w14:textId="77777777" w:rsidR="00CA1FEC" w:rsidRPr="00993FCA" w:rsidRDefault="00CA1FEC" w:rsidP="001D74B7">
            <w:r w:rsidRPr="00993FCA">
              <w:t>Date: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13411B" w14:textId="77777777" w:rsidR="00CA1FEC" w:rsidRPr="00993FCA" w:rsidRDefault="00CA1FEC" w:rsidP="001D74B7">
            <w:r w:rsidRPr="00993FC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7"/>
          </w:p>
        </w:tc>
      </w:tr>
    </w:tbl>
    <w:p w14:paraId="0ADA4F87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51"/>
        <w:gridCol w:w="839"/>
        <w:gridCol w:w="2109"/>
      </w:tblGrid>
      <w:tr w:rsidR="005D71CB" w:rsidRPr="00993FCA" w14:paraId="40D052B7" w14:textId="77777777">
        <w:tc>
          <w:tcPr>
            <w:tcW w:w="708" w:type="dxa"/>
          </w:tcPr>
          <w:p w14:paraId="7429AF28" w14:textId="77777777" w:rsidR="005D71CB" w:rsidRPr="00993FCA" w:rsidRDefault="005D71CB" w:rsidP="001D74B7">
            <w:r w:rsidRPr="00993FC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Pr="00993FCA">
              <w:instrText xml:space="preserve"> FORMCHECKBOX </w:instrText>
            </w:r>
            <w:r w:rsidRPr="00993FCA">
              <w:fldChar w:fldCharType="end"/>
            </w:r>
            <w:bookmarkEnd w:id="28"/>
          </w:p>
        </w:tc>
        <w:tc>
          <w:tcPr>
            <w:tcW w:w="7324" w:type="dxa"/>
          </w:tcPr>
          <w:p w14:paraId="7E317C71" w14:textId="77777777" w:rsidR="005D71CB" w:rsidRPr="00993FCA" w:rsidRDefault="005D71CB" w:rsidP="001D74B7">
            <w:r w:rsidRPr="00993FCA">
              <w:t>Attended Interview</w:t>
            </w:r>
          </w:p>
        </w:tc>
        <w:tc>
          <w:tcPr>
            <w:tcW w:w="840" w:type="dxa"/>
          </w:tcPr>
          <w:p w14:paraId="4B7FF3C3" w14:textId="77777777" w:rsidR="005D71CB" w:rsidRPr="00993FCA" w:rsidRDefault="005D71CB" w:rsidP="001D74B7">
            <w:r w:rsidRPr="00993FCA">
              <w:t>Date: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06B74B4C" w14:textId="77777777" w:rsidR="005D71CB" w:rsidRPr="00993FCA" w:rsidRDefault="00CA1FEC" w:rsidP="001D74B7">
            <w:r w:rsidRPr="00993FC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29"/>
          </w:p>
        </w:tc>
      </w:tr>
    </w:tbl>
    <w:p w14:paraId="1302017D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9"/>
        <w:gridCol w:w="3869"/>
        <w:gridCol w:w="839"/>
        <w:gridCol w:w="2478"/>
        <w:gridCol w:w="837"/>
        <w:gridCol w:w="2078"/>
      </w:tblGrid>
      <w:tr w:rsidR="00CA1FEC" w:rsidRPr="00993FCA" w14:paraId="4905135C" w14:textId="77777777">
        <w:tc>
          <w:tcPr>
            <w:tcW w:w="708" w:type="dxa"/>
          </w:tcPr>
          <w:p w14:paraId="4EFFC511" w14:textId="77777777" w:rsidR="00CA1FEC" w:rsidRPr="00993FCA" w:rsidRDefault="00CA1FEC" w:rsidP="001D74B7">
            <w:r w:rsidRPr="00993FC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Pr="00993FCA">
              <w:instrText xml:space="preserve"> FORMCHECKBOX </w:instrText>
            </w:r>
            <w:r w:rsidRPr="00993FCA">
              <w:fldChar w:fldCharType="end"/>
            </w:r>
            <w:bookmarkEnd w:id="30"/>
          </w:p>
        </w:tc>
        <w:tc>
          <w:tcPr>
            <w:tcW w:w="3960" w:type="dxa"/>
          </w:tcPr>
          <w:p w14:paraId="453800E8" w14:textId="77777777" w:rsidR="00CA1FEC" w:rsidRPr="00993FCA" w:rsidRDefault="00CA1FEC" w:rsidP="001D74B7">
            <w:r w:rsidRPr="00993FCA">
              <w:t>Rescheduled Interview</w:t>
            </w:r>
          </w:p>
        </w:tc>
        <w:tc>
          <w:tcPr>
            <w:tcW w:w="840" w:type="dxa"/>
          </w:tcPr>
          <w:p w14:paraId="1087950F" w14:textId="77777777" w:rsidR="00CA1FEC" w:rsidRPr="00993FCA" w:rsidRDefault="00CA1FEC" w:rsidP="001D74B7">
            <w:r w:rsidRPr="00993FCA">
              <w:t>Time: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3C6E0C95" w14:textId="77777777" w:rsidR="00CA1FEC" w:rsidRPr="00993FCA" w:rsidRDefault="00CA1FEC" w:rsidP="001D74B7">
            <w:r w:rsidRPr="00993FC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1"/>
          </w:p>
        </w:tc>
        <w:tc>
          <w:tcPr>
            <w:tcW w:w="839" w:type="dxa"/>
          </w:tcPr>
          <w:p w14:paraId="64E58971" w14:textId="77777777" w:rsidR="00CA1FEC" w:rsidRPr="00993FCA" w:rsidRDefault="00CA1FEC" w:rsidP="001D74B7">
            <w:r w:rsidRPr="00993FCA">
              <w:t>Date: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D6A1AC" w14:textId="77777777" w:rsidR="00CA1FEC" w:rsidRPr="00993FCA" w:rsidRDefault="00CA1FEC" w:rsidP="001D74B7">
            <w:r w:rsidRPr="00993FC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2"/>
          </w:p>
        </w:tc>
      </w:tr>
    </w:tbl>
    <w:p w14:paraId="62C47C06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54"/>
        <w:gridCol w:w="839"/>
        <w:gridCol w:w="2106"/>
      </w:tblGrid>
      <w:tr w:rsidR="005D71CB" w:rsidRPr="00993FCA" w14:paraId="637D80E2" w14:textId="77777777">
        <w:tc>
          <w:tcPr>
            <w:tcW w:w="708" w:type="dxa"/>
          </w:tcPr>
          <w:p w14:paraId="26D6D696" w14:textId="77777777" w:rsidR="005D71CB" w:rsidRPr="00993FCA" w:rsidRDefault="005D71CB" w:rsidP="001D74B7">
            <w:r w:rsidRPr="00993FC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993FCA">
              <w:instrText xml:space="preserve"> FORMCHECKBOX </w:instrText>
            </w:r>
            <w:r w:rsidRPr="00993FCA">
              <w:fldChar w:fldCharType="end"/>
            </w:r>
            <w:bookmarkEnd w:id="33"/>
          </w:p>
        </w:tc>
        <w:tc>
          <w:tcPr>
            <w:tcW w:w="7324" w:type="dxa"/>
          </w:tcPr>
          <w:p w14:paraId="1AF2FB42" w14:textId="77777777" w:rsidR="005D71CB" w:rsidRPr="00993FCA" w:rsidRDefault="005D71CB" w:rsidP="001D74B7">
            <w:r w:rsidRPr="00993FCA">
              <w:t>Attended Rescheduled interview</w:t>
            </w:r>
          </w:p>
        </w:tc>
        <w:tc>
          <w:tcPr>
            <w:tcW w:w="840" w:type="dxa"/>
          </w:tcPr>
          <w:p w14:paraId="769DC061" w14:textId="77777777" w:rsidR="005D71CB" w:rsidRPr="00993FCA" w:rsidRDefault="005D71CB" w:rsidP="001D74B7">
            <w:r w:rsidRPr="00993FCA">
              <w:t>Date: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1CEA4C4A" w14:textId="77777777" w:rsidR="005D71CB" w:rsidRPr="00993FCA" w:rsidRDefault="00CA1FEC" w:rsidP="001D74B7">
            <w:r w:rsidRPr="00993FC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4"/>
          </w:p>
        </w:tc>
      </w:tr>
    </w:tbl>
    <w:p w14:paraId="60C63B50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2"/>
        <w:gridCol w:w="2492"/>
        <w:gridCol w:w="7606"/>
      </w:tblGrid>
      <w:tr w:rsidR="00CA1FEC" w:rsidRPr="00993FCA" w14:paraId="1B8FCD22" w14:textId="77777777">
        <w:tc>
          <w:tcPr>
            <w:tcW w:w="708" w:type="dxa"/>
          </w:tcPr>
          <w:p w14:paraId="2FDE4467" w14:textId="77777777" w:rsidR="00CA1FEC" w:rsidRPr="00993FCA" w:rsidRDefault="00CA1FEC" w:rsidP="001D74B7">
            <w:r w:rsidRPr="00993F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Pr="00993FCA">
              <w:instrText xml:space="preserve"> FORMCHECKBOX </w:instrText>
            </w:r>
            <w:r w:rsidRPr="00993FCA">
              <w:fldChar w:fldCharType="end"/>
            </w:r>
            <w:bookmarkEnd w:id="35"/>
          </w:p>
        </w:tc>
        <w:tc>
          <w:tcPr>
            <w:tcW w:w="2520" w:type="dxa"/>
          </w:tcPr>
          <w:p w14:paraId="7CF3032C" w14:textId="77777777" w:rsidR="00CA1FEC" w:rsidRPr="00993FCA" w:rsidRDefault="00CA1FEC" w:rsidP="001D74B7">
            <w:r w:rsidRPr="00993FCA">
              <w:t>Interview Comments:</w:t>
            </w:r>
          </w:p>
        </w:tc>
        <w:tc>
          <w:tcPr>
            <w:tcW w:w="7788" w:type="dxa"/>
            <w:tcBorders>
              <w:bottom w:val="single" w:sz="4" w:space="0" w:color="auto"/>
            </w:tcBorders>
          </w:tcPr>
          <w:p w14:paraId="11CDB46F" w14:textId="77777777" w:rsidR="00CA1FEC" w:rsidRPr="00993FCA" w:rsidRDefault="00CA1FEC" w:rsidP="001D74B7">
            <w:r w:rsidRPr="00993FC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6"/>
          </w:p>
        </w:tc>
      </w:tr>
    </w:tbl>
    <w:p w14:paraId="76BD5DC7" w14:textId="77777777" w:rsidR="005D71CB" w:rsidRPr="00993FCA" w:rsidRDefault="005D71CB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2"/>
        <w:gridCol w:w="3543"/>
        <w:gridCol w:w="6555"/>
      </w:tblGrid>
      <w:tr w:rsidR="00CA1FEC" w:rsidRPr="00993FCA" w14:paraId="29895B8B" w14:textId="77777777">
        <w:tc>
          <w:tcPr>
            <w:tcW w:w="708" w:type="dxa"/>
          </w:tcPr>
          <w:p w14:paraId="59C37F9F" w14:textId="77777777" w:rsidR="00CA1FEC" w:rsidRPr="00993FCA" w:rsidRDefault="00CA1FEC" w:rsidP="001D74B7">
            <w:r w:rsidRPr="00993F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993FCA">
              <w:instrText xml:space="preserve"> FORMCHECKBOX </w:instrText>
            </w:r>
            <w:r w:rsidRPr="00993FCA">
              <w:fldChar w:fldCharType="end"/>
            </w:r>
            <w:bookmarkEnd w:id="37"/>
          </w:p>
        </w:tc>
        <w:tc>
          <w:tcPr>
            <w:tcW w:w="3600" w:type="dxa"/>
          </w:tcPr>
          <w:p w14:paraId="3C03D8FE" w14:textId="77777777" w:rsidR="00CA1FEC" w:rsidRPr="00993FCA" w:rsidRDefault="00CA1FEC" w:rsidP="001D74B7">
            <w:r w:rsidRPr="00993FCA">
              <w:t>Shift Scheduled: Day and Time:</w:t>
            </w:r>
          </w:p>
        </w:tc>
        <w:tc>
          <w:tcPr>
            <w:tcW w:w="6708" w:type="dxa"/>
            <w:tcBorders>
              <w:bottom w:val="single" w:sz="4" w:space="0" w:color="auto"/>
            </w:tcBorders>
          </w:tcPr>
          <w:p w14:paraId="7AA86721" w14:textId="77777777" w:rsidR="00CA1FEC" w:rsidRPr="00993FCA" w:rsidRDefault="00CA1FEC" w:rsidP="001D74B7">
            <w:r w:rsidRPr="00993FC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8"/>
          </w:p>
        </w:tc>
      </w:tr>
    </w:tbl>
    <w:p w14:paraId="1589B565" w14:textId="77777777" w:rsidR="005D71CB" w:rsidRPr="00993FCA" w:rsidRDefault="005D71CB" w:rsidP="001D74B7"/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4"/>
        <w:gridCol w:w="6788"/>
      </w:tblGrid>
      <w:tr w:rsidR="00CA1FEC" w:rsidRPr="00993FCA" w14:paraId="1611E8CA" w14:textId="77777777">
        <w:tc>
          <w:tcPr>
            <w:tcW w:w="3360" w:type="dxa"/>
          </w:tcPr>
          <w:p w14:paraId="5F00AB9F" w14:textId="77777777" w:rsidR="00CA1FEC" w:rsidRPr="00993FCA" w:rsidRDefault="00CA1FEC" w:rsidP="001D74B7">
            <w:r w:rsidRPr="00993FCA">
              <w:t>If Not, Comment why in Red: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37C4DAFD" w14:textId="77777777" w:rsidR="00CA1FEC" w:rsidRPr="00993FCA" w:rsidRDefault="00CA1FEC" w:rsidP="001D74B7">
            <w:r w:rsidRPr="00993FC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39"/>
          </w:p>
        </w:tc>
      </w:tr>
    </w:tbl>
    <w:p w14:paraId="481C4ECC" w14:textId="77777777" w:rsidR="00CA1FEC" w:rsidRPr="00993FCA" w:rsidRDefault="00CA1FEC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2"/>
        <w:gridCol w:w="7151"/>
        <w:gridCol w:w="839"/>
        <w:gridCol w:w="2108"/>
      </w:tblGrid>
      <w:tr w:rsidR="00CA1FEC" w:rsidRPr="00993FCA" w14:paraId="6CB36988" w14:textId="77777777">
        <w:tc>
          <w:tcPr>
            <w:tcW w:w="708" w:type="dxa"/>
          </w:tcPr>
          <w:p w14:paraId="0107B18B" w14:textId="77777777" w:rsidR="00CA1FEC" w:rsidRPr="00993FCA" w:rsidRDefault="00CA1FEC" w:rsidP="001D74B7">
            <w:r w:rsidRPr="00993F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993FCA">
              <w:instrText xml:space="preserve"> FORMCHECKBOX </w:instrText>
            </w:r>
            <w:r w:rsidRPr="00993FCA">
              <w:fldChar w:fldCharType="end"/>
            </w:r>
            <w:bookmarkEnd w:id="40"/>
          </w:p>
        </w:tc>
        <w:tc>
          <w:tcPr>
            <w:tcW w:w="7324" w:type="dxa"/>
          </w:tcPr>
          <w:p w14:paraId="1F32D546" w14:textId="77777777" w:rsidR="00CA1FEC" w:rsidRPr="00993FCA" w:rsidRDefault="00CA1FEC" w:rsidP="001D74B7">
            <w:r w:rsidRPr="00993FCA">
              <w:t>Medical Form received:</w:t>
            </w:r>
          </w:p>
        </w:tc>
        <w:tc>
          <w:tcPr>
            <w:tcW w:w="840" w:type="dxa"/>
          </w:tcPr>
          <w:p w14:paraId="7C2CA59C" w14:textId="77777777" w:rsidR="00CA1FEC" w:rsidRPr="00993FCA" w:rsidRDefault="00CA1FEC" w:rsidP="001D74B7">
            <w:r w:rsidRPr="00993FCA">
              <w:t>Date: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57DA4C71" w14:textId="77777777" w:rsidR="00CA1FEC" w:rsidRPr="00993FCA" w:rsidRDefault="00CA1FEC" w:rsidP="001D74B7">
            <w:r w:rsidRPr="00993FC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41"/>
          </w:p>
        </w:tc>
      </w:tr>
    </w:tbl>
    <w:p w14:paraId="39E4887C" w14:textId="77777777" w:rsidR="00CA1FEC" w:rsidRPr="00993FCA" w:rsidRDefault="00CA1FEC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53"/>
        <w:gridCol w:w="839"/>
        <w:gridCol w:w="2107"/>
      </w:tblGrid>
      <w:tr w:rsidR="00CA1FEC" w:rsidRPr="00993FCA" w14:paraId="74CBAC16" w14:textId="77777777">
        <w:tc>
          <w:tcPr>
            <w:tcW w:w="708" w:type="dxa"/>
          </w:tcPr>
          <w:p w14:paraId="0F54BD1D" w14:textId="77777777" w:rsidR="00CA1FEC" w:rsidRPr="00993FCA" w:rsidRDefault="00CA1FEC" w:rsidP="001D74B7">
            <w:r w:rsidRPr="00993F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993FCA">
              <w:instrText xml:space="preserve"> FORMCHECKBOX </w:instrText>
            </w:r>
            <w:r w:rsidRPr="00993FCA">
              <w:fldChar w:fldCharType="end"/>
            </w:r>
            <w:bookmarkEnd w:id="42"/>
          </w:p>
        </w:tc>
        <w:tc>
          <w:tcPr>
            <w:tcW w:w="7324" w:type="dxa"/>
          </w:tcPr>
          <w:p w14:paraId="40E7C0A0" w14:textId="77777777" w:rsidR="00CA1FEC" w:rsidRPr="00993FCA" w:rsidRDefault="00CA1FEC" w:rsidP="001D74B7">
            <w:r w:rsidRPr="00993FCA">
              <w:t>Applicant advised of Acceptance</w:t>
            </w:r>
          </w:p>
        </w:tc>
        <w:tc>
          <w:tcPr>
            <w:tcW w:w="840" w:type="dxa"/>
          </w:tcPr>
          <w:p w14:paraId="15D591B8" w14:textId="77777777" w:rsidR="00CA1FEC" w:rsidRPr="00993FCA" w:rsidRDefault="00CA1FEC" w:rsidP="001D74B7">
            <w:r w:rsidRPr="00993FCA">
              <w:t>Date: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3D440048" w14:textId="77777777" w:rsidR="00CA1FEC" w:rsidRPr="00993FCA" w:rsidRDefault="00CA1FEC" w:rsidP="001D74B7">
            <w:r w:rsidRPr="00993FC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43"/>
          </w:p>
        </w:tc>
      </w:tr>
    </w:tbl>
    <w:p w14:paraId="4495B157" w14:textId="77777777" w:rsidR="00CA1FEC" w:rsidRPr="00993FCA" w:rsidRDefault="00CA1FEC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8"/>
        <w:gridCol w:w="3960"/>
        <w:gridCol w:w="960"/>
      </w:tblGrid>
      <w:tr w:rsidR="00CA1FEC" w:rsidRPr="00993FCA" w14:paraId="5260E661" w14:textId="77777777">
        <w:tc>
          <w:tcPr>
            <w:tcW w:w="708" w:type="dxa"/>
          </w:tcPr>
          <w:p w14:paraId="3DC13F6E" w14:textId="77777777" w:rsidR="00CA1FEC" w:rsidRPr="00993FCA" w:rsidRDefault="00CA1FEC" w:rsidP="001D74B7">
            <w:r w:rsidRPr="00993F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9"/>
            <w:r w:rsidRPr="00993FCA">
              <w:instrText xml:space="preserve"> FORMCHECKBOX </w:instrText>
            </w:r>
            <w:r w:rsidRPr="00993FCA">
              <w:fldChar w:fldCharType="end"/>
            </w:r>
            <w:bookmarkEnd w:id="44"/>
          </w:p>
        </w:tc>
        <w:tc>
          <w:tcPr>
            <w:tcW w:w="3960" w:type="dxa"/>
          </w:tcPr>
          <w:p w14:paraId="39AB3D39" w14:textId="77777777" w:rsidR="00CA1FEC" w:rsidRPr="00993FCA" w:rsidRDefault="00CA1FEC" w:rsidP="001D74B7">
            <w:r w:rsidRPr="00993FCA">
              <w:t>Membership Number Assigned: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9587A83" w14:textId="77777777" w:rsidR="00CA1FEC" w:rsidRPr="00993FCA" w:rsidRDefault="00CA1FEC" w:rsidP="001D74B7">
            <w:r w:rsidRPr="00993FC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45"/>
          </w:p>
        </w:tc>
      </w:tr>
    </w:tbl>
    <w:p w14:paraId="6A72FB91" w14:textId="77777777" w:rsidR="00CA1FEC" w:rsidRPr="00993FCA" w:rsidRDefault="00CA1FEC" w:rsidP="001D74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1"/>
        <w:gridCol w:w="7153"/>
        <w:gridCol w:w="839"/>
        <w:gridCol w:w="2107"/>
      </w:tblGrid>
      <w:tr w:rsidR="00CA1FEC" w:rsidRPr="00993FCA" w14:paraId="5A546B6C" w14:textId="77777777">
        <w:tc>
          <w:tcPr>
            <w:tcW w:w="708" w:type="dxa"/>
          </w:tcPr>
          <w:p w14:paraId="5829CBD5" w14:textId="77777777" w:rsidR="00CA1FEC" w:rsidRPr="00993FCA" w:rsidRDefault="00CA1FEC" w:rsidP="001D74B7">
            <w:r w:rsidRPr="00993F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0"/>
            <w:r w:rsidRPr="00993FCA">
              <w:instrText xml:space="preserve"> FORMCHECKBOX </w:instrText>
            </w:r>
            <w:r w:rsidRPr="00993FCA">
              <w:fldChar w:fldCharType="end"/>
            </w:r>
            <w:bookmarkEnd w:id="46"/>
          </w:p>
        </w:tc>
        <w:tc>
          <w:tcPr>
            <w:tcW w:w="7324" w:type="dxa"/>
          </w:tcPr>
          <w:p w14:paraId="567D8245" w14:textId="77777777" w:rsidR="00CA1FEC" w:rsidRPr="00993FCA" w:rsidRDefault="00CA1FEC" w:rsidP="001D74B7">
            <w:r w:rsidRPr="00993FCA">
              <w:t>Data to Membership Information System:</w:t>
            </w:r>
          </w:p>
        </w:tc>
        <w:tc>
          <w:tcPr>
            <w:tcW w:w="840" w:type="dxa"/>
          </w:tcPr>
          <w:p w14:paraId="27FB6D61" w14:textId="77777777" w:rsidR="00CA1FEC" w:rsidRPr="00993FCA" w:rsidRDefault="002F31CB" w:rsidP="001D74B7">
            <w:r w:rsidRPr="00993FCA">
              <w:t>Date: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739FF3AF" w14:textId="77777777" w:rsidR="00CA1FEC" w:rsidRPr="00993FCA" w:rsidRDefault="002F31CB" w:rsidP="001D74B7">
            <w:r w:rsidRPr="00993FC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Pr="00993FCA">
              <w:instrText xml:space="preserve"> FORMTEXT </w:instrText>
            </w:r>
            <w:r w:rsidRPr="00993FCA">
              <w:fldChar w:fldCharType="separate"/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rPr>
                <w:noProof/>
              </w:rPr>
              <w:t> </w:t>
            </w:r>
            <w:r w:rsidRPr="00993FCA">
              <w:fldChar w:fldCharType="end"/>
            </w:r>
            <w:bookmarkEnd w:id="47"/>
          </w:p>
        </w:tc>
      </w:tr>
    </w:tbl>
    <w:p w14:paraId="73A9E8F8" w14:textId="77777777" w:rsidR="0085355B" w:rsidRDefault="0085355B" w:rsidP="001D74B7">
      <w:pPr>
        <w:rPr>
          <w:sz w:val="20"/>
          <w:szCs w:val="20"/>
        </w:rPr>
      </w:pPr>
    </w:p>
    <w:p w14:paraId="585B7105" w14:textId="77777777" w:rsidR="0085355B" w:rsidRPr="0085355B" w:rsidRDefault="0085355B" w:rsidP="001D74B7">
      <w:pPr>
        <w:rPr>
          <w:sz w:val="20"/>
          <w:szCs w:val="20"/>
        </w:rPr>
      </w:pPr>
      <w:r>
        <w:rPr>
          <w:sz w:val="20"/>
          <w:szCs w:val="20"/>
        </w:rPr>
        <w:t>HCFAS form 104</w:t>
      </w:r>
    </w:p>
    <w:sectPr w:rsidR="0085355B" w:rsidRPr="0085355B" w:rsidSect="0085355B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V4EUW4k4K3ZbLOChA7K7lFdWfm+RzaQHHDkVeDp6GxSBiaZOQDtaI7n+7P/6Y96uCtaGxDu+x2K4TBIwqqxjQ==" w:salt="Kam5KW3sD67DG+AKH7xr7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9B"/>
    <w:rsid w:val="001A1EB2"/>
    <w:rsid w:val="001D74B7"/>
    <w:rsid w:val="002F31CB"/>
    <w:rsid w:val="0045639B"/>
    <w:rsid w:val="005D71CB"/>
    <w:rsid w:val="0085355B"/>
    <w:rsid w:val="00867BE6"/>
    <w:rsid w:val="00893B3F"/>
    <w:rsid w:val="00993FCA"/>
    <w:rsid w:val="00CA1FEC"/>
    <w:rsid w:val="00DD0834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385E1"/>
  <w15:chartTrackingRefBased/>
  <w15:docId w15:val="{BA41DFC0-0C9C-470D-A7F1-7A9E55F2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04a%20Appilcation%20Review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104a Appilcation Review checklist.dot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Home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2026-07-17T18:24:00Z</dcterms:created>
  <dcterms:modified xsi:type="dcterms:W3CDTF">2026-07-17T18:24:00Z</dcterms:modified>
</cp:coreProperties>
</file>