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15C4" w14:textId="77777777" w:rsidR="006D6F3B" w:rsidRPr="00686320" w:rsidRDefault="00686320" w:rsidP="00686320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686320">
            <w:rPr>
              <w:b/>
              <w:sz w:val="28"/>
              <w:szCs w:val="28"/>
            </w:rPr>
            <w:t>Huntington</w:t>
          </w:r>
        </w:smartTag>
      </w:smartTag>
      <w:r w:rsidRPr="00686320">
        <w:rPr>
          <w:b/>
          <w:sz w:val="28"/>
          <w:szCs w:val="28"/>
        </w:rPr>
        <w:t xml:space="preserve"> Community First Aid Squad</w:t>
      </w:r>
    </w:p>
    <w:p w14:paraId="4337B7CD" w14:textId="77777777" w:rsidR="00686320" w:rsidRPr="00686320" w:rsidRDefault="00686320" w:rsidP="00686320">
      <w:pPr>
        <w:jc w:val="center"/>
        <w:rPr>
          <w:b/>
        </w:rPr>
      </w:pPr>
    </w:p>
    <w:p w14:paraId="4B9304C5" w14:textId="77777777" w:rsidR="00686320" w:rsidRDefault="00686320" w:rsidP="00686320">
      <w:pPr>
        <w:jc w:val="center"/>
        <w:rPr>
          <w:b/>
        </w:rPr>
      </w:pPr>
      <w:r>
        <w:rPr>
          <w:b/>
        </w:rPr>
        <w:t xml:space="preserve">PCR </w:t>
      </w:r>
      <w:r w:rsidRPr="00686320">
        <w:rPr>
          <w:b/>
        </w:rPr>
        <w:t>“Q &amp; A” Report</w:t>
      </w:r>
    </w:p>
    <w:p w14:paraId="622AD67A" w14:textId="77777777" w:rsidR="00686320" w:rsidRDefault="00686320" w:rsidP="00686320">
      <w:pPr>
        <w:jc w:val="center"/>
        <w:rPr>
          <w:b/>
        </w:rPr>
      </w:pPr>
    </w:p>
    <w:p w14:paraId="2072E927" w14:textId="77777777" w:rsidR="00686320" w:rsidRDefault="00686320" w:rsidP="00686320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10"/>
        <w:gridCol w:w="4787"/>
        <w:gridCol w:w="830"/>
        <w:gridCol w:w="2333"/>
      </w:tblGrid>
      <w:tr w:rsidR="00686320" w14:paraId="67675DA0" w14:textId="77777777">
        <w:tc>
          <w:tcPr>
            <w:tcW w:w="1428" w:type="dxa"/>
          </w:tcPr>
          <w:p w14:paraId="7367470B" w14:textId="77777777" w:rsidR="00686320" w:rsidRDefault="00686320" w:rsidP="00686320">
            <w:r>
              <w:t>PCR Date: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5C1D74F2" w14:textId="77777777" w:rsidR="00686320" w:rsidRDefault="00686320" w:rsidP="00686320"/>
        </w:tc>
        <w:tc>
          <w:tcPr>
            <w:tcW w:w="834" w:type="dxa"/>
          </w:tcPr>
          <w:p w14:paraId="711C3CCE" w14:textId="77777777" w:rsidR="00686320" w:rsidRDefault="00686320" w:rsidP="00686320">
            <w:r>
              <w:t>Day: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355A352" w14:textId="77777777" w:rsidR="00686320" w:rsidRDefault="00686320" w:rsidP="00686320"/>
        </w:tc>
      </w:tr>
    </w:tbl>
    <w:p w14:paraId="037F9EFE" w14:textId="77777777" w:rsidR="00686320" w:rsidRDefault="00686320" w:rsidP="00686320">
      <w:pPr>
        <w:rPr>
          <w:sz w:val="18"/>
          <w:szCs w:val="18"/>
        </w:rPr>
      </w:pPr>
      <w:r>
        <w:rPr>
          <w:sz w:val="18"/>
          <w:szCs w:val="18"/>
        </w:rPr>
        <w:t>Not Today’s Date</w:t>
      </w:r>
    </w:p>
    <w:p w14:paraId="52031DE9" w14:textId="77777777" w:rsidR="00686320" w:rsidRDefault="00686320" w:rsidP="00686320">
      <w:pPr>
        <w:rPr>
          <w:sz w:val="18"/>
          <w:szCs w:val="18"/>
        </w:rPr>
      </w:pPr>
    </w:p>
    <w:p w14:paraId="5C9F50DB" w14:textId="77777777" w:rsidR="00686320" w:rsidRDefault="00686320" w:rsidP="00686320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10"/>
        <w:gridCol w:w="4552"/>
      </w:tblGrid>
      <w:tr w:rsidR="00686320" w14:paraId="5B70B825" w14:textId="77777777">
        <w:trPr>
          <w:trHeight w:val="273"/>
        </w:trPr>
        <w:tc>
          <w:tcPr>
            <w:tcW w:w="972" w:type="dxa"/>
          </w:tcPr>
          <w:p w14:paraId="66EDB9E6" w14:textId="77777777" w:rsidR="00686320" w:rsidRDefault="00686320" w:rsidP="00686320">
            <w:r>
              <w:t>Captain:</w:t>
            </w:r>
          </w:p>
        </w:tc>
        <w:tc>
          <w:tcPr>
            <w:tcW w:w="4552" w:type="dxa"/>
            <w:tcBorders>
              <w:bottom w:val="single" w:sz="4" w:space="0" w:color="auto"/>
            </w:tcBorders>
          </w:tcPr>
          <w:p w14:paraId="49018C50" w14:textId="77777777" w:rsidR="00686320" w:rsidRDefault="00686320" w:rsidP="00686320"/>
        </w:tc>
      </w:tr>
    </w:tbl>
    <w:p w14:paraId="0E55508A" w14:textId="77777777" w:rsidR="00686320" w:rsidRDefault="00686320" w:rsidP="00686320"/>
    <w:p w14:paraId="79FF8397" w14:textId="77777777" w:rsidR="00686320" w:rsidRDefault="00686320" w:rsidP="00686320"/>
    <w:p w14:paraId="5A68204E" w14:textId="77777777" w:rsidR="00686320" w:rsidRDefault="00686320" w:rsidP="006863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8"/>
        <w:gridCol w:w="7200"/>
      </w:tblGrid>
      <w:tr w:rsidR="00686320" w14:paraId="356C8F66" w14:textId="77777777">
        <w:tc>
          <w:tcPr>
            <w:tcW w:w="1788" w:type="dxa"/>
          </w:tcPr>
          <w:p w14:paraId="67AC3244" w14:textId="77777777" w:rsidR="00686320" w:rsidRDefault="00686320" w:rsidP="00686320">
            <w:r>
              <w:t>Run Numbers: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5411440D" w14:textId="77777777" w:rsidR="00686320" w:rsidRDefault="00686320" w:rsidP="00686320"/>
        </w:tc>
      </w:tr>
    </w:tbl>
    <w:p w14:paraId="20C60C61" w14:textId="77777777" w:rsidR="00686320" w:rsidRDefault="00686320" w:rsidP="00686320">
      <w:r>
        <w:t>:</w:t>
      </w:r>
      <w:r>
        <w:tab/>
      </w:r>
    </w:p>
    <w:p w14:paraId="68D5B449" w14:textId="77777777" w:rsidR="00686320" w:rsidRDefault="00686320" w:rsidP="00686320"/>
    <w:p w14:paraId="6972468F" w14:textId="77777777" w:rsidR="00686320" w:rsidRPr="00686320" w:rsidRDefault="00686320" w:rsidP="00686320">
      <w:r>
        <w:t xml:space="preserve">Missing </w:t>
      </w:r>
      <w:proofErr w:type="spellStart"/>
      <w:r>
        <w:t>PCRs</w:t>
      </w:r>
      <w:proofErr w:type="spellEnd"/>
      <w:r>
        <w:tab/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20"/>
      </w:tblGrid>
      <w:tr w:rsidR="00686320" w14:paraId="723079CA" w14:textId="77777777">
        <w:tc>
          <w:tcPr>
            <w:tcW w:w="3720" w:type="dxa"/>
            <w:tcBorders>
              <w:bottom w:val="single" w:sz="4" w:space="0" w:color="auto"/>
            </w:tcBorders>
          </w:tcPr>
          <w:p w14:paraId="6009C752" w14:textId="77777777" w:rsidR="00686320" w:rsidRDefault="00686320" w:rsidP="00686320"/>
        </w:tc>
      </w:tr>
      <w:tr w:rsidR="00686320" w14:paraId="1DA2E812" w14:textId="77777777"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48BD34E4" w14:textId="77777777" w:rsidR="00686320" w:rsidRDefault="00686320" w:rsidP="00686320"/>
        </w:tc>
      </w:tr>
      <w:tr w:rsidR="00686320" w14:paraId="5CE52B02" w14:textId="77777777"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0DADBAD5" w14:textId="77777777" w:rsidR="00686320" w:rsidRDefault="00686320" w:rsidP="00686320"/>
        </w:tc>
      </w:tr>
      <w:tr w:rsidR="00686320" w14:paraId="1BCA545B" w14:textId="77777777">
        <w:tc>
          <w:tcPr>
            <w:tcW w:w="3720" w:type="dxa"/>
            <w:tcBorders>
              <w:top w:val="single" w:sz="4" w:space="0" w:color="auto"/>
            </w:tcBorders>
          </w:tcPr>
          <w:p w14:paraId="5EAFDD51" w14:textId="77777777" w:rsidR="00686320" w:rsidRDefault="00686320" w:rsidP="00686320"/>
        </w:tc>
      </w:tr>
    </w:tbl>
    <w:p w14:paraId="3C12D810" w14:textId="77777777" w:rsidR="00686320" w:rsidRDefault="00686320" w:rsidP="00686320"/>
    <w:p w14:paraId="39F7AFB6" w14:textId="77777777" w:rsidR="000E0383" w:rsidRDefault="000E0383" w:rsidP="00686320"/>
    <w:p w14:paraId="6E1CA10C" w14:textId="77777777" w:rsidR="000E0383" w:rsidRDefault="000E0383" w:rsidP="00686320">
      <w:r>
        <w:t>Notes or Comments:</w:t>
      </w:r>
    </w:p>
    <w:p w14:paraId="5B5B3195" w14:textId="77777777" w:rsidR="000E0383" w:rsidRDefault="000E0383" w:rsidP="006863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E0383" w14:paraId="503F21CB" w14:textId="77777777">
        <w:tc>
          <w:tcPr>
            <w:tcW w:w="9576" w:type="dxa"/>
            <w:tcBorders>
              <w:bottom w:val="single" w:sz="4" w:space="0" w:color="auto"/>
            </w:tcBorders>
          </w:tcPr>
          <w:p w14:paraId="548A1471" w14:textId="77777777" w:rsidR="000E0383" w:rsidRDefault="000E0383" w:rsidP="00686320"/>
        </w:tc>
      </w:tr>
      <w:tr w:rsidR="000E0383" w14:paraId="24B36763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100546C" w14:textId="77777777" w:rsidR="000E0383" w:rsidRDefault="000E0383" w:rsidP="00686320"/>
        </w:tc>
      </w:tr>
      <w:tr w:rsidR="000E0383" w14:paraId="29C848CA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19204A1" w14:textId="77777777" w:rsidR="000E0383" w:rsidRDefault="000E0383" w:rsidP="00686320"/>
        </w:tc>
      </w:tr>
      <w:tr w:rsidR="000E0383" w14:paraId="4285F59B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39D3EFC" w14:textId="77777777" w:rsidR="000E0383" w:rsidRDefault="000E0383" w:rsidP="00686320"/>
        </w:tc>
      </w:tr>
      <w:tr w:rsidR="000E0383" w14:paraId="3D14B169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82C0DA8" w14:textId="77777777" w:rsidR="000E0383" w:rsidRDefault="000E0383" w:rsidP="00686320"/>
        </w:tc>
      </w:tr>
      <w:tr w:rsidR="000E0383" w14:paraId="7C120110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DE6D8A4" w14:textId="77777777" w:rsidR="000E0383" w:rsidRDefault="000E0383" w:rsidP="00686320"/>
        </w:tc>
      </w:tr>
      <w:tr w:rsidR="000E0383" w14:paraId="2B954E9E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9BFBBD2" w14:textId="77777777" w:rsidR="000E0383" w:rsidRDefault="000E0383" w:rsidP="00686320"/>
        </w:tc>
      </w:tr>
      <w:tr w:rsidR="000E0383" w14:paraId="053B811B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9F5C962" w14:textId="77777777" w:rsidR="000E0383" w:rsidRDefault="000E0383" w:rsidP="00686320"/>
        </w:tc>
      </w:tr>
      <w:tr w:rsidR="000E0383" w14:paraId="381A300F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6D4ADBE" w14:textId="77777777" w:rsidR="000E0383" w:rsidRDefault="000E0383" w:rsidP="00686320"/>
        </w:tc>
      </w:tr>
      <w:tr w:rsidR="000E0383" w14:paraId="5F0D5045" w14:textId="7777777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FB287B7" w14:textId="77777777" w:rsidR="000E0383" w:rsidRDefault="000E0383" w:rsidP="00686320"/>
        </w:tc>
      </w:tr>
    </w:tbl>
    <w:p w14:paraId="1CCD4A46" w14:textId="77777777" w:rsidR="000E0383" w:rsidRDefault="000E0383" w:rsidP="00686320"/>
    <w:p w14:paraId="0AA725CA" w14:textId="77777777" w:rsidR="000E0383" w:rsidRDefault="000E0383" w:rsidP="00686320"/>
    <w:p w14:paraId="49617F5D" w14:textId="77777777" w:rsidR="000E0383" w:rsidRDefault="000E0383" w:rsidP="00686320"/>
    <w:p w14:paraId="3C5FE97A" w14:textId="77777777" w:rsidR="000E0383" w:rsidRDefault="000E0383" w:rsidP="00686320"/>
    <w:p w14:paraId="468CCD3A" w14:textId="77777777" w:rsidR="000E0383" w:rsidRDefault="000E0383" w:rsidP="00686320"/>
    <w:p w14:paraId="22AA1718" w14:textId="77777777" w:rsidR="000E0383" w:rsidRDefault="000E0383" w:rsidP="00686320"/>
    <w:p w14:paraId="7244B235" w14:textId="77777777" w:rsidR="000E0383" w:rsidRDefault="000E0383" w:rsidP="00686320"/>
    <w:p w14:paraId="507587D3" w14:textId="77777777" w:rsidR="000E0383" w:rsidRDefault="000E0383" w:rsidP="00686320"/>
    <w:p w14:paraId="47E88B22" w14:textId="77777777" w:rsidR="000E0383" w:rsidRDefault="000E0383" w:rsidP="00686320"/>
    <w:p w14:paraId="3F2E7D41" w14:textId="77777777" w:rsidR="000E0383" w:rsidRPr="00686320" w:rsidRDefault="000E0383" w:rsidP="00686320"/>
    <w:p w14:paraId="758801A6" w14:textId="77777777" w:rsidR="00686320" w:rsidRDefault="00686320" w:rsidP="00686320"/>
    <w:p w14:paraId="7DB431BD" w14:textId="77777777" w:rsidR="000E0383" w:rsidRDefault="000E0383" w:rsidP="00686320"/>
    <w:p w14:paraId="04E52A5B" w14:textId="77777777" w:rsidR="000E0383" w:rsidRDefault="000E0383" w:rsidP="00686320"/>
    <w:p w14:paraId="6696A0ED" w14:textId="77777777" w:rsidR="000E0383" w:rsidRPr="000E0383" w:rsidRDefault="000E0383" w:rsidP="0068632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HCFAS form # 110</w:t>
      </w:r>
    </w:p>
    <w:sectPr w:rsidR="000E0383" w:rsidRPr="000E0383" w:rsidSect="000E0383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TdjPC9Re+e5u2q9sk8NBm/Hr4xHQxcbq7v1ZgB9yX1erECnIsT8zTsv0yarB6mCbkn68eyxDaeAcHJ08MFFEw==" w:salt="z5dl13oHqX8h14Aph9f83w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A5"/>
    <w:rsid w:val="000E0383"/>
    <w:rsid w:val="00245AF1"/>
    <w:rsid w:val="00324A48"/>
    <w:rsid w:val="004B427E"/>
    <w:rsid w:val="004E6AB3"/>
    <w:rsid w:val="00686320"/>
    <w:rsid w:val="006D6F3B"/>
    <w:rsid w:val="006F74E2"/>
    <w:rsid w:val="00A53BA5"/>
    <w:rsid w:val="00C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decimalSymbol w:val="."/>
  <w:listSeparator w:val=","/>
  <w14:docId w14:val="0CA42EE0"/>
  <w15:chartTrackingRefBased/>
  <w15:docId w15:val="{A72FF6DE-586A-4ABA-BE21-F7D88D71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86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10%20PCR%20Q&amp;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110 PCR Q&amp;A.dot</Template>
  <TotalTime>1</TotalTime>
  <Pages>1</Pages>
  <Words>34</Words>
  <Characters>198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Huntington Community First Aid Squad</vt:lpstr>
    </vt:vector>
  </TitlesOfParts>
  <Company>konicaminolta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Community First Aid Squad</dc:title>
  <dc:subject/>
  <dc:creator>Matt Gebhardt</dc:creator>
  <cp:keywords/>
  <dc:description/>
  <cp:lastModifiedBy>Matt Gebhardt</cp:lastModifiedBy>
  <cp:revision>1</cp:revision>
  <dcterms:created xsi:type="dcterms:W3CDTF">2026-07-17T18:35:00Z</dcterms:created>
  <dcterms:modified xsi:type="dcterms:W3CDTF">2026-07-17T18:36:00Z</dcterms:modified>
</cp:coreProperties>
</file>