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5808" w14:textId="77777777" w:rsidR="006D6F3B" w:rsidRDefault="00D4176F" w:rsidP="00D4176F">
      <w:pPr>
        <w:jc w:val="center"/>
        <w:rPr>
          <w:b/>
        </w:rPr>
      </w:pPr>
      <w:r w:rsidRPr="00D4176F">
        <w:rPr>
          <w:b/>
        </w:rPr>
        <w:t>Clean House Report</w:t>
      </w:r>
    </w:p>
    <w:p w14:paraId="08B8CE93" w14:textId="77777777" w:rsidR="00D4176F" w:rsidRDefault="00D4176F" w:rsidP="00D4176F"/>
    <w:p w14:paraId="34D9A290" w14:textId="77777777" w:rsidR="00D4176F" w:rsidRDefault="00D4176F" w:rsidP="00D417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81"/>
        <w:gridCol w:w="4793"/>
        <w:gridCol w:w="838"/>
        <w:gridCol w:w="2712"/>
      </w:tblGrid>
      <w:tr w:rsidR="00D4176F" w14:paraId="695FFF39" w14:textId="77777777">
        <w:tc>
          <w:tcPr>
            <w:tcW w:w="1908" w:type="dxa"/>
          </w:tcPr>
          <w:p w14:paraId="1C3E3AE4" w14:textId="77777777" w:rsidR="00D4176F" w:rsidRDefault="00D4176F" w:rsidP="00D4176F">
            <w:r>
              <w:t>On Coming CL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1A6608BC" w14:textId="77777777" w:rsidR="00D4176F" w:rsidRDefault="00D4176F" w:rsidP="00D4176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840" w:type="dxa"/>
          </w:tcPr>
          <w:p w14:paraId="5769C7D9" w14:textId="77777777" w:rsidR="00D4176F" w:rsidRDefault="00D4176F" w:rsidP="00D4176F">
            <w:r>
              <w:t>Date: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1024A87A" w14:textId="77777777" w:rsidR="00D4176F" w:rsidRDefault="00D4176F" w:rsidP="00D4176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4176F" w14:paraId="0E563772" w14:textId="77777777">
        <w:tc>
          <w:tcPr>
            <w:tcW w:w="1908" w:type="dxa"/>
          </w:tcPr>
          <w:p w14:paraId="22CF22AC" w14:textId="77777777" w:rsidR="00D4176F" w:rsidRDefault="00D4176F" w:rsidP="00D4176F"/>
        </w:tc>
        <w:tc>
          <w:tcPr>
            <w:tcW w:w="4920" w:type="dxa"/>
            <w:tcBorders>
              <w:top w:val="single" w:sz="4" w:space="0" w:color="auto"/>
            </w:tcBorders>
          </w:tcPr>
          <w:p w14:paraId="7F71E8B6" w14:textId="77777777" w:rsidR="00D4176F" w:rsidRDefault="00D4176F" w:rsidP="00D4176F"/>
        </w:tc>
        <w:tc>
          <w:tcPr>
            <w:tcW w:w="840" w:type="dxa"/>
          </w:tcPr>
          <w:p w14:paraId="4FF99237" w14:textId="77777777" w:rsidR="00D4176F" w:rsidRDefault="00D4176F" w:rsidP="00D4176F"/>
        </w:tc>
        <w:tc>
          <w:tcPr>
            <w:tcW w:w="2772" w:type="dxa"/>
            <w:tcBorders>
              <w:top w:val="single" w:sz="4" w:space="0" w:color="auto"/>
            </w:tcBorders>
          </w:tcPr>
          <w:p w14:paraId="346B2AD0" w14:textId="77777777" w:rsidR="00D4176F" w:rsidRDefault="00D4176F" w:rsidP="00D4176F"/>
        </w:tc>
      </w:tr>
      <w:tr w:rsidR="00D4176F" w14:paraId="7198086F" w14:textId="77777777">
        <w:tc>
          <w:tcPr>
            <w:tcW w:w="1908" w:type="dxa"/>
          </w:tcPr>
          <w:p w14:paraId="1C99C7A4" w14:textId="77777777" w:rsidR="00D4176F" w:rsidRDefault="00D4176F" w:rsidP="00D4176F">
            <w:r>
              <w:t>Off Going CL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528C8D08" w14:textId="77777777" w:rsidR="00D4176F" w:rsidRDefault="00D4176F" w:rsidP="00D4176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40" w:type="dxa"/>
          </w:tcPr>
          <w:p w14:paraId="750B5D6B" w14:textId="77777777" w:rsidR="00D4176F" w:rsidRDefault="00D4176F" w:rsidP="00D4176F">
            <w:r>
              <w:t>Shift: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500BD931" w14:textId="77777777" w:rsidR="00D4176F" w:rsidRDefault="00D4176F" w:rsidP="00D4176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0889025" w14:textId="77777777" w:rsidR="00D4176F" w:rsidRDefault="00D4176F" w:rsidP="00D4176F"/>
    <w:p w14:paraId="420EC52A" w14:textId="77777777" w:rsidR="00D4176F" w:rsidRDefault="00D4176F" w:rsidP="00D4176F"/>
    <w:p w14:paraId="4BAEC17C" w14:textId="77777777" w:rsidR="00D4176F" w:rsidRDefault="00D4176F" w:rsidP="00D4176F">
      <w:r>
        <w:t>Bunk Room</w:t>
      </w:r>
    </w:p>
    <w:p w14:paraId="0A419B1A" w14:textId="77777777" w:rsidR="00D4176F" w:rsidRDefault="00D4176F" w:rsidP="00D4176F"/>
    <w:p w14:paraId="11E7DAE3" w14:textId="77777777" w:rsidR="00D4176F" w:rsidRPr="00D4176F" w:rsidRDefault="00D4176F" w:rsidP="00D4176F">
      <w:r>
        <w:tab/>
      </w: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6"/>
        <w:gridCol w:w="5090"/>
      </w:tblGrid>
      <w:tr w:rsidR="00D4176F" w14:paraId="568A9FED" w14:textId="77777777">
        <w:tc>
          <w:tcPr>
            <w:tcW w:w="4032" w:type="dxa"/>
          </w:tcPr>
          <w:p w14:paraId="06C4F0EA" w14:textId="77777777" w:rsidR="00D4176F" w:rsidRDefault="00D4176F" w:rsidP="00D4176F">
            <w:r>
              <w:t>Beds Made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C5AE832" w14:textId="77777777" w:rsidR="00D4176F" w:rsidRDefault="00D4176F" w:rsidP="00D4176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4176F" w14:paraId="3D69D36B" w14:textId="77777777">
        <w:tc>
          <w:tcPr>
            <w:tcW w:w="4032" w:type="dxa"/>
          </w:tcPr>
          <w:p w14:paraId="1F26382B" w14:textId="77777777" w:rsidR="00D4176F" w:rsidRDefault="00D4176F" w:rsidP="00D4176F"/>
        </w:tc>
        <w:tc>
          <w:tcPr>
            <w:tcW w:w="5220" w:type="dxa"/>
            <w:tcBorders>
              <w:top w:val="single" w:sz="4" w:space="0" w:color="auto"/>
            </w:tcBorders>
          </w:tcPr>
          <w:p w14:paraId="184580C5" w14:textId="77777777" w:rsidR="00D4176F" w:rsidRDefault="00D4176F" w:rsidP="00D4176F"/>
        </w:tc>
      </w:tr>
      <w:tr w:rsidR="00D4176F" w14:paraId="32CDB831" w14:textId="77777777">
        <w:tc>
          <w:tcPr>
            <w:tcW w:w="4032" w:type="dxa"/>
          </w:tcPr>
          <w:p w14:paraId="1FE07F26" w14:textId="77777777" w:rsidR="00D4176F" w:rsidRDefault="00D4176F" w:rsidP="00D4176F">
            <w:r>
              <w:t>Sheets Away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27A8F07" w14:textId="77777777" w:rsidR="00D4176F" w:rsidRDefault="00D4176F" w:rsidP="00D4176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4176F" w14:paraId="3830B8FD" w14:textId="77777777">
        <w:tc>
          <w:tcPr>
            <w:tcW w:w="4032" w:type="dxa"/>
          </w:tcPr>
          <w:p w14:paraId="191FEF92" w14:textId="77777777" w:rsidR="00D4176F" w:rsidRDefault="00D4176F" w:rsidP="00D4176F"/>
        </w:tc>
        <w:tc>
          <w:tcPr>
            <w:tcW w:w="5220" w:type="dxa"/>
            <w:tcBorders>
              <w:top w:val="single" w:sz="4" w:space="0" w:color="auto"/>
            </w:tcBorders>
          </w:tcPr>
          <w:p w14:paraId="79366E41" w14:textId="77777777" w:rsidR="00D4176F" w:rsidRDefault="00D4176F" w:rsidP="00D4176F"/>
        </w:tc>
      </w:tr>
      <w:tr w:rsidR="00D4176F" w14:paraId="6070A4AC" w14:textId="77777777">
        <w:tc>
          <w:tcPr>
            <w:tcW w:w="4032" w:type="dxa"/>
          </w:tcPr>
          <w:p w14:paraId="403581AD" w14:textId="77777777" w:rsidR="00D4176F" w:rsidRDefault="00D4176F" w:rsidP="00D4176F">
            <w:r>
              <w:t>Blankets &amp; Spreads Folded or On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5FBC936D" w14:textId="77777777" w:rsidR="00D4176F" w:rsidRDefault="00D4176F" w:rsidP="00D4176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5C6A3FC9" w14:textId="77777777" w:rsidR="00D4176F" w:rsidRDefault="00D4176F" w:rsidP="00D4176F"/>
    <w:p w14:paraId="731DF209" w14:textId="77777777" w:rsidR="00D4176F" w:rsidRDefault="00D4176F" w:rsidP="00D4176F"/>
    <w:p w14:paraId="5EDB3250" w14:textId="77777777" w:rsidR="00D4176F" w:rsidRDefault="00D4176F" w:rsidP="00D4176F">
      <w:r>
        <w:t>Ready Room</w:t>
      </w:r>
    </w:p>
    <w:p w14:paraId="1A260866" w14:textId="77777777" w:rsidR="009A2DFE" w:rsidRDefault="009A2DFE" w:rsidP="00D4176F"/>
    <w:tbl>
      <w:tblPr>
        <w:tblStyle w:val="TableGrid"/>
        <w:tblW w:w="0" w:type="auto"/>
        <w:tblInd w:w="1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7"/>
        <w:gridCol w:w="4809"/>
      </w:tblGrid>
      <w:tr w:rsidR="00D4176F" w14:paraId="65D40C63" w14:textId="77777777">
        <w:tc>
          <w:tcPr>
            <w:tcW w:w="4200" w:type="dxa"/>
          </w:tcPr>
          <w:p w14:paraId="401CE2A8" w14:textId="77777777" w:rsidR="00D4176F" w:rsidRDefault="00D4176F" w:rsidP="00D4176F">
            <w:r>
              <w:t>Dishes Clean and Away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2F302A50" w14:textId="77777777" w:rsidR="00D4176F" w:rsidRDefault="00D4176F" w:rsidP="00D4176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4176F" w14:paraId="3A62DE40" w14:textId="77777777">
        <w:tc>
          <w:tcPr>
            <w:tcW w:w="4200" w:type="dxa"/>
          </w:tcPr>
          <w:p w14:paraId="12EC1D31" w14:textId="77777777" w:rsidR="00D4176F" w:rsidRDefault="00D4176F" w:rsidP="00D4176F"/>
        </w:tc>
        <w:tc>
          <w:tcPr>
            <w:tcW w:w="4932" w:type="dxa"/>
            <w:tcBorders>
              <w:top w:val="single" w:sz="4" w:space="0" w:color="auto"/>
            </w:tcBorders>
          </w:tcPr>
          <w:p w14:paraId="07289182" w14:textId="77777777" w:rsidR="00D4176F" w:rsidRDefault="00D4176F" w:rsidP="00D4176F"/>
        </w:tc>
      </w:tr>
      <w:tr w:rsidR="00D4176F" w14:paraId="2B3ECD16" w14:textId="77777777">
        <w:tc>
          <w:tcPr>
            <w:tcW w:w="4200" w:type="dxa"/>
          </w:tcPr>
          <w:p w14:paraId="7DF515A9" w14:textId="77777777" w:rsidR="00D4176F" w:rsidRDefault="00D4176F" w:rsidP="00D4176F">
            <w:r>
              <w:t>Garbage Can by Sink Empty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3E4D017C" w14:textId="77777777" w:rsidR="00D4176F" w:rsidRDefault="00D4176F" w:rsidP="00D4176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4176F" w14:paraId="228E9248" w14:textId="77777777">
        <w:tc>
          <w:tcPr>
            <w:tcW w:w="4200" w:type="dxa"/>
          </w:tcPr>
          <w:p w14:paraId="234E9312" w14:textId="77777777" w:rsidR="00D4176F" w:rsidRDefault="00D4176F" w:rsidP="00D4176F"/>
        </w:tc>
        <w:tc>
          <w:tcPr>
            <w:tcW w:w="4932" w:type="dxa"/>
            <w:tcBorders>
              <w:top w:val="single" w:sz="4" w:space="0" w:color="auto"/>
            </w:tcBorders>
          </w:tcPr>
          <w:p w14:paraId="186CD75C" w14:textId="77777777" w:rsidR="00D4176F" w:rsidRDefault="00D4176F" w:rsidP="00D4176F"/>
        </w:tc>
      </w:tr>
      <w:tr w:rsidR="00D4176F" w14:paraId="6CD863E2" w14:textId="77777777">
        <w:tc>
          <w:tcPr>
            <w:tcW w:w="4200" w:type="dxa"/>
          </w:tcPr>
          <w:p w14:paraId="528E8DED" w14:textId="77777777" w:rsidR="00D4176F" w:rsidRDefault="00D4176F" w:rsidP="00D4176F">
            <w:r>
              <w:t>Sink &amp; Counter Clean &amp; Wiped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41E798A9" w14:textId="77777777" w:rsidR="00D4176F" w:rsidRDefault="00D4176F" w:rsidP="00D4176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D4176F" w14:paraId="0A947220" w14:textId="77777777">
        <w:tc>
          <w:tcPr>
            <w:tcW w:w="4200" w:type="dxa"/>
          </w:tcPr>
          <w:p w14:paraId="447CC2CC" w14:textId="77777777" w:rsidR="00D4176F" w:rsidRDefault="00D4176F" w:rsidP="00D4176F"/>
        </w:tc>
        <w:tc>
          <w:tcPr>
            <w:tcW w:w="4932" w:type="dxa"/>
            <w:tcBorders>
              <w:top w:val="single" w:sz="4" w:space="0" w:color="auto"/>
            </w:tcBorders>
          </w:tcPr>
          <w:p w14:paraId="0149E2F5" w14:textId="77777777" w:rsidR="00D4176F" w:rsidRDefault="00D4176F" w:rsidP="00D4176F"/>
        </w:tc>
      </w:tr>
      <w:tr w:rsidR="00D4176F" w14:paraId="61A56482" w14:textId="77777777">
        <w:tc>
          <w:tcPr>
            <w:tcW w:w="4200" w:type="dxa"/>
          </w:tcPr>
          <w:p w14:paraId="7BEAF40A" w14:textId="77777777" w:rsidR="00D4176F" w:rsidRDefault="00D4176F" w:rsidP="00D4176F">
            <w:r>
              <w:t>Room Clean of Jackets and Helmets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7FA114BC" w14:textId="77777777" w:rsidR="00D4176F" w:rsidRDefault="00D4176F" w:rsidP="00D4176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210DC4F1" w14:textId="77777777" w:rsidR="00D4176F" w:rsidRDefault="00D4176F" w:rsidP="00D4176F"/>
    <w:p w14:paraId="284912BD" w14:textId="77777777" w:rsidR="009A2DFE" w:rsidRDefault="00686687" w:rsidP="00D4176F">
      <w:r>
        <w:t>Ambulances in proper rotation: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instrText xml:space="preserve"> FORMCHECKBOX </w:instrText>
      </w:r>
      <w:r>
        <w:fldChar w:fldCharType="end"/>
      </w:r>
      <w:bookmarkEnd w:id="11"/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instrText xml:space="preserve"> FORMCHECKBOX </w:instrText>
      </w:r>
      <w:r>
        <w:fldChar w:fldCharType="end"/>
      </w:r>
      <w:bookmarkEnd w:id="12"/>
      <w:r>
        <w:t xml:space="preserve"> No</w:t>
      </w:r>
    </w:p>
    <w:p w14:paraId="1660B78D" w14:textId="77777777" w:rsidR="00686687" w:rsidRDefault="00686687" w:rsidP="00D4176F"/>
    <w:p w14:paraId="176E5C5D" w14:textId="77777777" w:rsidR="00686687" w:rsidRDefault="00686687" w:rsidP="00D4176F">
      <w:r>
        <w:t>Telemetry in 1</w:t>
      </w:r>
      <w:r w:rsidRPr="00686687">
        <w:rPr>
          <w:vertAlign w:val="superscript"/>
        </w:rPr>
        <w:t>st</w:t>
      </w:r>
      <w:r>
        <w:t xml:space="preserve"> three rigs:</w:t>
      </w: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instrText xml:space="preserve"> FORMCHECKBOX </w:instrText>
      </w:r>
      <w:r>
        <w:fldChar w:fldCharType="end"/>
      </w:r>
      <w:bookmarkEnd w:id="13"/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instrText xml:space="preserve"> FORMCHECKBOX </w:instrText>
      </w:r>
      <w:r>
        <w:fldChar w:fldCharType="end"/>
      </w:r>
      <w:bookmarkEnd w:id="14"/>
      <w:r>
        <w:t xml:space="preserve"> No</w:t>
      </w:r>
    </w:p>
    <w:p w14:paraId="7FDA21D7" w14:textId="77777777" w:rsidR="00686687" w:rsidRDefault="00686687" w:rsidP="00D4176F"/>
    <w:p w14:paraId="6E512EF0" w14:textId="77777777" w:rsidR="00686687" w:rsidRDefault="00686687" w:rsidP="00D4176F">
      <w:r>
        <w:t>Comments: _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29484" w14:textId="77777777" w:rsidR="00686687" w:rsidRDefault="00686687" w:rsidP="00D4176F"/>
    <w:p w14:paraId="1B885203" w14:textId="77777777" w:rsidR="00686687" w:rsidRDefault="00686687" w:rsidP="00D4176F"/>
    <w:p w14:paraId="57BF108F" w14:textId="77777777" w:rsidR="00686687" w:rsidRDefault="00686687" w:rsidP="00D4176F">
      <w:r>
        <w:t>Signatures: On coming CL  ______________________________________</w:t>
      </w:r>
    </w:p>
    <w:p w14:paraId="57EB2520" w14:textId="77777777" w:rsidR="00686687" w:rsidRDefault="00686687" w:rsidP="00D4176F"/>
    <w:p w14:paraId="72FC1B08" w14:textId="77777777" w:rsidR="00686687" w:rsidRDefault="00686687" w:rsidP="00D4176F">
      <w:r>
        <w:tab/>
        <w:t xml:space="preserve">        Off  going   CL  ______________________________________</w:t>
      </w:r>
    </w:p>
    <w:p w14:paraId="4CA5FD03" w14:textId="77777777" w:rsidR="00686687" w:rsidRDefault="00686687" w:rsidP="00D4176F"/>
    <w:p w14:paraId="16E846B7" w14:textId="77777777" w:rsidR="00686687" w:rsidRDefault="00686687" w:rsidP="00D4176F"/>
    <w:p w14:paraId="67EDA029" w14:textId="77777777" w:rsidR="00686687" w:rsidRDefault="00686687" w:rsidP="00D4176F"/>
    <w:p w14:paraId="22264240" w14:textId="77777777" w:rsidR="00686687" w:rsidRDefault="00686687" w:rsidP="00686687">
      <w:pPr>
        <w:jc w:val="center"/>
      </w:pPr>
      <w:r>
        <w:t>Place in Day Captain’s Mailbox</w:t>
      </w:r>
    </w:p>
    <w:p w14:paraId="30C866AB" w14:textId="77777777" w:rsidR="00686687" w:rsidRDefault="00686687" w:rsidP="00686687">
      <w:pPr>
        <w:jc w:val="center"/>
      </w:pPr>
    </w:p>
    <w:p w14:paraId="13178AA9" w14:textId="77777777" w:rsidR="00686687" w:rsidRPr="00686687" w:rsidRDefault="00686687" w:rsidP="00686687">
      <w:pPr>
        <w:jc w:val="center"/>
        <w:rPr>
          <w:sz w:val="18"/>
          <w:szCs w:val="18"/>
        </w:rPr>
      </w:pPr>
      <w:r>
        <w:rPr>
          <w:sz w:val="18"/>
          <w:szCs w:val="18"/>
        </w:rPr>
        <w:t>HCFAS Form 114T</w:t>
      </w:r>
    </w:p>
    <w:sectPr w:rsidR="00686687" w:rsidRPr="00686687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CdiiQLfaDn8K9AAWJmONUlJyXFgWkdRQ1sB4v6AsL35v+/950GxAFCvb8CQfUz+6k0N4JjPTy/yISF/crlUlQ==" w:salt="iKKM4VmDKc27WkxUE9IOvQ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9"/>
    <w:rsid w:val="00245AF1"/>
    <w:rsid w:val="00324A48"/>
    <w:rsid w:val="004B427E"/>
    <w:rsid w:val="004E6AB3"/>
    <w:rsid w:val="00686687"/>
    <w:rsid w:val="00687FB9"/>
    <w:rsid w:val="006D6F3B"/>
    <w:rsid w:val="009A2DFE"/>
    <w:rsid w:val="00C64976"/>
    <w:rsid w:val="00D00389"/>
    <w:rsid w:val="00D4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C91D2"/>
  <w15:chartTrackingRefBased/>
  <w15:docId w15:val="{E9AE2330-282B-49BF-BA49-BA272EE8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14T%20Clean%20House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114T Clean House Report.dot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 House Report</vt:lpstr>
    </vt:vector>
  </TitlesOfParts>
  <Company>konicaminolta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House Report</dc:title>
  <dc:subject/>
  <dc:creator>Matt Gebhardt</dc:creator>
  <cp:keywords/>
  <dc:description/>
  <cp:lastModifiedBy>Matt Gebhardt</cp:lastModifiedBy>
  <cp:revision>1</cp:revision>
  <dcterms:created xsi:type="dcterms:W3CDTF">2026-07-17T18:58:00Z</dcterms:created>
  <dcterms:modified xsi:type="dcterms:W3CDTF">2026-07-17T18:58:00Z</dcterms:modified>
</cp:coreProperties>
</file>