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48E9" w14:textId="61CDA2E7" w:rsidR="00EB0529" w:rsidRDefault="00FA5FA5" w:rsidP="00EB0529">
      <w:pPr>
        <w:framePr w:w="2587" w:h="2344" w:hRule="exact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0ED45110" wp14:editId="5B0B767E">
            <wp:extent cx="1638300" cy="1432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AF938" w14:textId="77777777" w:rsidR="006D6F3B" w:rsidRPr="00EB0529" w:rsidRDefault="00EB0529" w:rsidP="00EB0529">
      <w:pPr>
        <w:jc w:val="right"/>
        <w:rPr>
          <w:b/>
          <w:sz w:val="28"/>
          <w:szCs w:val="28"/>
        </w:rPr>
      </w:pPr>
      <w:r w:rsidRPr="00EB0529">
        <w:rPr>
          <w:b/>
          <w:sz w:val="28"/>
          <w:szCs w:val="28"/>
        </w:rPr>
        <w:t>Huntington Community First Aid Squad, INC.</w:t>
      </w:r>
    </w:p>
    <w:p w14:paraId="2987CCBC" w14:textId="77777777" w:rsidR="00EB0529" w:rsidRDefault="00EB0529" w:rsidP="00EB0529">
      <w:pPr>
        <w:jc w:val="right"/>
        <w:rPr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0"/>
              <w:szCs w:val="20"/>
            </w:rPr>
            <w:t>2 Railroad Street</w:t>
          </w:r>
        </w:smartTag>
        <w:r>
          <w:rPr>
            <w:sz w:val="20"/>
            <w:szCs w:val="20"/>
          </w:rPr>
          <w:t xml:space="preserve">, </w:t>
        </w:r>
        <w:smartTag w:uri="urn:schemas-microsoft-com:office:smarttags" w:element="City">
          <w:r>
            <w:rPr>
              <w:sz w:val="20"/>
              <w:szCs w:val="20"/>
            </w:rPr>
            <w:t>Huntington Station</w:t>
          </w:r>
        </w:smartTag>
        <w:r>
          <w:rPr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sz w:val="20"/>
              <w:szCs w:val="20"/>
            </w:rPr>
            <w:t>NY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ostalCode">
          <w:r>
            <w:rPr>
              <w:sz w:val="20"/>
              <w:szCs w:val="20"/>
            </w:rPr>
            <w:t>11746</w:t>
          </w:r>
        </w:smartTag>
      </w:smartTag>
    </w:p>
    <w:p w14:paraId="59C617A5" w14:textId="77777777" w:rsidR="00EB0529" w:rsidRDefault="00EB0529" w:rsidP="00EB052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Phone </w:t>
      </w:r>
      <w:smartTag w:uri="urn:schemas-microsoft-com:office:smarttags" w:element="phone">
        <w:smartTagPr>
          <w:attr w:name="phonenumber" w:val="$6421$$$"/>
          <w:attr w:uri="urn:schemas-microsoft-com:office:office" w:name="ls" w:val="trans"/>
        </w:smartTagPr>
        <w:r>
          <w:rPr>
            <w:sz w:val="20"/>
            <w:szCs w:val="20"/>
          </w:rPr>
          <w:t xml:space="preserve">(631) </w:t>
        </w:r>
        <w:smartTag w:uri="urn:schemas-microsoft-com:office:smarttags" w:element="phone">
          <w:smartTagPr>
            <w:attr w:name="phonenumber" w:val="$6421$$$"/>
            <w:attr w:uri="urn:schemas-microsoft-com:office:office" w:name="ls" w:val="trans"/>
          </w:smartTagPr>
          <w:r>
            <w:rPr>
              <w:sz w:val="20"/>
              <w:szCs w:val="20"/>
            </w:rPr>
            <w:t>421-1263</w:t>
          </w:r>
        </w:smartTag>
      </w:smartTag>
    </w:p>
    <w:p w14:paraId="1F85FC7F" w14:textId="77777777" w:rsidR="00EB0529" w:rsidRDefault="00EB0529" w:rsidP="00EB052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Fax </w:t>
      </w:r>
      <w:smartTag w:uri="urn:schemas-microsoft-com:office:smarttags" w:element="phone">
        <w:smartTagPr>
          <w:attr w:name="phonenumber" w:val="$6421$$$"/>
          <w:attr w:uri="urn:schemas-microsoft-com:office:office" w:name="ls" w:val="trans"/>
        </w:smartTagPr>
        <w:r>
          <w:rPr>
            <w:sz w:val="20"/>
            <w:szCs w:val="20"/>
          </w:rPr>
          <w:t xml:space="preserve">(631) </w:t>
        </w:r>
        <w:smartTag w:uri="urn:schemas-microsoft-com:office:smarttags" w:element="phone">
          <w:smartTagPr>
            <w:attr w:name="phonenumber" w:val="$6421$$$"/>
            <w:attr w:uri="urn:schemas-microsoft-com:office:office" w:name="ls" w:val="trans"/>
          </w:smartTagPr>
          <w:r>
            <w:rPr>
              <w:sz w:val="20"/>
              <w:szCs w:val="20"/>
            </w:rPr>
            <w:t>421-0666</w:t>
          </w:r>
        </w:smartTag>
      </w:smartTag>
    </w:p>
    <w:p w14:paraId="723448A9" w14:textId="77777777" w:rsidR="00EB0529" w:rsidRDefault="00EB0529" w:rsidP="00EB0529">
      <w:pPr>
        <w:rPr>
          <w:sz w:val="20"/>
          <w:szCs w:val="20"/>
        </w:rPr>
      </w:pPr>
    </w:p>
    <w:p w14:paraId="5AD461E5" w14:textId="77777777" w:rsidR="00EB0529" w:rsidRDefault="00EB0529" w:rsidP="00EB0529">
      <w:pPr>
        <w:rPr>
          <w:sz w:val="20"/>
          <w:szCs w:val="20"/>
        </w:rPr>
      </w:pPr>
    </w:p>
    <w:p w14:paraId="20BC7A9D" w14:textId="77777777" w:rsidR="00EB0529" w:rsidRDefault="00EB0529" w:rsidP="00EB0529">
      <w:pPr>
        <w:rPr>
          <w:sz w:val="20"/>
          <w:szCs w:val="20"/>
        </w:rPr>
      </w:pPr>
    </w:p>
    <w:p w14:paraId="79B8AC81" w14:textId="77777777" w:rsidR="00EB0529" w:rsidRDefault="00EB0529" w:rsidP="00EB0529">
      <w:pPr>
        <w:rPr>
          <w:sz w:val="20"/>
          <w:szCs w:val="20"/>
        </w:rPr>
      </w:pPr>
    </w:p>
    <w:p w14:paraId="3CBEB80A" w14:textId="77777777" w:rsidR="00EB0529" w:rsidRDefault="00EB0529" w:rsidP="00EB0529">
      <w:pPr>
        <w:rPr>
          <w:sz w:val="20"/>
          <w:szCs w:val="20"/>
        </w:rPr>
      </w:pPr>
    </w:p>
    <w:p w14:paraId="7BA7361D" w14:textId="77777777" w:rsidR="00EB0529" w:rsidRDefault="00EB0529" w:rsidP="00EB0529">
      <w:pPr>
        <w:rPr>
          <w:sz w:val="20"/>
          <w:szCs w:val="20"/>
        </w:rPr>
      </w:pPr>
    </w:p>
    <w:p w14:paraId="58D3F89C" w14:textId="77777777" w:rsidR="00EB0529" w:rsidRDefault="00EB0529" w:rsidP="00EB052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86"/>
        <w:gridCol w:w="4949"/>
      </w:tblGrid>
      <w:tr w:rsidR="00DB212A" w14:paraId="374F8A5D" w14:textId="77777777">
        <w:trPr>
          <w:trHeight w:val="255"/>
        </w:trPr>
        <w:tc>
          <w:tcPr>
            <w:tcW w:w="1186" w:type="dxa"/>
          </w:tcPr>
          <w:p w14:paraId="56F55F19" w14:textId="77777777" w:rsidR="00DB212A" w:rsidRDefault="00DB212A" w:rsidP="00EB0529">
            <w:r>
              <w:t>Name:</w:t>
            </w:r>
          </w:p>
        </w:tc>
        <w:tc>
          <w:tcPr>
            <w:tcW w:w="4949" w:type="dxa"/>
            <w:tcBorders>
              <w:bottom w:val="single" w:sz="4" w:space="0" w:color="auto"/>
            </w:tcBorders>
          </w:tcPr>
          <w:p w14:paraId="1E4E278A" w14:textId="77777777" w:rsidR="00DB212A" w:rsidRDefault="00DB212A" w:rsidP="00EB052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DB212A" w14:paraId="62377490" w14:textId="77777777">
        <w:trPr>
          <w:trHeight w:val="269"/>
        </w:trPr>
        <w:tc>
          <w:tcPr>
            <w:tcW w:w="1186" w:type="dxa"/>
          </w:tcPr>
          <w:p w14:paraId="017BD23A" w14:textId="77777777" w:rsidR="00DB212A" w:rsidRDefault="00DB212A" w:rsidP="00EB0529"/>
        </w:tc>
        <w:tc>
          <w:tcPr>
            <w:tcW w:w="4949" w:type="dxa"/>
            <w:tcBorders>
              <w:top w:val="single" w:sz="4" w:space="0" w:color="auto"/>
            </w:tcBorders>
          </w:tcPr>
          <w:p w14:paraId="063CB6A4" w14:textId="77777777" w:rsidR="00DB212A" w:rsidRDefault="00DB212A" w:rsidP="00EB0529"/>
        </w:tc>
      </w:tr>
      <w:tr w:rsidR="00DB212A" w14:paraId="3DC8FC68" w14:textId="77777777">
        <w:trPr>
          <w:trHeight w:val="269"/>
        </w:trPr>
        <w:tc>
          <w:tcPr>
            <w:tcW w:w="1186" w:type="dxa"/>
          </w:tcPr>
          <w:p w14:paraId="047FAC7D" w14:textId="77777777" w:rsidR="00DB212A" w:rsidRDefault="00DB212A" w:rsidP="00EB0529">
            <w:r>
              <w:t>Address:</w:t>
            </w:r>
          </w:p>
        </w:tc>
        <w:tc>
          <w:tcPr>
            <w:tcW w:w="4949" w:type="dxa"/>
            <w:tcBorders>
              <w:bottom w:val="single" w:sz="4" w:space="0" w:color="auto"/>
            </w:tcBorders>
          </w:tcPr>
          <w:p w14:paraId="3108E86A" w14:textId="77777777" w:rsidR="00DB212A" w:rsidRDefault="00DB212A" w:rsidP="00EB0529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6287E9B6" w14:textId="77777777" w:rsidR="00DB212A" w:rsidRDefault="00DB212A" w:rsidP="00EB0529"/>
    <w:p w14:paraId="131DD358" w14:textId="77777777" w:rsidR="00DB212A" w:rsidRDefault="00DB212A" w:rsidP="00EB0529"/>
    <w:p w14:paraId="7A41A3D8" w14:textId="77777777" w:rsidR="00DB212A" w:rsidRDefault="00DB212A" w:rsidP="00EB0529">
      <w:r>
        <w:t>I was interviewed on _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>_______________ and informed that the following are requirements for probationary status in the Huntington Community First Aid Squad:</w:t>
      </w:r>
    </w:p>
    <w:p w14:paraId="43377D3F" w14:textId="77777777" w:rsidR="00DB212A" w:rsidRDefault="00DB212A" w:rsidP="00EB0529"/>
    <w:p w14:paraId="42CCA364" w14:textId="77777777" w:rsidR="00DB212A" w:rsidRDefault="00DB212A" w:rsidP="00EB0529"/>
    <w:p w14:paraId="3FA5146F" w14:textId="77777777" w:rsidR="00DB212A" w:rsidRDefault="00DB212A" w:rsidP="00DB212A">
      <w:pPr>
        <w:numPr>
          <w:ilvl w:val="0"/>
          <w:numId w:val="1"/>
        </w:numPr>
      </w:pPr>
      <w:r>
        <w:t>Fifteen (15) month commitment to the shift I am assigned to.</w:t>
      </w:r>
    </w:p>
    <w:p w14:paraId="3B0DCFC0" w14:textId="77777777" w:rsidR="00DB212A" w:rsidRDefault="00DB212A" w:rsidP="00DB212A"/>
    <w:p w14:paraId="1BE7C208" w14:textId="77777777" w:rsidR="00DB212A" w:rsidRDefault="00DB212A" w:rsidP="00DB212A">
      <w:r>
        <w:tab/>
        <w:t>2)</w:t>
      </w:r>
      <w:r>
        <w:tab/>
        <w:t xml:space="preserve">Attendance at all training sessions at scheduled times and dates set by the </w:t>
      </w:r>
      <w:r>
        <w:tab/>
      </w:r>
      <w:r>
        <w:tab/>
        <w:t>training committee.</w:t>
      </w:r>
    </w:p>
    <w:p w14:paraId="250B791C" w14:textId="77777777" w:rsidR="00DB212A" w:rsidRDefault="00DB212A" w:rsidP="00DB212A"/>
    <w:p w14:paraId="4431F699" w14:textId="77777777" w:rsidR="00EB0529" w:rsidRDefault="00DB212A" w:rsidP="00DB212A">
      <w:pPr>
        <w:numPr>
          <w:ilvl w:val="0"/>
          <w:numId w:val="2"/>
        </w:numPr>
      </w:pPr>
      <w:r>
        <w:tab/>
        <w:t xml:space="preserve">Squad issued uniform must be properly worn during training and while on </w:t>
      </w:r>
      <w:r>
        <w:tab/>
        <w:t>duty.</w:t>
      </w:r>
    </w:p>
    <w:p w14:paraId="4BCE13BD" w14:textId="77777777" w:rsidR="00DB212A" w:rsidRDefault="00DB212A" w:rsidP="00DB212A"/>
    <w:p w14:paraId="3BD8106D" w14:textId="77777777" w:rsidR="00DB212A" w:rsidRDefault="00DB212A" w:rsidP="00DB212A">
      <w:r>
        <w:t>In addition to the above requirements it is strongly suggested that you:</w:t>
      </w:r>
    </w:p>
    <w:p w14:paraId="6AFB0C79" w14:textId="77777777" w:rsidR="00DB212A" w:rsidRDefault="00DB212A" w:rsidP="00DB212A"/>
    <w:p w14:paraId="3C1A66DB" w14:textId="77777777" w:rsidR="00DB212A" w:rsidRDefault="00DB212A" w:rsidP="00DB212A">
      <w:pPr>
        <w:numPr>
          <w:ilvl w:val="0"/>
          <w:numId w:val="3"/>
        </w:numPr>
      </w:pPr>
      <w:r>
        <w:t>Participate on additional shifts to gain more experience during probation.</w:t>
      </w:r>
    </w:p>
    <w:p w14:paraId="5BE8C4C9" w14:textId="77777777" w:rsidR="00DB212A" w:rsidRDefault="00DB212A" w:rsidP="00DB212A"/>
    <w:p w14:paraId="0BD23C13" w14:textId="77777777" w:rsidR="00DB212A" w:rsidRDefault="00DB212A" w:rsidP="00DB212A">
      <w:pPr>
        <w:numPr>
          <w:ilvl w:val="0"/>
          <w:numId w:val="3"/>
        </w:numPr>
      </w:pPr>
      <w:r>
        <w:t>Attend all general membership meetings that are held on the second (2</w:t>
      </w:r>
      <w:r w:rsidRPr="00DB212A">
        <w:rPr>
          <w:vertAlign w:val="superscript"/>
        </w:rPr>
        <w:t>nd</w:t>
      </w:r>
      <w:r>
        <w:t>) Monday of each month.</w:t>
      </w:r>
    </w:p>
    <w:p w14:paraId="1B574B58" w14:textId="77777777" w:rsidR="00DB212A" w:rsidRDefault="00DB212A" w:rsidP="00DB212A"/>
    <w:p w14:paraId="7EF22969" w14:textId="77777777" w:rsidR="00DB212A" w:rsidRDefault="00DB212A" w:rsidP="00DB212A">
      <w:pPr>
        <w:numPr>
          <w:ilvl w:val="0"/>
          <w:numId w:val="3"/>
        </w:numPr>
      </w:pPr>
      <w:r>
        <w:t>Participate on a Committee (listed on bulleti</w:t>
      </w:r>
      <w:r w:rsidR="00764A64">
        <w:t>n board over the sign-in cabine</w:t>
      </w:r>
      <w:r>
        <w:t>t).</w:t>
      </w:r>
    </w:p>
    <w:p w14:paraId="2B2B950F" w14:textId="77777777" w:rsidR="00DB212A" w:rsidRDefault="00DB212A" w:rsidP="00DB212A"/>
    <w:p w14:paraId="42023A4A" w14:textId="77777777" w:rsidR="00DB212A" w:rsidRDefault="00DB212A" w:rsidP="00DB212A">
      <w:pPr>
        <w:numPr>
          <w:ilvl w:val="0"/>
          <w:numId w:val="3"/>
        </w:numPr>
      </w:pPr>
      <w:r>
        <w:t>Participate in all parades, funerals and other official Squad functions.</w:t>
      </w:r>
    </w:p>
    <w:p w14:paraId="6A82FA8D" w14:textId="77777777" w:rsidR="00DB212A" w:rsidRDefault="00DB212A" w:rsidP="00DB212A"/>
    <w:p w14:paraId="3DD2F2FA" w14:textId="77777777" w:rsidR="00DB212A" w:rsidRDefault="00DB212A" w:rsidP="00DB212A">
      <w:r>
        <w:t>I have had two weeks to consider my obligations as a probationary member in the Huntington Community First Aid Squad and I feel at this time I can make the full commitment.</w:t>
      </w:r>
    </w:p>
    <w:p w14:paraId="60C02F0B" w14:textId="77777777" w:rsidR="00DB212A" w:rsidRDefault="00DB212A" w:rsidP="00DB212A"/>
    <w:p w14:paraId="47D9AB1D" w14:textId="77777777" w:rsidR="00DB212A" w:rsidRDefault="00DB212A" w:rsidP="00DB212A">
      <w:r>
        <w:t>I hereby return this signed copy to the Secretary, so my application can be brought to the Board of Directors for consideration.</w:t>
      </w:r>
    </w:p>
    <w:p w14:paraId="04864384" w14:textId="77777777" w:rsidR="00DB212A" w:rsidRDefault="00DB212A" w:rsidP="00DB212A"/>
    <w:p w14:paraId="2DD8D979" w14:textId="77777777" w:rsidR="00DB212A" w:rsidRDefault="00DB212A" w:rsidP="00DB21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Signed: ___________________________</w:t>
      </w:r>
    </w:p>
    <w:p w14:paraId="731BCB79" w14:textId="77777777" w:rsidR="00DB212A" w:rsidRDefault="00DB212A" w:rsidP="00DB212A">
      <w:r>
        <w:tab/>
      </w:r>
      <w:r>
        <w:tab/>
      </w:r>
      <w:r>
        <w:tab/>
      </w:r>
      <w:r>
        <w:tab/>
      </w:r>
    </w:p>
    <w:p w14:paraId="0C59DCF8" w14:textId="77777777" w:rsidR="00DB212A" w:rsidRDefault="00DB212A" w:rsidP="00DB21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    ___________________________</w:t>
      </w:r>
    </w:p>
    <w:p w14:paraId="6E7EBAE2" w14:textId="77777777" w:rsidR="00DB212A" w:rsidRPr="00DB212A" w:rsidRDefault="00DB212A" w:rsidP="00DB212A">
      <w:pPr>
        <w:rPr>
          <w:sz w:val="18"/>
          <w:szCs w:val="18"/>
        </w:rPr>
      </w:pPr>
      <w:r>
        <w:rPr>
          <w:sz w:val="18"/>
          <w:szCs w:val="18"/>
        </w:rPr>
        <w:t>HCFAS Form 119</w:t>
      </w:r>
    </w:p>
    <w:sectPr w:rsidR="00DB212A" w:rsidRPr="00DB212A" w:rsidSect="00EB0529">
      <w:pgSz w:w="12240" w:h="15840" w:code="1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E15EA"/>
    <w:multiLevelType w:val="hybridMultilevel"/>
    <w:tmpl w:val="9C060AFC"/>
    <w:lvl w:ilvl="0" w:tplc="FFACF5D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52C78DD"/>
    <w:multiLevelType w:val="hybridMultilevel"/>
    <w:tmpl w:val="C8248668"/>
    <w:lvl w:ilvl="0" w:tplc="7CA2EB48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6BE193A"/>
    <w:multiLevelType w:val="hybridMultilevel"/>
    <w:tmpl w:val="ABC2D4D2"/>
    <w:lvl w:ilvl="0" w:tplc="D5D03708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82159900">
    <w:abstractNumId w:val="2"/>
  </w:num>
  <w:num w:numId="2" w16cid:durableId="1214731589">
    <w:abstractNumId w:val="0"/>
  </w:num>
  <w:num w:numId="3" w16cid:durableId="1933777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V66126E8dR7odkuudEDF8j4ofszMEV5BGOLSFeucmslSEId0P42PVBncoFQGvbVEcJMI11UXGv5/Xbr3gxW8Q==" w:salt="3LOKDjoPiAPYBQnHSzxvbQ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A5"/>
    <w:rsid w:val="00245AF1"/>
    <w:rsid w:val="00324A48"/>
    <w:rsid w:val="004B427E"/>
    <w:rsid w:val="004B6514"/>
    <w:rsid w:val="004E6AB3"/>
    <w:rsid w:val="006D6F3B"/>
    <w:rsid w:val="00764A64"/>
    <w:rsid w:val="00A1153B"/>
    <w:rsid w:val="00C64976"/>
    <w:rsid w:val="00DB212A"/>
    <w:rsid w:val="00EB0529"/>
    <w:rsid w:val="00FA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704D46E8"/>
  <w15:chartTrackingRefBased/>
  <w15:docId w15:val="{7404A4A6-3A12-42B4-ADD2-1CBBC337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B2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RIM\Clients\Active\HCFAS\2026\Members%20Site\PDFs%20from%20HCFAS\Forms\119%20Interview%20Committ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119 Interview Committment.dot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konicaminolta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Matt Gebhardt</dc:creator>
  <cp:keywords/>
  <dc:description/>
  <cp:lastModifiedBy>Matt Gebhardt</cp:lastModifiedBy>
  <cp:revision>1</cp:revision>
  <dcterms:created xsi:type="dcterms:W3CDTF">2026-07-17T18:56:00Z</dcterms:created>
  <dcterms:modified xsi:type="dcterms:W3CDTF">2026-07-17T18:56:00Z</dcterms:modified>
</cp:coreProperties>
</file>