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3770" w14:textId="77777777" w:rsidR="006D6F3B" w:rsidRDefault="00CB4F95" w:rsidP="00CB4F95">
      <w:pPr>
        <w:jc w:val="center"/>
      </w:pPr>
      <w:smartTag w:uri="urn:schemas-microsoft-com:office:smarttags" w:element="place">
        <w:smartTag w:uri="urn:schemas-microsoft-com:office:smarttags" w:element="City">
          <w:r>
            <w:t>Huntington</w:t>
          </w:r>
        </w:smartTag>
      </w:smartTag>
      <w:r>
        <w:t xml:space="preserve"> Community First Aid Squad</w:t>
      </w:r>
    </w:p>
    <w:p w14:paraId="08AB6C74" w14:textId="77777777" w:rsidR="00CB4F95" w:rsidRDefault="00CB4F95" w:rsidP="00CB4F95">
      <w:pPr>
        <w:jc w:val="center"/>
      </w:pPr>
    </w:p>
    <w:p w14:paraId="336C4A6D" w14:textId="77777777" w:rsidR="00CB4F95" w:rsidRDefault="00CB4F95" w:rsidP="00CB4F95">
      <w:pPr>
        <w:jc w:val="center"/>
      </w:pPr>
      <w:r>
        <w:t>AEMT Trainee Evaluation Form</w:t>
      </w:r>
    </w:p>
    <w:p w14:paraId="5C6FF87C" w14:textId="77777777" w:rsidR="00CB4F95" w:rsidRDefault="00CB4F95" w:rsidP="00CB4F95">
      <w:pPr>
        <w:jc w:val="center"/>
      </w:pPr>
    </w:p>
    <w:p w14:paraId="4E9C926D" w14:textId="77777777" w:rsidR="00CB4F95" w:rsidRDefault="00CB4F95" w:rsidP="00CB4F95">
      <w:pPr>
        <w:jc w:val="center"/>
      </w:pPr>
      <w:r>
        <w:t>Trainee is NOT to ride prior to completion of the Sit-Down Session</w:t>
      </w:r>
    </w:p>
    <w:p w14:paraId="67AA3038" w14:textId="77777777" w:rsidR="00CB4F95" w:rsidRDefault="00CB4F95" w:rsidP="00CB4F95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5"/>
        <w:gridCol w:w="3839"/>
        <w:gridCol w:w="478"/>
        <w:gridCol w:w="1303"/>
        <w:gridCol w:w="838"/>
        <w:gridCol w:w="1891"/>
      </w:tblGrid>
      <w:tr w:rsidR="00CB4F95" w14:paraId="7D64AE40" w14:textId="77777777">
        <w:tc>
          <w:tcPr>
            <w:tcW w:w="1908" w:type="dxa"/>
          </w:tcPr>
          <w:p w14:paraId="0708BF45" w14:textId="77777777" w:rsidR="00CB4F95" w:rsidRDefault="00CB4F95" w:rsidP="00CB4F95">
            <w:r>
              <w:t>AEMT Trainee: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59E7542" w14:textId="77777777" w:rsidR="00CB4F95" w:rsidRDefault="00CB4F95" w:rsidP="00CB4F9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80" w:type="dxa"/>
          </w:tcPr>
          <w:p w14:paraId="5B0551D9" w14:textId="77777777" w:rsidR="00CB4F95" w:rsidRDefault="00CB4F95" w:rsidP="00CB4F95">
            <w:r>
              <w:t>#: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621C8D2" w14:textId="77777777" w:rsidR="00CB4F95" w:rsidRDefault="00CB4F95" w:rsidP="00CB4F9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40" w:type="dxa"/>
          </w:tcPr>
          <w:p w14:paraId="09221C13" w14:textId="77777777" w:rsidR="00CB4F95" w:rsidRDefault="00CB4F95" w:rsidP="00CB4F95">
            <w:r>
              <w:t>Date: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7C9BBB12" w14:textId="77777777" w:rsidR="00CB4F95" w:rsidRDefault="00CB4F95" w:rsidP="00CB4F9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1A7DD240" w14:textId="77777777" w:rsidR="00CB4F95" w:rsidRDefault="00CB4F95" w:rsidP="00CB4F95"/>
    <w:p w14:paraId="67F7A49C" w14:textId="77777777" w:rsidR="00CB4F95" w:rsidRDefault="00CB4F95" w:rsidP="00CB4F95">
      <w:r>
        <w:t xml:space="preserve">Run Type: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end"/>
      </w:r>
      <w:bookmarkEnd w:id="3"/>
      <w:r>
        <w:t xml:space="preserve">  10-8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end"/>
      </w:r>
      <w:bookmarkEnd w:id="4"/>
      <w:r>
        <w:t xml:space="preserve">  10-9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instrText xml:space="preserve"> FORMCHECKBOX </w:instrText>
      </w:r>
      <w:r>
        <w:fldChar w:fldCharType="end"/>
      </w:r>
      <w:bookmarkEnd w:id="5"/>
      <w:r>
        <w:t xml:space="preserve">  10-10</w:t>
      </w:r>
      <w:r>
        <w:tab/>
      </w:r>
      <w:r>
        <w:tab/>
      </w:r>
      <w:r>
        <w:tab/>
        <w:t xml:space="preserve">Run #: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>__________</w:t>
      </w:r>
    </w:p>
    <w:p w14:paraId="2272D9D4" w14:textId="77777777" w:rsidR="00CB4F95" w:rsidRDefault="00CB4F95" w:rsidP="00CB4F95"/>
    <w:p w14:paraId="2B1B55BC" w14:textId="77777777" w:rsidR="00CB4F95" w:rsidRDefault="00CB4F95" w:rsidP="00CB4F95">
      <w:r>
        <w:t xml:space="preserve">Was the Trainee:  On-Duty,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instrText xml:space="preserve"> FORMCHECKBOX </w:instrText>
      </w:r>
      <w:r>
        <w:fldChar w:fldCharType="end"/>
      </w:r>
      <w:bookmarkEnd w:id="7"/>
      <w:r>
        <w:t xml:space="preserve"> Yes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instrText xml:space="preserve"> FORMCHECKBOX </w:instrText>
      </w:r>
      <w:r>
        <w:fldChar w:fldCharType="end"/>
      </w:r>
      <w:bookmarkEnd w:id="8"/>
      <w:r>
        <w:t xml:space="preserve">  No,  This was a back-up call</w:t>
      </w:r>
    </w:p>
    <w:p w14:paraId="52B4DE38" w14:textId="77777777" w:rsidR="00CB4F95" w:rsidRDefault="00CB4F95" w:rsidP="00CB4F95"/>
    <w:p w14:paraId="7FBDEAC6" w14:textId="77777777" w:rsidR="00CB4F95" w:rsidRDefault="00CB4F95" w:rsidP="00CB4F95">
      <w:r>
        <w:t xml:space="preserve">Number of calls run by the AEMT trainee: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>______________</w:t>
      </w:r>
    </w:p>
    <w:p w14:paraId="33E4A55E" w14:textId="77777777" w:rsidR="00CB4F95" w:rsidRDefault="00CB4F95" w:rsidP="00CB4F95"/>
    <w:p w14:paraId="65A8CF4D" w14:textId="77777777" w:rsidR="00CB4F95" w:rsidRDefault="00CB4F95" w:rsidP="00CB4F95">
      <w:r>
        <w:t>1.</w:t>
      </w:r>
      <w:r>
        <w:tab/>
        <w:t>Did the trainee check out the ALS equipment?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>
        <w:instrText xml:space="preserve"> FORMCHECKBOX </w:instrText>
      </w:r>
      <w:r>
        <w:fldChar w:fldCharType="end"/>
      </w:r>
      <w:bookmarkEnd w:id="10"/>
      <w:r>
        <w:t xml:space="preserve">  Yes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instrText xml:space="preserve"> FORMCHECKBOX </w:instrText>
      </w:r>
      <w:r>
        <w:fldChar w:fldCharType="end"/>
      </w:r>
      <w:bookmarkEnd w:id="11"/>
      <w:r>
        <w:t xml:space="preserve">  No</w:t>
      </w:r>
    </w:p>
    <w:p w14:paraId="1825BA1B" w14:textId="77777777" w:rsidR="00CB4F95" w:rsidRDefault="00CB4F95" w:rsidP="00CB4F95"/>
    <w:p w14:paraId="7A615E52" w14:textId="77777777" w:rsidR="00CB4F95" w:rsidRDefault="00CB4F95" w:rsidP="00CB4F95">
      <w:r>
        <w:t>2.</w:t>
      </w:r>
      <w:r>
        <w:tab/>
        <w:t>Was this a CPR call?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instrText xml:space="preserve"> FORMCHECKBOX </w:instrText>
      </w:r>
      <w:r>
        <w:fldChar w:fldCharType="end"/>
      </w:r>
      <w:bookmarkEnd w:id="12"/>
      <w:r>
        <w:t xml:space="preserve">  Yes</w:t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>
        <w:instrText xml:space="preserve"> FORMCHECKBOX </w:instrText>
      </w:r>
      <w:r>
        <w:fldChar w:fldCharType="end"/>
      </w:r>
      <w:bookmarkEnd w:id="13"/>
      <w:r>
        <w:t xml:space="preserve">  No</w:t>
      </w:r>
    </w:p>
    <w:p w14:paraId="046C58B1" w14:textId="77777777" w:rsidR="00CB4F95" w:rsidRDefault="00CB4F95" w:rsidP="00CB4F95"/>
    <w:p w14:paraId="4B933D2A" w14:textId="77777777" w:rsidR="00CB4F95" w:rsidRDefault="00CB4F95" w:rsidP="00CB4F95">
      <w:r>
        <w:t>3.</w:t>
      </w:r>
      <w:r>
        <w:tab/>
        <w:t>Were radio procedures to Medical Control proper?</w:t>
      </w:r>
      <w:r>
        <w:tab/>
      </w:r>
      <w:r>
        <w:tab/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instrText xml:space="preserve"> FORMCHECKBOX </w:instrText>
      </w:r>
      <w:r>
        <w:fldChar w:fldCharType="end"/>
      </w:r>
      <w:bookmarkEnd w:id="14"/>
      <w:r>
        <w:t xml:space="preserve">  Yes</w:t>
      </w: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instrText xml:space="preserve"> FORMCHECKBOX </w:instrText>
      </w:r>
      <w:r>
        <w:fldChar w:fldCharType="end"/>
      </w:r>
      <w:bookmarkEnd w:id="15"/>
      <w:r>
        <w:t xml:space="preserve">  No</w:t>
      </w:r>
    </w:p>
    <w:p w14:paraId="6A9E5D4E" w14:textId="77777777" w:rsidR="00CB4F95" w:rsidRDefault="00CB4F95" w:rsidP="00CB4F95"/>
    <w:p w14:paraId="586E6C80" w14:textId="77777777" w:rsidR="00CB4F95" w:rsidRDefault="00CB4F95" w:rsidP="00CB4F95">
      <w:r>
        <w:t>4.</w:t>
      </w:r>
      <w:r>
        <w:tab/>
      </w:r>
      <w:r w:rsidR="00527C5A">
        <w:t>Did the trainee have to start an IV?</w:t>
      </w:r>
      <w:r w:rsidR="00527C5A">
        <w:tab/>
      </w:r>
      <w:r w:rsidR="00527C5A">
        <w:tab/>
      </w:r>
      <w:r w:rsidR="00527C5A">
        <w:tab/>
      </w:r>
      <w:r w:rsidR="00527C5A">
        <w:tab/>
      </w:r>
      <w:r w:rsidR="00527C5A">
        <w:tab/>
      </w:r>
      <w:r w:rsidR="00527C5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="00527C5A">
        <w:instrText xml:space="preserve"> FORMCHECKBOX </w:instrText>
      </w:r>
      <w:r w:rsidR="00527C5A">
        <w:fldChar w:fldCharType="end"/>
      </w:r>
      <w:bookmarkEnd w:id="16"/>
      <w:r w:rsidR="00527C5A">
        <w:t xml:space="preserve">  Yes</w:t>
      </w:r>
      <w:r w:rsidR="00527C5A">
        <w:tab/>
      </w:r>
      <w:r w:rsidR="00527C5A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3"/>
      <w:r w:rsidR="00527C5A">
        <w:instrText xml:space="preserve"> FORMCHECKBOX </w:instrText>
      </w:r>
      <w:r w:rsidR="00527C5A">
        <w:fldChar w:fldCharType="end"/>
      </w:r>
      <w:bookmarkEnd w:id="17"/>
      <w:r w:rsidR="00527C5A">
        <w:t xml:space="preserve">  No</w:t>
      </w:r>
    </w:p>
    <w:p w14:paraId="1F454B4F" w14:textId="77777777" w:rsidR="00527C5A" w:rsidRDefault="00527C5A" w:rsidP="00CB4F95"/>
    <w:p w14:paraId="4066E340" w14:textId="77777777" w:rsidR="00527C5A" w:rsidRDefault="00527C5A" w:rsidP="00CB4F95">
      <w:r>
        <w:t>5.</w:t>
      </w:r>
      <w:r>
        <w:tab/>
        <w:t>Was the attempt(s) successful?</w:t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>
        <w:instrText xml:space="preserve"> FORMCHECKBOX </w:instrText>
      </w:r>
      <w:r>
        <w:fldChar w:fldCharType="end"/>
      </w:r>
      <w:bookmarkEnd w:id="18"/>
      <w:r>
        <w:t xml:space="preserve">  1</w:t>
      </w:r>
      <w:r w:rsidRPr="00527C5A">
        <w:rPr>
          <w:vertAlign w:val="superscript"/>
        </w:rPr>
        <w:t>st</w:t>
      </w:r>
      <w:r>
        <w:t xml:space="preserve">  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>
        <w:instrText xml:space="preserve"> FORMCHECKBOX </w:instrText>
      </w:r>
      <w:r>
        <w:fldChar w:fldCharType="end"/>
      </w:r>
      <w:bookmarkEnd w:id="19"/>
      <w:r>
        <w:t xml:space="preserve">   2</w:t>
      </w:r>
      <w:r w:rsidRPr="00527C5A">
        <w:rPr>
          <w:vertAlign w:val="superscript"/>
        </w:rPr>
        <w:t>nd</w:t>
      </w:r>
      <w:r>
        <w:t xml:space="preserve"> 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instrText xml:space="preserve"> FORMCHECKBOX </w:instrText>
      </w:r>
      <w:r>
        <w:fldChar w:fldCharType="end"/>
      </w:r>
      <w:bookmarkEnd w:id="20"/>
      <w:r>
        <w:t xml:space="preserve">  3</w:t>
      </w:r>
      <w:r w:rsidRPr="00527C5A">
        <w:rPr>
          <w:vertAlign w:val="superscript"/>
        </w:rPr>
        <w:t>rd</w:t>
      </w:r>
      <w:r>
        <w:t xml:space="preserve"> </w:t>
      </w:r>
      <w:r>
        <w:tab/>
      </w: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7"/>
      <w:r>
        <w:instrText xml:space="preserve"> FORMCHECKBOX </w:instrText>
      </w:r>
      <w:r>
        <w:fldChar w:fldCharType="end"/>
      </w:r>
      <w:bookmarkEnd w:id="21"/>
      <w:r>
        <w:t xml:space="preserve">  Yes</w:t>
      </w: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8"/>
      <w:r>
        <w:instrText xml:space="preserve"> FORMCHECKBOX </w:instrText>
      </w:r>
      <w:r>
        <w:fldChar w:fldCharType="end"/>
      </w:r>
      <w:bookmarkEnd w:id="22"/>
      <w:r>
        <w:t xml:space="preserve">  No</w:t>
      </w:r>
    </w:p>
    <w:p w14:paraId="4628E804" w14:textId="77777777" w:rsidR="00527C5A" w:rsidRDefault="00527C5A" w:rsidP="00CB4F95"/>
    <w:p w14:paraId="2A59AC29" w14:textId="77777777" w:rsidR="00527C5A" w:rsidRDefault="00527C5A" w:rsidP="00CB4F95">
      <w:r>
        <w:t>6.</w:t>
      </w:r>
      <w:r>
        <w:tab/>
        <w:t>Were drugs administered?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>
        <w:instrText xml:space="preserve"> FORMCHECKBOX </w:instrText>
      </w:r>
      <w:r>
        <w:fldChar w:fldCharType="end"/>
      </w:r>
      <w:bookmarkEnd w:id="23"/>
      <w:r>
        <w:t xml:space="preserve">  Yes</w:t>
      </w:r>
      <w:r>
        <w:tab/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0"/>
      <w:r>
        <w:instrText xml:space="preserve"> FORMCHECKBOX </w:instrText>
      </w:r>
      <w:r>
        <w:fldChar w:fldCharType="end"/>
      </w:r>
      <w:bookmarkEnd w:id="24"/>
      <w:r>
        <w:t xml:space="preserve">  No</w:t>
      </w:r>
    </w:p>
    <w:p w14:paraId="4D2E580B" w14:textId="77777777" w:rsidR="00527C5A" w:rsidRDefault="00527C5A" w:rsidP="00CB4F95"/>
    <w:p w14:paraId="05F46BDA" w14:textId="77777777" w:rsidR="00527C5A" w:rsidRDefault="00527C5A" w:rsidP="00CB4F95">
      <w:r>
        <w:t>7.</w:t>
      </w:r>
      <w:r>
        <w:tab/>
        <w:t>Did the trainee have to Defibrillate?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1"/>
      <w:r>
        <w:instrText xml:space="preserve"> FORMCHECKBOX </w:instrText>
      </w:r>
      <w:r>
        <w:fldChar w:fldCharType="end"/>
      </w:r>
      <w:bookmarkEnd w:id="25"/>
      <w:r>
        <w:t xml:space="preserve">  Yes</w:t>
      </w:r>
      <w:r>
        <w:tab/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2"/>
      <w:r>
        <w:instrText xml:space="preserve"> FORMCHECKBOX </w:instrText>
      </w:r>
      <w:r>
        <w:fldChar w:fldCharType="end"/>
      </w:r>
      <w:bookmarkEnd w:id="26"/>
      <w:r>
        <w:t xml:space="preserve">  No</w:t>
      </w:r>
    </w:p>
    <w:p w14:paraId="0CDA331C" w14:textId="77777777" w:rsidR="00527C5A" w:rsidRDefault="00527C5A" w:rsidP="00CB4F95"/>
    <w:p w14:paraId="29E77365" w14:textId="77777777" w:rsidR="00527C5A" w:rsidRDefault="00527C5A" w:rsidP="00CB4F95">
      <w:r>
        <w:t>8.</w:t>
      </w:r>
      <w:r>
        <w:tab/>
        <w:t>Were replacement supplies gotten at the hospital?</w:t>
      </w:r>
      <w:r>
        <w:tab/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3"/>
      <w:r>
        <w:instrText xml:space="preserve"> FORMCHECKBOX </w:instrText>
      </w:r>
      <w:r>
        <w:fldChar w:fldCharType="end"/>
      </w:r>
      <w:bookmarkEnd w:id="27"/>
      <w:r>
        <w:t xml:space="preserve">  Yes</w:t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4"/>
      <w:r>
        <w:instrText xml:space="preserve"> FORMCHECKBOX </w:instrText>
      </w:r>
      <w:r>
        <w:fldChar w:fldCharType="end"/>
      </w:r>
      <w:bookmarkEnd w:id="28"/>
      <w:r>
        <w:t xml:space="preserve">  No</w:t>
      </w:r>
    </w:p>
    <w:p w14:paraId="2F42A257" w14:textId="77777777" w:rsidR="00527C5A" w:rsidRDefault="00527C5A" w:rsidP="00CB4F95"/>
    <w:p w14:paraId="2A5AA35F" w14:textId="77777777" w:rsidR="00527C5A" w:rsidRDefault="00527C5A" w:rsidP="00CB4F95">
      <w:r>
        <w:t>How do you feel the</w:t>
      </w:r>
      <w:r w:rsidR="00E531F1">
        <w:t xml:space="preserve"> AEMT Trainee handled this call</w:t>
      </w:r>
      <w:r>
        <w:t>?</w:t>
      </w:r>
    </w:p>
    <w:p w14:paraId="723A3D17" w14:textId="77777777" w:rsidR="00527C5A" w:rsidRDefault="00527C5A" w:rsidP="00CB4F95"/>
    <w:p w14:paraId="3F46836E" w14:textId="77777777" w:rsidR="00527C5A" w:rsidRDefault="00527C5A" w:rsidP="00CB4F95">
      <w:r>
        <w:t>1.</w:t>
      </w:r>
      <w:r>
        <w:tab/>
        <w:t>Fine, ready to ride on his/her own.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5"/>
      <w:r>
        <w:instrText xml:space="preserve"> FORMCHECKBOX </w:instrText>
      </w:r>
      <w:r>
        <w:fldChar w:fldCharType="end"/>
      </w:r>
      <w:bookmarkEnd w:id="29"/>
      <w:r>
        <w:t xml:space="preserve">  Yes</w:t>
      </w:r>
      <w:r>
        <w:tab/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6"/>
      <w:r>
        <w:instrText xml:space="preserve"> FORMCHECKBOX </w:instrText>
      </w:r>
      <w:r>
        <w:fldChar w:fldCharType="end"/>
      </w:r>
      <w:bookmarkEnd w:id="30"/>
      <w:r>
        <w:t xml:space="preserve">  No</w:t>
      </w:r>
    </w:p>
    <w:p w14:paraId="0F2CF858" w14:textId="77777777" w:rsidR="00527C5A" w:rsidRDefault="00527C5A" w:rsidP="00CB4F95"/>
    <w:p w14:paraId="4B3FF23A" w14:textId="77777777" w:rsidR="00527C5A" w:rsidRDefault="00527C5A" w:rsidP="00CB4F95">
      <w:r>
        <w:t>2.</w:t>
      </w:r>
      <w:r>
        <w:tab/>
        <w:t>Good, but needs more calls.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7"/>
      <w:r>
        <w:instrText xml:space="preserve"> FORMCHECKBOX </w:instrText>
      </w:r>
      <w:r>
        <w:fldChar w:fldCharType="end"/>
      </w:r>
      <w:bookmarkEnd w:id="31"/>
      <w:r>
        <w:t xml:space="preserve">  Yes</w:t>
      </w:r>
      <w:r>
        <w:tab/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8"/>
      <w:r>
        <w:instrText xml:space="preserve"> FORMCHECKBOX </w:instrText>
      </w:r>
      <w:r>
        <w:fldChar w:fldCharType="end"/>
      </w:r>
      <w:bookmarkEnd w:id="32"/>
      <w:r>
        <w:t xml:space="preserve">  No</w:t>
      </w:r>
    </w:p>
    <w:p w14:paraId="6F3C85FE" w14:textId="77777777" w:rsidR="00527C5A" w:rsidRDefault="00527C5A" w:rsidP="00CB4F95"/>
    <w:p w14:paraId="7FED42D4" w14:textId="77777777" w:rsidR="00527C5A" w:rsidRDefault="00527C5A" w:rsidP="00CB4F95">
      <w:r>
        <w:t>3.</w:t>
      </w:r>
      <w:r>
        <w:tab/>
        <w:t>Fair, needs more practice.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9"/>
      <w:r>
        <w:instrText xml:space="preserve"> FORMCHECKBOX </w:instrText>
      </w:r>
      <w:r>
        <w:fldChar w:fldCharType="end"/>
      </w:r>
      <w:bookmarkEnd w:id="33"/>
      <w:r>
        <w:t xml:space="preserve">  Yes</w:t>
      </w:r>
      <w:r>
        <w:tab/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0"/>
      <w:r>
        <w:instrText xml:space="preserve"> FORMCHECKBOX </w:instrText>
      </w:r>
      <w:r>
        <w:fldChar w:fldCharType="end"/>
      </w:r>
      <w:bookmarkEnd w:id="34"/>
      <w:r>
        <w:t xml:space="preserve">  No</w:t>
      </w:r>
    </w:p>
    <w:p w14:paraId="4C29AC09" w14:textId="77777777" w:rsidR="00527C5A" w:rsidRDefault="00527C5A" w:rsidP="00CB4F95"/>
    <w:p w14:paraId="75B9BA32" w14:textId="77777777" w:rsidR="00527C5A" w:rsidRDefault="00527C5A" w:rsidP="00CB4F95">
      <w:r>
        <w:t>4.</w:t>
      </w:r>
      <w:r>
        <w:tab/>
        <w:t>Poor, Suggest he/she review procedures with trainer.</w:t>
      </w:r>
      <w:r>
        <w:tab/>
      </w:r>
      <w:r>
        <w:tab/>
      </w:r>
      <w: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1"/>
      <w:r>
        <w:instrText xml:space="preserve"> FORMCHECKBOX </w:instrText>
      </w:r>
      <w:r>
        <w:fldChar w:fldCharType="end"/>
      </w:r>
      <w:bookmarkEnd w:id="35"/>
      <w:r>
        <w:t xml:space="preserve">  Yes</w:t>
      </w:r>
      <w:r>
        <w:tab/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2"/>
      <w:r>
        <w:instrText xml:space="preserve"> FORMCHECKBOX </w:instrText>
      </w:r>
      <w:r>
        <w:fldChar w:fldCharType="end"/>
      </w:r>
      <w:bookmarkEnd w:id="36"/>
      <w:r>
        <w:t xml:space="preserve">  No</w:t>
      </w:r>
    </w:p>
    <w:p w14:paraId="712903B3" w14:textId="77777777" w:rsidR="00E531F1" w:rsidRDefault="00E531F1" w:rsidP="00CB4F95"/>
    <w:p w14:paraId="4D7FEDD3" w14:textId="77777777" w:rsidR="00E531F1" w:rsidRDefault="00E531F1" w:rsidP="00CB4F95">
      <w:r>
        <w:t>Summary/Comments:</w:t>
      </w:r>
    </w:p>
    <w:p w14:paraId="3FD3A4F9" w14:textId="77777777" w:rsidR="00E531F1" w:rsidRDefault="00E531F1" w:rsidP="00CB4F95"/>
    <w:p w14:paraId="356CBED2" w14:textId="77777777" w:rsidR="00E531F1" w:rsidRDefault="00E531F1" w:rsidP="00CB4F95"/>
    <w:p w14:paraId="27E15A61" w14:textId="77777777" w:rsidR="00E531F1" w:rsidRDefault="00E531F1" w:rsidP="00CB4F95"/>
    <w:p w14:paraId="0B54F7C9" w14:textId="77777777" w:rsidR="00E531F1" w:rsidRDefault="00E531F1" w:rsidP="00CB4F9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1"/>
        <w:gridCol w:w="4578"/>
        <w:gridCol w:w="578"/>
        <w:gridCol w:w="417"/>
        <w:gridCol w:w="2780"/>
      </w:tblGrid>
      <w:tr w:rsidR="00E531F1" w14:paraId="4D3BC5B5" w14:textId="77777777">
        <w:tc>
          <w:tcPr>
            <w:tcW w:w="6588" w:type="dxa"/>
            <w:gridSpan w:val="2"/>
          </w:tcPr>
          <w:p w14:paraId="55B28481" w14:textId="77777777" w:rsidR="00E531F1" w:rsidRDefault="00E531F1" w:rsidP="00CB4F95">
            <w:r>
              <w:t>Trainee has completed sit down session at this time, Date:</w:t>
            </w:r>
          </w:p>
        </w:tc>
        <w:tc>
          <w:tcPr>
            <w:tcW w:w="3852" w:type="dxa"/>
            <w:gridSpan w:val="3"/>
            <w:tcBorders>
              <w:bottom w:val="single" w:sz="4" w:space="0" w:color="auto"/>
            </w:tcBorders>
          </w:tcPr>
          <w:p w14:paraId="3C922254" w14:textId="77777777" w:rsidR="00E531F1" w:rsidRDefault="00E531F1" w:rsidP="00CB4F95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E531F1" w14:paraId="2A02F81B" w14:textId="77777777">
        <w:tc>
          <w:tcPr>
            <w:tcW w:w="10440" w:type="dxa"/>
            <w:gridSpan w:val="5"/>
          </w:tcPr>
          <w:p w14:paraId="091C9EC1" w14:textId="77777777" w:rsidR="00E531F1" w:rsidRDefault="00E531F1" w:rsidP="00CB4F95"/>
        </w:tc>
      </w:tr>
      <w:tr w:rsidR="00E531F1" w14:paraId="35FDFAA4" w14:textId="77777777">
        <w:tc>
          <w:tcPr>
            <w:tcW w:w="1891" w:type="dxa"/>
          </w:tcPr>
          <w:p w14:paraId="4EF4DACE" w14:textId="77777777" w:rsidR="00E531F1" w:rsidRDefault="00E531F1" w:rsidP="00CB4F95">
            <w:r>
              <w:t>AEMT Trainer:</w:t>
            </w:r>
          </w:p>
        </w:tc>
        <w:tc>
          <w:tcPr>
            <w:tcW w:w="5292" w:type="dxa"/>
            <w:gridSpan w:val="2"/>
            <w:tcBorders>
              <w:bottom w:val="single" w:sz="4" w:space="0" w:color="auto"/>
            </w:tcBorders>
          </w:tcPr>
          <w:p w14:paraId="227AF71D" w14:textId="77777777" w:rsidR="00E531F1" w:rsidRDefault="00E531F1" w:rsidP="00CB4F9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17" w:type="dxa"/>
          </w:tcPr>
          <w:p w14:paraId="6266EB0D" w14:textId="77777777" w:rsidR="00E531F1" w:rsidRDefault="00E531F1" w:rsidP="00CB4F95">
            <w:r>
              <w:t>#: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2154318F" w14:textId="77777777" w:rsidR="00E531F1" w:rsidRDefault="00E531F1" w:rsidP="00CB4F9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E531F1" w14:paraId="6E63A5A2" w14:textId="77777777">
        <w:tc>
          <w:tcPr>
            <w:tcW w:w="10440" w:type="dxa"/>
            <w:gridSpan w:val="5"/>
          </w:tcPr>
          <w:p w14:paraId="6B852830" w14:textId="77777777" w:rsidR="00E531F1" w:rsidRDefault="00E531F1" w:rsidP="00CB4F95"/>
        </w:tc>
      </w:tr>
      <w:tr w:rsidR="00E531F1" w14:paraId="0C6633E9" w14:textId="77777777">
        <w:tc>
          <w:tcPr>
            <w:tcW w:w="1891" w:type="dxa"/>
          </w:tcPr>
          <w:p w14:paraId="7FD61CC7" w14:textId="77777777" w:rsidR="00E531F1" w:rsidRDefault="00E531F1" w:rsidP="00CB4F95">
            <w:r>
              <w:t>AEMT Trainee:</w:t>
            </w:r>
          </w:p>
        </w:tc>
        <w:tc>
          <w:tcPr>
            <w:tcW w:w="5292" w:type="dxa"/>
            <w:gridSpan w:val="2"/>
            <w:tcBorders>
              <w:bottom w:val="single" w:sz="4" w:space="0" w:color="auto"/>
            </w:tcBorders>
          </w:tcPr>
          <w:p w14:paraId="541AF1E8" w14:textId="77777777" w:rsidR="00E531F1" w:rsidRDefault="00E531F1" w:rsidP="00CB4F9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417" w:type="dxa"/>
          </w:tcPr>
          <w:p w14:paraId="28BF359D" w14:textId="77777777" w:rsidR="00E531F1" w:rsidRDefault="00E531F1" w:rsidP="00CB4F95">
            <w:r>
              <w:t>#: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4A7883D4" w14:textId="77777777" w:rsidR="00E531F1" w:rsidRDefault="00E531F1" w:rsidP="00CB4F9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14:paraId="47E22798" w14:textId="77777777" w:rsidR="00E531F1" w:rsidRDefault="00E531F1" w:rsidP="00CB4F95"/>
    <w:p w14:paraId="4A15C3AA" w14:textId="77777777" w:rsidR="00E531F1" w:rsidRPr="00E531F1" w:rsidRDefault="00E531F1" w:rsidP="00CB4F95">
      <w:pPr>
        <w:rPr>
          <w:sz w:val="16"/>
          <w:szCs w:val="16"/>
        </w:rPr>
      </w:pPr>
      <w:r w:rsidRPr="00E531F1">
        <w:rPr>
          <w:b/>
        </w:rPr>
        <w:t>Place completed form in the Second Deputy’s Mail Box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6"/>
          <w:szCs w:val="16"/>
        </w:rPr>
        <w:t>HCFAS Form # 129  (7/88)</w:t>
      </w:r>
    </w:p>
    <w:sectPr w:rsidR="00E531F1" w:rsidRPr="00E531F1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+Vbhgv/T0FtUzVLsCs0Y0KreIjKY7KMUxI4mLlLnS9UhOYOVTC5rT2d5Q2WBlKgaCVg8ADDVBF6gJpei61TCg==" w:salt="S/99rr77LsXb58DmRGPBuQ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96"/>
    <w:rsid w:val="00245AF1"/>
    <w:rsid w:val="00324A48"/>
    <w:rsid w:val="004B2BF8"/>
    <w:rsid w:val="004B427E"/>
    <w:rsid w:val="004E6AB3"/>
    <w:rsid w:val="00527C5A"/>
    <w:rsid w:val="006D6F3B"/>
    <w:rsid w:val="00C64976"/>
    <w:rsid w:val="00CB4F95"/>
    <w:rsid w:val="00E531F1"/>
    <w:rsid w:val="00EC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3BB69D"/>
  <w15:chartTrackingRefBased/>
  <w15:docId w15:val="{6618F324-C078-4F57-B2CC-E4FC44C9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B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29%20AEMT%20Trainee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129 AEMT Trainee Evaluation form.dot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Huntington Community First Aid Squad</vt:lpstr>
    </vt:vector>
  </TitlesOfParts>
  <Company>konicaminolta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Community First Aid Squad</dc:title>
  <dc:subject/>
  <dc:creator>Matt Gebhardt</dc:creator>
  <cp:keywords/>
  <dc:description/>
  <cp:lastModifiedBy>Matt Gebhardt</cp:lastModifiedBy>
  <cp:revision>1</cp:revision>
  <dcterms:created xsi:type="dcterms:W3CDTF">2026-07-17T19:04:00Z</dcterms:created>
  <dcterms:modified xsi:type="dcterms:W3CDTF">2026-07-17T19:04:00Z</dcterms:modified>
</cp:coreProperties>
</file>