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EF4C" w14:textId="333282AE" w:rsidR="00C94437" w:rsidRDefault="00F5268D" w:rsidP="00C94437">
      <w:r>
        <w:rPr>
          <w:noProof/>
        </w:rPr>
        <w:drawing>
          <wp:inline distT="0" distB="0" distL="0" distR="0" wp14:anchorId="149BDB4F" wp14:editId="26520264">
            <wp:extent cx="1249680" cy="1089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437">
        <w:t xml:space="preserve">             </w:t>
      </w:r>
      <w:r w:rsidR="00C94437" w:rsidRPr="00C94437">
        <w:rPr>
          <w:b/>
          <w:sz w:val="28"/>
          <w:szCs w:val="28"/>
        </w:rPr>
        <w:t>Huntington Community First Aid Squad, Inc.</w:t>
      </w:r>
    </w:p>
    <w:p w14:paraId="2F52F39A" w14:textId="77777777" w:rsidR="00C94437" w:rsidRPr="00C94437" w:rsidRDefault="00C94437" w:rsidP="00C94437">
      <w:r>
        <w:t xml:space="preserve">                                                                       </w:t>
      </w:r>
      <w:smartTag w:uri="urn:schemas-microsoft-com:office:smarttags" w:element="address">
        <w:smartTag w:uri="urn:schemas-microsoft-com:office:smarttags" w:element="Street">
          <w:r>
            <w:rPr>
              <w:sz w:val="20"/>
              <w:szCs w:val="20"/>
            </w:rPr>
            <w:t>2 Railroad Street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City">
          <w:r>
            <w:rPr>
              <w:sz w:val="20"/>
              <w:szCs w:val="20"/>
            </w:rPr>
            <w:t>Huntington Station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New York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sz w:val="20"/>
              <w:szCs w:val="20"/>
            </w:rPr>
            <w:t>11746</w:t>
          </w:r>
        </w:smartTag>
      </w:smartTag>
    </w:p>
    <w:p w14:paraId="1C582F3E" w14:textId="77777777" w:rsidR="00C94437" w:rsidRDefault="00C94437" w:rsidP="00C9443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Emergency Phone </w:t>
      </w:r>
      <w:smartTag w:uri="urn:schemas-microsoft-com:office:smarttags" w:element="phone">
        <w:smartTagPr>
          <w:attr w:name="phonenumber" w:val="$6421$$$"/>
          <w:attr w:uri="urn:schemas-microsoft-com:office:office" w:name="ls" w:val="trans"/>
        </w:smartTagPr>
        <w:r>
          <w:rPr>
            <w:sz w:val="20"/>
            <w:szCs w:val="20"/>
          </w:rPr>
          <w:t>421-1212</w:t>
        </w:r>
      </w:smartTag>
      <w:r>
        <w:rPr>
          <w:sz w:val="20"/>
          <w:szCs w:val="20"/>
        </w:rPr>
        <w:t xml:space="preserve">  Business Phone </w:t>
      </w:r>
      <w:smartTag w:uri="urn:schemas-microsoft-com:office:smarttags" w:element="phone">
        <w:smartTagPr>
          <w:attr w:name="phonenumber" w:val="$6421$$$"/>
          <w:attr w:uri="urn:schemas-microsoft-com:office:office" w:name="ls" w:val="trans"/>
        </w:smartTagPr>
        <w:r>
          <w:rPr>
            <w:sz w:val="20"/>
            <w:szCs w:val="20"/>
          </w:rPr>
          <w:t xml:space="preserve">(631) </w:t>
        </w:r>
        <w:smartTag w:uri="urn:schemas-microsoft-com:office:smarttags" w:element="phone">
          <w:smartTagPr>
            <w:attr w:name="phonenumber" w:val="$6421$$$"/>
            <w:attr w:uri="urn:schemas-microsoft-com:office:office" w:name="ls" w:val="trans"/>
          </w:smartTagPr>
          <w:r>
            <w:rPr>
              <w:sz w:val="20"/>
              <w:szCs w:val="20"/>
            </w:rPr>
            <w:t>421-1263</w:t>
          </w:r>
        </w:smartTag>
      </w:smartTag>
    </w:p>
    <w:p w14:paraId="7E191E42" w14:textId="77777777" w:rsidR="00C94437" w:rsidRDefault="00C94437" w:rsidP="00C94437">
      <w:pPr>
        <w:jc w:val="center"/>
        <w:rPr>
          <w:b/>
          <w:sz w:val="20"/>
          <w:szCs w:val="20"/>
        </w:rPr>
      </w:pPr>
      <w:r w:rsidRPr="00C94437">
        <w:rPr>
          <w:b/>
          <w:sz w:val="20"/>
          <w:szCs w:val="20"/>
        </w:rPr>
        <w:t>Exposure Report Form</w:t>
      </w:r>
    </w:p>
    <w:p w14:paraId="24AAC7C8" w14:textId="77777777" w:rsidR="00C94437" w:rsidRDefault="00C94437" w:rsidP="00C94437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28"/>
        <w:gridCol w:w="2400"/>
      </w:tblGrid>
      <w:tr w:rsidR="006501DA" w14:paraId="4C1D81E6" w14:textId="77777777">
        <w:tc>
          <w:tcPr>
            <w:tcW w:w="2028" w:type="dxa"/>
          </w:tcPr>
          <w:p w14:paraId="46BF1C99" w14:textId="77777777" w:rsidR="006501DA" w:rsidRPr="0003282A" w:rsidRDefault="0003282A" w:rsidP="00C94437">
            <w:r>
              <w:t>Date Completed: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2CB8E45D" w14:textId="77777777" w:rsidR="006501D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 w:rsidR="001D4DAC" w:rsidRPr="0003282A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30D44A6" w14:textId="77777777" w:rsidR="00C94437" w:rsidRDefault="00C94437" w:rsidP="00C94437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87"/>
        <w:gridCol w:w="5025"/>
        <w:gridCol w:w="759"/>
        <w:gridCol w:w="2553"/>
      </w:tblGrid>
      <w:tr w:rsidR="0003282A" w14:paraId="2AEBB3B9" w14:textId="77777777">
        <w:tc>
          <w:tcPr>
            <w:tcW w:w="1908" w:type="dxa"/>
          </w:tcPr>
          <w:p w14:paraId="4F0F63F4" w14:textId="77777777" w:rsidR="0003282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Employee’s Name:</w:t>
            </w:r>
          </w:p>
        </w:tc>
        <w:tc>
          <w:tcPr>
            <w:tcW w:w="5160" w:type="dxa"/>
            <w:tcBorders>
              <w:bottom w:val="single" w:sz="4" w:space="0" w:color="auto"/>
            </w:tcBorders>
          </w:tcPr>
          <w:p w14:paraId="1C7A64B4" w14:textId="77777777" w:rsidR="0003282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 w:rsidR="001D4DAC" w:rsidRPr="0003282A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62" w:type="dxa"/>
          </w:tcPr>
          <w:p w14:paraId="1E7617CC" w14:textId="77777777" w:rsidR="0003282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SS#: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37BAEBF" w14:textId="77777777" w:rsidR="0003282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 w:rsidR="001D4DAC" w:rsidRPr="0003282A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F5A8DFC" w14:textId="77777777" w:rsidR="0003282A" w:rsidRDefault="0003282A" w:rsidP="00C94437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7"/>
        <w:gridCol w:w="4443"/>
        <w:gridCol w:w="1701"/>
        <w:gridCol w:w="2553"/>
      </w:tblGrid>
      <w:tr w:rsidR="0003282A" w14:paraId="75354E2D" w14:textId="77777777">
        <w:tc>
          <w:tcPr>
            <w:tcW w:w="1548" w:type="dxa"/>
          </w:tcPr>
          <w:p w14:paraId="4005C4DA" w14:textId="77777777" w:rsidR="0003282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Phone: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14:paraId="385DC3E6" w14:textId="77777777" w:rsidR="0003282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</w:rPr>
              <w:instrText xml:space="preserve"> FORMTEXT </w:instrText>
            </w:r>
            <w:r w:rsidR="001D4DAC" w:rsidRPr="0003282A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22" w:type="dxa"/>
          </w:tcPr>
          <w:p w14:paraId="00312D31" w14:textId="77777777" w:rsidR="0003282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Phone: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99F7415" w14:textId="77777777" w:rsidR="0003282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 w:rsidR="001D4DAC" w:rsidRPr="0003282A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9050904" w14:textId="77777777" w:rsidR="0003282A" w:rsidRDefault="0003282A" w:rsidP="00C94437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9"/>
        <w:gridCol w:w="5850"/>
        <w:gridCol w:w="1108"/>
        <w:gridCol w:w="2557"/>
      </w:tblGrid>
      <w:tr w:rsidR="0003282A" w14:paraId="001CFF31" w14:textId="77777777">
        <w:tc>
          <w:tcPr>
            <w:tcW w:w="708" w:type="dxa"/>
          </w:tcPr>
          <w:p w14:paraId="71378AE2" w14:textId="77777777" w:rsidR="0003282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DOB:</w:t>
            </w:r>
          </w:p>
        </w:tc>
        <w:tc>
          <w:tcPr>
            <w:tcW w:w="6000" w:type="dxa"/>
            <w:tcBorders>
              <w:bottom w:val="single" w:sz="4" w:space="0" w:color="auto"/>
            </w:tcBorders>
          </w:tcPr>
          <w:p w14:paraId="7AD7F549" w14:textId="77777777" w:rsidR="0003282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20"/>
                <w:szCs w:val="20"/>
              </w:rPr>
              <w:instrText xml:space="preserve"> FORMTEXT </w:instrText>
            </w:r>
            <w:r w:rsidR="001D4DAC" w:rsidRPr="0003282A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22" w:type="dxa"/>
          </w:tcPr>
          <w:p w14:paraId="49E9F505" w14:textId="77777777" w:rsidR="0003282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F699244" w14:textId="77777777" w:rsidR="0003282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0"/>
                <w:szCs w:val="20"/>
              </w:rPr>
              <w:instrText xml:space="preserve"> FORMTEXT </w:instrText>
            </w:r>
            <w:r w:rsidR="001D4DAC" w:rsidRPr="0003282A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376AF06" w14:textId="77777777" w:rsidR="0003282A" w:rsidRDefault="0003282A" w:rsidP="00C94437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2520"/>
        <w:gridCol w:w="1920"/>
        <w:gridCol w:w="960"/>
      </w:tblGrid>
      <w:tr w:rsidR="0003282A" w14:paraId="32B434CF" w14:textId="77777777">
        <w:tc>
          <w:tcPr>
            <w:tcW w:w="1908" w:type="dxa"/>
          </w:tcPr>
          <w:p w14:paraId="2B256A2D" w14:textId="77777777" w:rsidR="0003282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Exposure: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566FEE9" w14:textId="77777777" w:rsidR="0003282A" w:rsidRDefault="0003282A" w:rsidP="00C9443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14:paraId="6B4E242E" w14:textId="77777777" w:rsidR="0003282A" w:rsidRDefault="0003282A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of exposure: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FCEFC5C" w14:textId="77777777" w:rsidR="0003282A" w:rsidRDefault="0003282A" w:rsidP="00C94437">
            <w:pPr>
              <w:rPr>
                <w:sz w:val="20"/>
                <w:szCs w:val="20"/>
              </w:rPr>
            </w:pPr>
          </w:p>
        </w:tc>
      </w:tr>
    </w:tbl>
    <w:p w14:paraId="465AA571" w14:textId="77777777" w:rsidR="0003282A" w:rsidRDefault="0003282A" w:rsidP="00C94437">
      <w:pPr>
        <w:rPr>
          <w:sz w:val="20"/>
          <w:szCs w:val="20"/>
        </w:rPr>
      </w:pPr>
    </w:p>
    <w:p w14:paraId="1E89BB64" w14:textId="77777777" w:rsidR="0003282A" w:rsidRDefault="0003282A" w:rsidP="00C94437">
      <w:pPr>
        <w:rPr>
          <w:sz w:val="20"/>
          <w:szCs w:val="20"/>
        </w:rPr>
      </w:pPr>
      <w:r>
        <w:rPr>
          <w:sz w:val="20"/>
          <w:szCs w:val="20"/>
        </w:rPr>
        <w:t>Place of Incident: (Home, Street, Etc.) Be specific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24"/>
      </w:tblGrid>
      <w:tr w:rsidR="00D33982" w14:paraId="40D11AB4" w14:textId="77777777"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6AEEA" w14:textId="77777777" w:rsidR="00D33982" w:rsidRDefault="00D33982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  <w:szCs w:val="20"/>
              </w:rPr>
              <w:instrText xml:space="preserve"> FORMTEXT </w:instrText>
            </w:r>
            <w:r w:rsidR="001D4DAC" w:rsidRPr="00D33982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0FA411C" w14:textId="77777777" w:rsidR="00D33982" w:rsidRDefault="00D33982" w:rsidP="00C94437">
      <w:pPr>
        <w:rPr>
          <w:sz w:val="20"/>
          <w:szCs w:val="20"/>
        </w:rPr>
      </w:pPr>
    </w:p>
    <w:p w14:paraId="0BA0A139" w14:textId="77777777" w:rsidR="00D33982" w:rsidRDefault="00D33982" w:rsidP="00C94437">
      <w:pPr>
        <w:rPr>
          <w:sz w:val="20"/>
          <w:szCs w:val="20"/>
        </w:rPr>
      </w:pPr>
      <w:r>
        <w:rPr>
          <w:sz w:val="20"/>
          <w:szCs w:val="20"/>
        </w:rPr>
        <w:t>Nature of Emergency (Auto Accident, Trauma, Medical Emergency) Be specific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24"/>
      </w:tblGrid>
      <w:tr w:rsidR="00D33982" w14:paraId="6F627299" w14:textId="77777777"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5B737" w14:textId="77777777" w:rsidR="00D33982" w:rsidRDefault="00D33982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  <w:szCs w:val="20"/>
              </w:rPr>
              <w:instrText xml:space="preserve"> FORMTEXT </w:instrText>
            </w:r>
            <w:r w:rsidR="001D4DAC" w:rsidRPr="00D33982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2ED34B93" w14:textId="77777777" w:rsidR="00D33982" w:rsidRDefault="00D33982" w:rsidP="00C94437">
      <w:pPr>
        <w:rPr>
          <w:sz w:val="20"/>
          <w:szCs w:val="20"/>
        </w:rPr>
      </w:pPr>
    </w:p>
    <w:p w14:paraId="7B0700C5" w14:textId="77777777" w:rsidR="0003282A" w:rsidRDefault="00D33982" w:rsidP="00C94437">
      <w:pPr>
        <w:rPr>
          <w:sz w:val="20"/>
          <w:szCs w:val="20"/>
        </w:rPr>
      </w:pPr>
      <w:r>
        <w:rPr>
          <w:sz w:val="20"/>
          <w:szCs w:val="20"/>
        </w:rPr>
        <w:t>Describe what task(s) you were performing when the exposure occurred.  Be specific.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24"/>
      </w:tblGrid>
      <w:tr w:rsidR="00D33982" w14:paraId="09F6E9A1" w14:textId="77777777"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57283" w14:textId="77777777" w:rsidR="00D33982" w:rsidRDefault="00D33982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0"/>
                <w:szCs w:val="20"/>
              </w:rPr>
              <w:instrText xml:space="preserve"> FORMTEXT </w:instrText>
            </w:r>
            <w:r w:rsidR="001D4DAC" w:rsidRPr="00D33982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606D7764" w14:textId="77777777" w:rsidR="00D33982" w:rsidRDefault="00D33982" w:rsidP="00C94437">
      <w:pPr>
        <w:rPr>
          <w:sz w:val="20"/>
          <w:szCs w:val="20"/>
        </w:rPr>
      </w:pPr>
    </w:p>
    <w:p w14:paraId="628A101E" w14:textId="77777777" w:rsidR="00D33982" w:rsidRDefault="00D33982" w:rsidP="00C94437">
      <w:pPr>
        <w:rPr>
          <w:sz w:val="20"/>
          <w:szCs w:val="20"/>
        </w:rPr>
      </w:pPr>
      <w:r>
        <w:rPr>
          <w:sz w:val="20"/>
          <w:szCs w:val="20"/>
        </w:rPr>
        <w:t>Were you wearing Personal Protective Equipment (PPE).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rPr>
          <w:sz w:val="20"/>
          <w:szCs w:val="20"/>
        </w:rPr>
        <w:instrText xml:space="preserve"> FORMCHECKBOX </w:instrText>
      </w:r>
      <w:r w:rsidR="001D4DAC" w:rsidRPr="00D33982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0"/>
      <w:r>
        <w:rPr>
          <w:sz w:val="20"/>
          <w:szCs w:val="20"/>
        </w:rPr>
        <w:t xml:space="preserve">  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rPr>
          <w:sz w:val="20"/>
          <w:szCs w:val="20"/>
        </w:rPr>
        <w:instrText xml:space="preserve"> FORMCHECKBOX </w:instrText>
      </w:r>
      <w:r w:rsidR="001D4DAC" w:rsidRPr="00D33982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 xml:space="preserve">  No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if yes, list.</w:t>
      </w:r>
    </w:p>
    <w:p w14:paraId="6599321A" w14:textId="77777777" w:rsidR="00D33982" w:rsidRDefault="00D33982" w:rsidP="00C94437">
      <w:pPr>
        <w:rPr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24"/>
      </w:tblGrid>
      <w:tr w:rsidR="00D33982" w14:paraId="1C8DC69B" w14:textId="77777777"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3FC2B" w14:textId="77777777" w:rsidR="00D33982" w:rsidRDefault="00D33982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20"/>
                <w:szCs w:val="20"/>
              </w:rPr>
              <w:instrText xml:space="preserve"> FORMTEXT </w:instrText>
            </w:r>
            <w:r w:rsidR="001D4DAC" w:rsidRPr="00D33982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0608D8A4" w14:textId="77777777" w:rsidR="00D33982" w:rsidRDefault="00D33982" w:rsidP="00C94437">
      <w:pPr>
        <w:rPr>
          <w:sz w:val="20"/>
          <w:szCs w:val="20"/>
        </w:rPr>
      </w:pPr>
    </w:p>
    <w:p w14:paraId="1C6BC520" w14:textId="77777777" w:rsidR="00D33982" w:rsidRDefault="00D33982" w:rsidP="00C94437">
      <w:pPr>
        <w:rPr>
          <w:sz w:val="20"/>
          <w:szCs w:val="20"/>
        </w:rPr>
      </w:pPr>
      <w:r>
        <w:rPr>
          <w:sz w:val="20"/>
          <w:szCs w:val="20"/>
        </w:rPr>
        <w:t>Did the PPE fail?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rPr>
          <w:sz w:val="20"/>
          <w:szCs w:val="20"/>
        </w:rPr>
        <w:instrText xml:space="preserve"> FORMCHECKBOX </w:instrText>
      </w:r>
      <w:r w:rsidR="001D4DAC" w:rsidRPr="00D33982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3"/>
      <w:r>
        <w:rPr>
          <w:sz w:val="20"/>
          <w:szCs w:val="20"/>
        </w:rPr>
        <w:t xml:space="preserve">  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>
        <w:rPr>
          <w:sz w:val="20"/>
          <w:szCs w:val="20"/>
        </w:rPr>
        <w:instrText xml:space="preserve"> FORMCHECKBOX </w:instrText>
      </w:r>
      <w:r w:rsidR="001D4DAC" w:rsidRPr="00D33982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4"/>
      <w:r>
        <w:rPr>
          <w:sz w:val="20"/>
          <w:szCs w:val="20"/>
        </w:rPr>
        <w:t xml:space="preserve">  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yes, explain how.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24"/>
      </w:tblGrid>
      <w:tr w:rsidR="00D33982" w14:paraId="68346602" w14:textId="77777777"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62348" w14:textId="77777777" w:rsidR="00D33982" w:rsidRDefault="001D4DAC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sz w:val="20"/>
                <w:szCs w:val="20"/>
              </w:rPr>
              <w:instrText xml:space="preserve"> FORMTEXT </w:instrText>
            </w:r>
            <w:r w:rsidRPr="001D4DAC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3D3A4773" w14:textId="77777777" w:rsidR="00D33982" w:rsidRDefault="00D33982" w:rsidP="00C94437">
      <w:pPr>
        <w:rPr>
          <w:sz w:val="20"/>
          <w:szCs w:val="20"/>
        </w:rPr>
      </w:pPr>
    </w:p>
    <w:p w14:paraId="7FD3CFC1" w14:textId="77777777" w:rsidR="00D33982" w:rsidRDefault="00D33982" w:rsidP="00C94437">
      <w:pPr>
        <w:rPr>
          <w:sz w:val="20"/>
          <w:szCs w:val="20"/>
        </w:rPr>
      </w:pPr>
      <w:r>
        <w:rPr>
          <w:sz w:val="20"/>
          <w:szCs w:val="20"/>
        </w:rPr>
        <w:t>What body fluid(s) were you exposed to (Blood, Tears, Feces, Urine, Saliva, Vomitus, Sputum, Sweat, Other)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99"/>
        <w:gridCol w:w="8925"/>
      </w:tblGrid>
      <w:tr w:rsidR="00D33982" w14:paraId="00F67103" w14:textId="77777777">
        <w:tc>
          <w:tcPr>
            <w:tcW w:w="1308" w:type="dxa"/>
          </w:tcPr>
          <w:p w14:paraId="7BD61C2A" w14:textId="77777777" w:rsidR="00D33982" w:rsidRDefault="00D33982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specific:</w:t>
            </w:r>
          </w:p>
        </w:tc>
        <w:tc>
          <w:tcPr>
            <w:tcW w:w="9132" w:type="dxa"/>
            <w:tcBorders>
              <w:bottom w:val="single" w:sz="4" w:space="0" w:color="auto"/>
            </w:tcBorders>
          </w:tcPr>
          <w:p w14:paraId="60037D9A" w14:textId="77777777" w:rsidR="00D33982" w:rsidRDefault="001D4DAC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sz w:val="20"/>
                <w:szCs w:val="20"/>
              </w:rPr>
              <w:instrText xml:space="preserve"> FORMTEXT </w:instrText>
            </w:r>
            <w:r w:rsidRPr="001D4DAC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D33982" w14:paraId="668CDB6C" w14:textId="77777777">
        <w:tc>
          <w:tcPr>
            <w:tcW w:w="10440" w:type="dxa"/>
            <w:gridSpan w:val="2"/>
          </w:tcPr>
          <w:p w14:paraId="095A416E" w14:textId="77777777" w:rsidR="00D33982" w:rsidRDefault="00D33982" w:rsidP="00C94437">
            <w:pPr>
              <w:rPr>
                <w:sz w:val="20"/>
                <w:szCs w:val="20"/>
              </w:rPr>
            </w:pPr>
          </w:p>
        </w:tc>
      </w:tr>
      <w:tr w:rsidR="00D33982" w14:paraId="2D9BB70E" w14:textId="77777777"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14:paraId="44CAA7FF" w14:textId="77777777" w:rsidR="00D33982" w:rsidRDefault="00D33982" w:rsidP="00C94437">
            <w:pPr>
              <w:rPr>
                <w:sz w:val="20"/>
                <w:szCs w:val="20"/>
              </w:rPr>
            </w:pPr>
          </w:p>
        </w:tc>
      </w:tr>
    </w:tbl>
    <w:p w14:paraId="49CA709F" w14:textId="77777777" w:rsidR="00D33982" w:rsidRDefault="00D33982" w:rsidP="00C94437">
      <w:pPr>
        <w:rPr>
          <w:sz w:val="20"/>
          <w:szCs w:val="20"/>
        </w:rPr>
      </w:pPr>
    </w:p>
    <w:p w14:paraId="764F6A1C" w14:textId="77777777" w:rsidR="00D33982" w:rsidRDefault="00D33982" w:rsidP="00C94437">
      <w:pPr>
        <w:rPr>
          <w:sz w:val="20"/>
          <w:szCs w:val="20"/>
        </w:rPr>
      </w:pPr>
      <w:r>
        <w:rPr>
          <w:sz w:val="20"/>
          <w:szCs w:val="20"/>
        </w:rPr>
        <w:t xml:space="preserve">What parts of your body become exposed? </w:t>
      </w:r>
      <w:r>
        <w:rPr>
          <w:sz w:val="20"/>
          <w:szCs w:val="20"/>
        </w:rPr>
        <w:tab/>
        <w:t>Be specific.</w:t>
      </w:r>
    </w:p>
    <w:p w14:paraId="5FA6B905" w14:textId="77777777" w:rsidR="00D33982" w:rsidRDefault="00D33982" w:rsidP="00C94437">
      <w:pPr>
        <w:rPr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24"/>
      </w:tblGrid>
      <w:tr w:rsidR="00D33982" w14:paraId="2B939158" w14:textId="77777777"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4D09B" w14:textId="77777777" w:rsidR="00D33982" w:rsidRDefault="001D4DAC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sz w:val="20"/>
                <w:szCs w:val="20"/>
              </w:rPr>
              <w:instrText xml:space="preserve"> FORMTEXT </w:instrText>
            </w:r>
            <w:r w:rsidRPr="001D4DAC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573B97F0" w14:textId="77777777" w:rsidR="00D33982" w:rsidRDefault="00D33982" w:rsidP="00C94437">
      <w:pPr>
        <w:rPr>
          <w:sz w:val="20"/>
          <w:szCs w:val="20"/>
        </w:rPr>
      </w:pPr>
    </w:p>
    <w:p w14:paraId="2440AA28" w14:textId="77777777" w:rsidR="001D4DAC" w:rsidRDefault="001D4DAC" w:rsidP="00C94437">
      <w:pPr>
        <w:rPr>
          <w:sz w:val="20"/>
          <w:szCs w:val="20"/>
        </w:rPr>
      </w:pPr>
      <w:r>
        <w:rPr>
          <w:sz w:val="20"/>
          <w:szCs w:val="20"/>
        </w:rPr>
        <w:t>Did you have any open cuts, sores or rashes that became exposed?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>
        <w:rPr>
          <w:sz w:val="20"/>
          <w:szCs w:val="20"/>
        </w:rPr>
        <w:instrText xml:space="preserve"> FORMCHECKBOX </w:instrText>
      </w:r>
      <w:r w:rsidRPr="001D4DAC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8"/>
      <w:r>
        <w:rPr>
          <w:sz w:val="20"/>
          <w:szCs w:val="20"/>
        </w:rPr>
        <w:t xml:space="preserve">  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>
        <w:rPr>
          <w:sz w:val="20"/>
          <w:szCs w:val="20"/>
        </w:rPr>
        <w:instrText xml:space="preserve"> FORMCHECKBOX </w:instrText>
      </w:r>
      <w:r w:rsidRPr="001D4DAC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9"/>
      <w:r>
        <w:rPr>
          <w:sz w:val="20"/>
          <w:szCs w:val="20"/>
        </w:rPr>
        <w:t xml:space="preserve">  No</w:t>
      </w:r>
    </w:p>
    <w:p w14:paraId="5FCC7D72" w14:textId="77777777" w:rsidR="001D4DAC" w:rsidRDefault="001D4DAC" w:rsidP="00C94437">
      <w:pPr>
        <w:rPr>
          <w:sz w:val="20"/>
          <w:szCs w:val="20"/>
        </w:rPr>
      </w:pPr>
      <w:r>
        <w:rPr>
          <w:sz w:val="20"/>
          <w:szCs w:val="20"/>
        </w:rPr>
        <w:t>If yes, type and location. Be specific.</w:t>
      </w:r>
    </w:p>
    <w:p w14:paraId="42F5721A" w14:textId="77777777" w:rsidR="001D4DAC" w:rsidRDefault="001D4DAC" w:rsidP="00C94437">
      <w:pPr>
        <w:rPr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24"/>
      </w:tblGrid>
      <w:tr w:rsidR="001D4DAC" w14:paraId="45028930" w14:textId="77777777"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73AAB" w14:textId="77777777" w:rsidR="001D4DAC" w:rsidRDefault="001D4DAC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sz w:val="20"/>
                <w:szCs w:val="20"/>
              </w:rPr>
              <w:instrText xml:space="preserve"> FORMTEXT </w:instrText>
            </w:r>
            <w:r w:rsidRPr="001D4DAC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0D55D2D4" w14:textId="77777777" w:rsidR="001D4DAC" w:rsidRDefault="001D4DAC" w:rsidP="00C94437">
      <w:pPr>
        <w:rPr>
          <w:sz w:val="20"/>
          <w:szCs w:val="20"/>
        </w:rPr>
      </w:pPr>
    </w:p>
    <w:p w14:paraId="3085C112" w14:textId="77777777" w:rsidR="001D4DAC" w:rsidRDefault="001D4DAC" w:rsidP="00C94437">
      <w:pPr>
        <w:rPr>
          <w:sz w:val="20"/>
          <w:szCs w:val="20"/>
        </w:rPr>
      </w:pPr>
      <w:r>
        <w:rPr>
          <w:sz w:val="20"/>
          <w:szCs w:val="20"/>
        </w:rPr>
        <w:t>Estimate the size of the area of your body that was exposed. _</w:t>
      </w:r>
      <w:r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>
        <w:rPr>
          <w:sz w:val="20"/>
          <w:szCs w:val="20"/>
        </w:rPr>
        <w:instrText xml:space="preserve"> FORMTEXT </w:instrText>
      </w:r>
      <w:r w:rsidRPr="001D4DAC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1"/>
      <w:r>
        <w:rPr>
          <w:sz w:val="20"/>
          <w:szCs w:val="20"/>
        </w:rPr>
        <w:t>___________</w:t>
      </w:r>
    </w:p>
    <w:p w14:paraId="164C8FE8" w14:textId="77777777" w:rsidR="001D4DAC" w:rsidRDefault="001D4DAC" w:rsidP="00C94437">
      <w:pPr>
        <w:rPr>
          <w:sz w:val="20"/>
          <w:szCs w:val="20"/>
        </w:rPr>
      </w:pPr>
    </w:p>
    <w:p w14:paraId="12396BE2" w14:textId="77777777" w:rsidR="001D4DAC" w:rsidRDefault="001D4DAC" w:rsidP="00C94437">
      <w:pPr>
        <w:rPr>
          <w:sz w:val="20"/>
          <w:szCs w:val="20"/>
        </w:rPr>
      </w:pPr>
      <w:r>
        <w:rPr>
          <w:sz w:val="20"/>
          <w:szCs w:val="20"/>
        </w:rPr>
        <w:t>For how long? _</w:t>
      </w:r>
      <w:bookmarkStart w:id="22" w:name="Text17"/>
      <w:r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Pr="001D4DAC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2"/>
      <w:r>
        <w:rPr>
          <w:sz w:val="20"/>
          <w:szCs w:val="20"/>
        </w:rPr>
        <w:t>___________________</w:t>
      </w:r>
    </w:p>
    <w:p w14:paraId="3FEC8435" w14:textId="77777777" w:rsidR="001D4DAC" w:rsidRDefault="001D4DAC" w:rsidP="00C94437">
      <w:pPr>
        <w:rPr>
          <w:sz w:val="20"/>
          <w:szCs w:val="20"/>
        </w:rPr>
      </w:pPr>
    </w:p>
    <w:p w14:paraId="6F98CD8D" w14:textId="77777777" w:rsidR="001D4DAC" w:rsidRDefault="001D4DAC" w:rsidP="00C94437">
      <w:pPr>
        <w:rPr>
          <w:sz w:val="20"/>
          <w:szCs w:val="20"/>
        </w:rPr>
      </w:pPr>
      <w:r>
        <w:rPr>
          <w:sz w:val="20"/>
          <w:szCs w:val="20"/>
        </w:rPr>
        <w:t>Did a foreign body (Needle, Nail, Auto Part, Etc.) Penetrate your Body?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>
        <w:rPr>
          <w:sz w:val="20"/>
          <w:szCs w:val="20"/>
        </w:rPr>
        <w:instrText xml:space="preserve"> FORMCHECKBOX </w:instrText>
      </w:r>
      <w:r w:rsidRPr="001D4DAC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23"/>
      <w:r>
        <w:rPr>
          <w:sz w:val="20"/>
          <w:szCs w:val="20"/>
        </w:rPr>
        <w:t xml:space="preserve">  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>
        <w:rPr>
          <w:sz w:val="20"/>
          <w:szCs w:val="20"/>
        </w:rPr>
        <w:instrText xml:space="preserve"> FORMCHECKBOX </w:instrText>
      </w:r>
      <w:r w:rsidRPr="001D4DAC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24"/>
      <w:r>
        <w:rPr>
          <w:sz w:val="20"/>
          <w:szCs w:val="20"/>
        </w:rPr>
        <w:t xml:space="preserve">  No</w:t>
      </w:r>
    </w:p>
    <w:p w14:paraId="5412946E" w14:textId="77777777" w:rsidR="001D4DAC" w:rsidRDefault="001D4DAC" w:rsidP="00C94437">
      <w:pPr>
        <w:rPr>
          <w:sz w:val="20"/>
          <w:szCs w:val="20"/>
        </w:rPr>
      </w:pPr>
      <w:r>
        <w:rPr>
          <w:sz w:val="20"/>
          <w:szCs w:val="20"/>
        </w:rPr>
        <w:t>If yes, what was the object?  _</w:t>
      </w:r>
      <w:r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>
        <w:rPr>
          <w:sz w:val="20"/>
          <w:szCs w:val="20"/>
        </w:rPr>
        <w:instrText xml:space="preserve"> FORMTEXT </w:instrText>
      </w:r>
      <w:r w:rsidRPr="001D4DAC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5"/>
      <w:r>
        <w:rPr>
          <w:sz w:val="20"/>
          <w:szCs w:val="20"/>
        </w:rPr>
        <w:t>__________________________</w:t>
      </w:r>
    </w:p>
    <w:p w14:paraId="67D523B0" w14:textId="77777777" w:rsidR="007854FD" w:rsidRDefault="007854FD" w:rsidP="00C94437">
      <w:pPr>
        <w:rPr>
          <w:sz w:val="20"/>
          <w:szCs w:val="20"/>
        </w:rPr>
      </w:pPr>
    </w:p>
    <w:p w14:paraId="76C70E12" w14:textId="77777777" w:rsidR="007854FD" w:rsidRDefault="007854FD" w:rsidP="00C94437">
      <w:pPr>
        <w:rPr>
          <w:sz w:val="20"/>
          <w:szCs w:val="20"/>
        </w:rPr>
      </w:pPr>
      <w:r>
        <w:rPr>
          <w:sz w:val="20"/>
          <w:szCs w:val="20"/>
        </w:rPr>
        <w:t>Where did it penetrate your body? _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>
        <w:rPr>
          <w:sz w:val="20"/>
          <w:szCs w:val="20"/>
        </w:rPr>
        <w:instrText xml:space="preserve"> FORMTEXT </w:instrText>
      </w:r>
      <w:r w:rsidR="00432864" w:rsidRPr="007854FD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6"/>
      <w:r>
        <w:rPr>
          <w:sz w:val="20"/>
          <w:szCs w:val="20"/>
        </w:rPr>
        <w:t>_________________________________</w:t>
      </w:r>
    </w:p>
    <w:p w14:paraId="4D73C166" w14:textId="77777777" w:rsidR="007854FD" w:rsidRDefault="007854FD" w:rsidP="00C94437">
      <w:pPr>
        <w:rPr>
          <w:sz w:val="20"/>
          <w:szCs w:val="20"/>
        </w:rPr>
      </w:pPr>
    </w:p>
    <w:p w14:paraId="6CCF3F71" w14:textId="77777777" w:rsidR="007854FD" w:rsidRDefault="007854FD" w:rsidP="00C94437">
      <w:pPr>
        <w:rPr>
          <w:sz w:val="20"/>
          <w:szCs w:val="20"/>
        </w:rPr>
      </w:pPr>
    </w:p>
    <w:p w14:paraId="65C1C6A3" w14:textId="77777777" w:rsidR="007854FD" w:rsidRPr="007854FD" w:rsidRDefault="007854FD" w:rsidP="00C94437">
      <w:r w:rsidRPr="007854FD">
        <w:lastRenderedPageBreak/>
        <w:t>Was any fluid into your body?</w:t>
      </w:r>
      <w:r w:rsidRPr="007854FD">
        <w:tab/>
      </w:r>
      <w:r w:rsidRPr="007854FD">
        <w:tab/>
      </w:r>
      <w:r w:rsidRPr="007854FD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9"/>
      <w:r w:rsidRPr="007854FD">
        <w:instrText xml:space="preserve"> FORMCHECKBOX </w:instrText>
      </w:r>
      <w:r w:rsidRPr="007854FD">
        <w:fldChar w:fldCharType="end"/>
      </w:r>
      <w:bookmarkEnd w:id="27"/>
      <w:r w:rsidRPr="007854FD">
        <w:t xml:space="preserve">  Yes</w:t>
      </w:r>
      <w:r w:rsidRPr="007854FD">
        <w:tab/>
      </w:r>
      <w:r w:rsidRPr="007854FD">
        <w:tab/>
      </w:r>
      <w:r w:rsidRPr="007854FD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0"/>
      <w:r w:rsidRPr="007854FD">
        <w:instrText xml:space="preserve"> FORMCHECKBOX </w:instrText>
      </w:r>
      <w:r w:rsidRPr="007854FD">
        <w:fldChar w:fldCharType="end"/>
      </w:r>
      <w:bookmarkEnd w:id="28"/>
      <w:r w:rsidRPr="007854FD">
        <w:t xml:space="preserve">  No</w:t>
      </w:r>
    </w:p>
    <w:p w14:paraId="55EE4D54" w14:textId="77777777" w:rsidR="007854FD" w:rsidRDefault="007854FD" w:rsidP="00C94437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13"/>
        <w:gridCol w:w="4214"/>
        <w:gridCol w:w="1348"/>
        <w:gridCol w:w="2549"/>
      </w:tblGrid>
      <w:tr w:rsidR="007854FD" w14:paraId="18CA08A8" w14:textId="77777777">
        <w:tc>
          <w:tcPr>
            <w:tcW w:w="2148" w:type="dxa"/>
          </w:tcPr>
          <w:p w14:paraId="321981DB" w14:textId="77777777" w:rsidR="007854FD" w:rsidRPr="007854FD" w:rsidRDefault="007854FD" w:rsidP="00C94437">
            <w:r>
              <w:t>If yes, what fluid?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17978F72" w14:textId="77777777" w:rsidR="007854FD" w:rsidRDefault="007854FD" w:rsidP="00C9443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14:paraId="2C66B692" w14:textId="77777777" w:rsidR="007854FD" w:rsidRDefault="007854FD" w:rsidP="00C9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much?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B76D4AE" w14:textId="77777777" w:rsidR="007854FD" w:rsidRDefault="007854FD" w:rsidP="00C94437">
            <w:pPr>
              <w:rPr>
                <w:sz w:val="20"/>
                <w:szCs w:val="20"/>
              </w:rPr>
            </w:pPr>
          </w:p>
        </w:tc>
      </w:tr>
    </w:tbl>
    <w:p w14:paraId="19BAC8CF" w14:textId="77777777" w:rsidR="007854FD" w:rsidRDefault="007854FD" w:rsidP="00C94437">
      <w:pPr>
        <w:rPr>
          <w:sz w:val="20"/>
          <w:szCs w:val="20"/>
        </w:rPr>
      </w:pPr>
    </w:p>
    <w:p w14:paraId="2DB67462" w14:textId="77777777" w:rsidR="007854FD" w:rsidRDefault="007854FD" w:rsidP="00C94437">
      <w:r w:rsidRPr="007854FD">
        <w:t>Did you receive medical attention?</w:t>
      </w:r>
      <w:r>
        <w:rPr>
          <w:sz w:val="20"/>
          <w:szCs w:val="20"/>
        </w:rPr>
        <w:tab/>
      </w:r>
      <w:r w:rsidRPr="007854FD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1"/>
      <w:r w:rsidRPr="007854FD">
        <w:instrText xml:space="preserve"> FORMCHECKBOX </w:instrText>
      </w:r>
      <w:r w:rsidRPr="007854FD">
        <w:fldChar w:fldCharType="end"/>
      </w:r>
      <w:bookmarkEnd w:id="29"/>
      <w:r>
        <w:t xml:space="preserve">  Yes</w:t>
      </w:r>
      <w:r>
        <w:tab/>
      </w:r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2"/>
      <w:r>
        <w:instrText xml:space="preserve"> FORMCHECKBOX </w:instrText>
      </w:r>
      <w:r>
        <w:fldChar w:fldCharType="end"/>
      </w:r>
      <w:bookmarkEnd w:id="30"/>
      <w:r>
        <w:t xml:space="preserve">  No</w:t>
      </w:r>
    </w:p>
    <w:p w14:paraId="4B9B9C82" w14:textId="77777777" w:rsidR="007854FD" w:rsidRDefault="007854FD" w:rsidP="00C94437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68"/>
        <w:gridCol w:w="8456"/>
      </w:tblGrid>
      <w:tr w:rsidR="007854FD" w14:paraId="467C18FB" w14:textId="77777777">
        <w:tc>
          <w:tcPr>
            <w:tcW w:w="1788" w:type="dxa"/>
          </w:tcPr>
          <w:p w14:paraId="2BCFF6F4" w14:textId="77777777" w:rsidR="007854FD" w:rsidRDefault="007854FD" w:rsidP="00C94437">
            <w:r>
              <w:t>If yes where?</w:t>
            </w:r>
          </w:p>
        </w:tc>
        <w:tc>
          <w:tcPr>
            <w:tcW w:w="8652" w:type="dxa"/>
            <w:tcBorders>
              <w:bottom w:val="single" w:sz="4" w:space="0" w:color="auto"/>
            </w:tcBorders>
          </w:tcPr>
          <w:p w14:paraId="6441AC4E" w14:textId="77777777" w:rsidR="007854FD" w:rsidRDefault="007854FD" w:rsidP="00C9443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14:paraId="21D73D90" w14:textId="77777777" w:rsidR="007854FD" w:rsidRPr="007854FD" w:rsidRDefault="007854FD" w:rsidP="00C94437"/>
    <w:tbl>
      <w:tblPr>
        <w:tblStyle w:val="TableGrid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08"/>
        <w:gridCol w:w="92"/>
        <w:gridCol w:w="8476"/>
      </w:tblGrid>
      <w:tr w:rsidR="007854FD" w14:paraId="25E49E0E" w14:textId="77777777">
        <w:tc>
          <w:tcPr>
            <w:tcW w:w="1414" w:type="dxa"/>
            <w:gridSpan w:val="2"/>
          </w:tcPr>
          <w:p w14:paraId="596171C3" w14:textId="77777777" w:rsidR="007854FD" w:rsidRPr="007854FD" w:rsidRDefault="007854FD" w:rsidP="00C94437">
            <w:r>
              <w:t>When</w:t>
            </w:r>
          </w:p>
        </w:tc>
        <w:tc>
          <w:tcPr>
            <w:tcW w:w="8678" w:type="dxa"/>
            <w:tcBorders>
              <w:bottom w:val="single" w:sz="4" w:space="0" w:color="auto"/>
            </w:tcBorders>
          </w:tcPr>
          <w:p w14:paraId="0A562561" w14:textId="77777777" w:rsidR="007854FD" w:rsidRPr="007854FD" w:rsidRDefault="007854FD" w:rsidP="00C9443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7854FD" w14:paraId="4BE31DCC" w14:textId="77777777">
        <w:tc>
          <w:tcPr>
            <w:tcW w:w="1414" w:type="dxa"/>
            <w:gridSpan w:val="2"/>
          </w:tcPr>
          <w:p w14:paraId="4E90522E" w14:textId="77777777" w:rsidR="007854FD" w:rsidRPr="007854FD" w:rsidRDefault="007854FD" w:rsidP="00C94437"/>
        </w:tc>
        <w:tc>
          <w:tcPr>
            <w:tcW w:w="8678" w:type="dxa"/>
            <w:tcBorders>
              <w:top w:val="single" w:sz="4" w:space="0" w:color="auto"/>
            </w:tcBorders>
          </w:tcPr>
          <w:p w14:paraId="11AD9969" w14:textId="77777777" w:rsidR="007854FD" w:rsidRPr="007854FD" w:rsidRDefault="007854FD" w:rsidP="00C94437"/>
        </w:tc>
      </w:tr>
      <w:tr w:rsidR="007854FD" w14:paraId="446ECED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2FAEDFA" w14:textId="77777777" w:rsidR="007854FD" w:rsidRPr="007854FD" w:rsidRDefault="007854FD" w:rsidP="00C94437">
            <w:r>
              <w:t>By whom</w:t>
            </w:r>
          </w:p>
        </w:tc>
        <w:tc>
          <w:tcPr>
            <w:tcW w:w="8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88BFA" w14:textId="77777777" w:rsidR="007854FD" w:rsidRPr="007854FD" w:rsidRDefault="007854FD" w:rsidP="00C94437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6A01B97D" w14:textId="77777777" w:rsidR="001D4DAC" w:rsidRDefault="001D4DAC" w:rsidP="00C94437">
      <w:pPr>
        <w:rPr>
          <w:sz w:val="20"/>
          <w:szCs w:val="20"/>
        </w:rPr>
      </w:pPr>
    </w:p>
    <w:p w14:paraId="5F35D0C4" w14:textId="77777777" w:rsidR="00432864" w:rsidRDefault="00432864" w:rsidP="00C94437">
      <w:pPr>
        <w:rPr>
          <w:sz w:val="20"/>
          <w:szCs w:val="20"/>
        </w:rPr>
      </w:pPr>
    </w:p>
    <w:p w14:paraId="2E96DFAC" w14:textId="77777777" w:rsidR="00432864" w:rsidRDefault="00432864" w:rsidP="00C94437">
      <w:r w:rsidRPr="00432864">
        <w:t>Source Individual(s)</w:t>
      </w:r>
    </w:p>
    <w:p w14:paraId="6D0F959C" w14:textId="77777777" w:rsidR="00432864" w:rsidRDefault="00432864" w:rsidP="0043286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7"/>
        <w:gridCol w:w="9037"/>
      </w:tblGrid>
      <w:tr w:rsidR="00432864" w14:paraId="54F2CEFC" w14:textId="77777777">
        <w:tc>
          <w:tcPr>
            <w:tcW w:w="1188" w:type="dxa"/>
          </w:tcPr>
          <w:p w14:paraId="09EB707F" w14:textId="77777777" w:rsidR="00432864" w:rsidRDefault="00432864" w:rsidP="00432864">
            <w:r>
              <w:t>Name(s)</w:t>
            </w:r>
          </w:p>
        </w:tc>
        <w:tc>
          <w:tcPr>
            <w:tcW w:w="9252" w:type="dxa"/>
            <w:tcBorders>
              <w:bottom w:val="single" w:sz="4" w:space="0" w:color="auto"/>
            </w:tcBorders>
          </w:tcPr>
          <w:p w14:paraId="28475E21" w14:textId="77777777" w:rsidR="00432864" w:rsidRDefault="00432864" w:rsidP="00432864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</w:tbl>
    <w:p w14:paraId="01FB7FD4" w14:textId="77777777" w:rsidR="00432864" w:rsidRPr="00432864" w:rsidRDefault="00432864" w:rsidP="00C94437"/>
    <w:p w14:paraId="2863992C" w14:textId="77777777" w:rsidR="001D4DAC" w:rsidRDefault="00432864" w:rsidP="00C94437">
      <w:r w:rsidRPr="00432864">
        <w:t>Did you treat the patient directly?</w:t>
      </w:r>
      <w:r>
        <w:tab/>
      </w:r>
      <w:r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3"/>
      <w:r>
        <w:instrText xml:space="preserve"> FORMCHECKBOX </w:instrText>
      </w:r>
      <w:r>
        <w:fldChar w:fldCharType="end"/>
      </w:r>
      <w:bookmarkEnd w:id="35"/>
      <w:r>
        <w:t xml:space="preserve">  Yes</w:t>
      </w:r>
      <w:r>
        <w:tab/>
      </w:r>
      <w:r>
        <w:tab/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4"/>
      <w:r>
        <w:instrText xml:space="preserve"> FORMCHECKBOX </w:instrText>
      </w:r>
      <w:r>
        <w:fldChar w:fldCharType="end"/>
      </w:r>
      <w:bookmarkEnd w:id="36"/>
      <w:r>
        <w:t xml:space="preserve">  No</w:t>
      </w:r>
    </w:p>
    <w:p w14:paraId="0FF7E676" w14:textId="77777777" w:rsidR="00432864" w:rsidRDefault="00432864" w:rsidP="00C94437"/>
    <w:p w14:paraId="3450ED32" w14:textId="77777777" w:rsidR="00432864" w:rsidRDefault="00432864" w:rsidP="00C94437">
      <w:r>
        <w:t>If yes, what treatment did you provide?</w:t>
      </w:r>
    </w:p>
    <w:p w14:paraId="1FA87713" w14:textId="77777777" w:rsidR="00432864" w:rsidRPr="00432864" w:rsidRDefault="00432864" w:rsidP="00C944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432864" w14:paraId="458984CD" w14:textId="77777777">
        <w:tc>
          <w:tcPr>
            <w:tcW w:w="10440" w:type="dxa"/>
            <w:tcBorders>
              <w:bottom w:val="single" w:sz="4" w:space="0" w:color="auto"/>
            </w:tcBorders>
          </w:tcPr>
          <w:p w14:paraId="1CECDA90" w14:textId="77777777" w:rsidR="00432864" w:rsidRPr="00432864" w:rsidRDefault="00432864" w:rsidP="00C94437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432864" w14:paraId="0FD41C68" w14:textId="77777777"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47B8990B" w14:textId="77777777" w:rsidR="00432864" w:rsidRPr="00432864" w:rsidRDefault="00432864" w:rsidP="00C94437"/>
        </w:tc>
      </w:tr>
    </w:tbl>
    <w:p w14:paraId="57527A5A" w14:textId="77777777" w:rsidR="001D4DAC" w:rsidRPr="00432864" w:rsidRDefault="001D4DAC" w:rsidP="00C94437"/>
    <w:p w14:paraId="122CADDB" w14:textId="77777777" w:rsidR="00432864" w:rsidRDefault="00432864" w:rsidP="00C944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21"/>
        <w:gridCol w:w="5103"/>
      </w:tblGrid>
      <w:tr w:rsidR="00432864" w14:paraId="53CCCCAC" w14:textId="77777777">
        <w:tc>
          <w:tcPr>
            <w:tcW w:w="5220" w:type="dxa"/>
          </w:tcPr>
          <w:p w14:paraId="57167842" w14:textId="77777777" w:rsidR="00432864" w:rsidRDefault="00432864" w:rsidP="00C94437">
            <w:r>
              <w:t>To which hospital was the patient transported?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141063AE" w14:textId="77777777" w:rsidR="00432864" w:rsidRDefault="00432864" w:rsidP="00C94437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14:paraId="72D4C0BE" w14:textId="77777777" w:rsidR="00432864" w:rsidRDefault="00432864" w:rsidP="00C94437"/>
    <w:p w14:paraId="66F32631" w14:textId="77777777" w:rsidR="00432864" w:rsidRDefault="00432864" w:rsidP="00C94437"/>
    <w:p w14:paraId="190D18AB" w14:textId="77777777" w:rsidR="00432864" w:rsidRDefault="00432864" w:rsidP="00C94437">
      <w:r>
        <w:t>Employee’s Signature _____________________________ Date __________ Time _________</w:t>
      </w:r>
    </w:p>
    <w:p w14:paraId="26781D0F" w14:textId="77777777" w:rsidR="00432864" w:rsidRDefault="00432864" w:rsidP="00C94437"/>
    <w:p w14:paraId="68FF801E" w14:textId="77777777" w:rsidR="00432864" w:rsidRDefault="00432864" w:rsidP="00C94437">
      <w:r>
        <w:t>Supervisor’s Signature ____________________________ Date __________  Time _________</w:t>
      </w:r>
    </w:p>
    <w:p w14:paraId="2CE2FD87" w14:textId="77777777" w:rsidR="00432864" w:rsidRDefault="00432864" w:rsidP="00C94437"/>
    <w:p w14:paraId="1B24FCD6" w14:textId="77777777" w:rsidR="00432864" w:rsidRDefault="00432864" w:rsidP="00C94437">
      <w:r>
        <w:t>ECO Signature __________________________________ Date __________  Time _________</w:t>
      </w:r>
    </w:p>
    <w:p w14:paraId="75045A95" w14:textId="77777777" w:rsidR="00432864" w:rsidRDefault="00432864" w:rsidP="00C94437"/>
    <w:p w14:paraId="4313F2DA" w14:textId="77777777" w:rsidR="00432864" w:rsidRDefault="00432864" w:rsidP="00C94437"/>
    <w:p w14:paraId="6F585E3F" w14:textId="77777777" w:rsidR="00432864" w:rsidRDefault="00432864" w:rsidP="00C94437"/>
    <w:p w14:paraId="2C249AE9" w14:textId="77777777" w:rsidR="00432864" w:rsidRDefault="00432864" w:rsidP="00C94437"/>
    <w:p w14:paraId="1357B896" w14:textId="77777777" w:rsidR="00432864" w:rsidRDefault="00432864" w:rsidP="00C94437"/>
    <w:p w14:paraId="27510119" w14:textId="77777777" w:rsidR="00432864" w:rsidRDefault="00432864" w:rsidP="00C94437"/>
    <w:p w14:paraId="69A3F52B" w14:textId="77777777" w:rsidR="00432864" w:rsidRDefault="00432864" w:rsidP="00C94437"/>
    <w:p w14:paraId="520171B3" w14:textId="77777777" w:rsidR="00432864" w:rsidRDefault="00432864" w:rsidP="00C94437"/>
    <w:p w14:paraId="1C73BC44" w14:textId="77777777" w:rsidR="00432864" w:rsidRDefault="00432864" w:rsidP="00C94437"/>
    <w:p w14:paraId="1F0A472F" w14:textId="77777777" w:rsidR="00432864" w:rsidRDefault="00432864" w:rsidP="00C94437"/>
    <w:p w14:paraId="68599EAD" w14:textId="77777777" w:rsidR="00432864" w:rsidRDefault="00432864" w:rsidP="00C94437"/>
    <w:p w14:paraId="5129536D" w14:textId="77777777" w:rsidR="00432864" w:rsidRDefault="00432864" w:rsidP="00C94437"/>
    <w:p w14:paraId="39724AC0" w14:textId="77777777" w:rsidR="00432864" w:rsidRDefault="00432864" w:rsidP="00C94437"/>
    <w:p w14:paraId="70AA6C88" w14:textId="77777777" w:rsidR="00432864" w:rsidRDefault="00432864" w:rsidP="00C94437"/>
    <w:p w14:paraId="551293DE" w14:textId="77777777" w:rsidR="00432864" w:rsidRDefault="00432864" w:rsidP="00C94437"/>
    <w:p w14:paraId="44BF8C3B" w14:textId="77777777" w:rsidR="00432864" w:rsidRDefault="00432864" w:rsidP="00C94437"/>
    <w:p w14:paraId="03739272" w14:textId="77777777" w:rsidR="00432864" w:rsidRDefault="00432864" w:rsidP="00C94437"/>
    <w:p w14:paraId="03C5DF2F" w14:textId="77777777" w:rsidR="00432864" w:rsidRDefault="00432864" w:rsidP="00C94437"/>
    <w:p w14:paraId="590FB14A" w14:textId="77777777" w:rsidR="00432864" w:rsidRDefault="00432864" w:rsidP="00C944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A114BF5" w14:textId="77777777" w:rsidR="00432864" w:rsidRPr="00432864" w:rsidRDefault="00432864" w:rsidP="00C94437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2864">
        <w:rPr>
          <w:sz w:val="18"/>
          <w:szCs w:val="18"/>
        </w:rPr>
        <w:t>HCFAS Form 133</w:t>
      </w:r>
    </w:p>
    <w:sectPr w:rsidR="00432864" w:rsidRPr="00432864" w:rsidSect="00324A4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ZPJTLBIzJO06737GPV2twEPOmzDQbvfmhPlYOfaW4M3J5y7n2PkiYV3YMRLaJuQSAqwFdz7w/86ORmS/BAMBw==" w:salt="FkWsj2GJeWbOLnB6dlXA5g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8D"/>
    <w:rsid w:val="0003282A"/>
    <w:rsid w:val="001D4DAC"/>
    <w:rsid w:val="00245AF1"/>
    <w:rsid w:val="00324A48"/>
    <w:rsid w:val="00432864"/>
    <w:rsid w:val="004B427E"/>
    <w:rsid w:val="004E6AB3"/>
    <w:rsid w:val="006501DA"/>
    <w:rsid w:val="006D6F3B"/>
    <w:rsid w:val="007117C9"/>
    <w:rsid w:val="007854FD"/>
    <w:rsid w:val="00C64976"/>
    <w:rsid w:val="00C94437"/>
    <w:rsid w:val="00D33982"/>
    <w:rsid w:val="00F5268D"/>
    <w:rsid w:val="00F8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41499D80"/>
  <w15:chartTrackingRefBased/>
  <w15:docId w15:val="{C789CB5A-0EAC-49F5-AD75-0CBA306D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5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133%20Exposure%20Repor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133 Exposure Report Form.dot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Huntington Community First Aid Squad, Inc</vt:lpstr>
    </vt:vector>
  </TitlesOfParts>
  <Company>konicaminolta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 Community First Aid Squad, Inc</dc:title>
  <dc:subject/>
  <dc:creator>Matt Gebhardt</dc:creator>
  <cp:keywords/>
  <dc:description/>
  <cp:lastModifiedBy>Matt Gebhardt</cp:lastModifiedBy>
  <cp:revision>1</cp:revision>
  <dcterms:created xsi:type="dcterms:W3CDTF">2026-07-17T18:38:00Z</dcterms:created>
  <dcterms:modified xsi:type="dcterms:W3CDTF">2026-07-17T18:39:00Z</dcterms:modified>
</cp:coreProperties>
</file>