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CB94" w14:textId="77777777" w:rsidR="006D6F3B" w:rsidRPr="007E2065" w:rsidRDefault="00057590" w:rsidP="00057590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7E2065">
        <w:rPr>
          <w:sz w:val="22"/>
          <w:szCs w:val="22"/>
        </w:rPr>
        <w:t>Advancement Summary</w:t>
      </w:r>
    </w:p>
    <w:p w14:paraId="529ADA63" w14:textId="77777777" w:rsidR="00057590" w:rsidRPr="007E2065" w:rsidRDefault="00057590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8"/>
        <w:gridCol w:w="3480"/>
        <w:gridCol w:w="360"/>
        <w:gridCol w:w="1440"/>
        <w:gridCol w:w="1392"/>
        <w:gridCol w:w="1740"/>
      </w:tblGrid>
      <w:tr w:rsidR="00057590" w:rsidRPr="007E2065" w14:paraId="6C96A0D2" w14:textId="77777777">
        <w:tc>
          <w:tcPr>
            <w:tcW w:w="2028" w:type="dxa"/>
          </w:tcPr>
          <w:p w14:paraId="19B8D7D7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Members Name: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14:paraId="633D1EB5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3ACFEA29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#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56E9A8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92" w:type="dxa"/>
          </w:tcPr>
          <w:p w14:paraId="024EA5CE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Exp. Date: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1E3B8629" w14:textId="77777777" w:rsidR="00057590" w:rsidRPr="007E2065" w:rsidRDefault="00057590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69A48588" w14:textId="77777777" w:rsidR="00057590" w:rsidRPr="007E2065" w:rsidRDefault="00057590" w:rsidP="00057590">
      <w:pPr>
        <w:rPr>
          <w:sz w:val="22"/>
          <w:szCs w:val="22"/>
        </w:rPr>
      </w:pPr>
    </w:p>
    <w:p w14:paraId="67A3AC50" w14:textId="77777777" w:rsidR="00057590" w:rsidRPr="007E2065" w:rsidRDefault="00057590" w:rsidP="00057590">
      <w:pPr>
        <w:pBdr>
          <w:bottom w:val="single" w:sz="12" w:space="1" w:color="auto"/>
        </w:pBdr>
        <w:rPr>
          <w:sz w:val="22"/>
          <w:szCs w:val="22"/>
        </w:rPr>
      </w:pPr>
      <w:r w:rsidRPr="007E2065">
        <w:rPr>
          <w:sz w:val="22"/>
          <w:szCs w:val="22"/>
        </w:rPr>
        <w:t xml:space="preserve">First Aid Cards: Advance / CPR  </w:t>
      </w:r>
      <w:r w:rsidRPr="007E206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"/>
      <w:r w:rsidRPr="007E2065">
        <w:rPr>
          <w:sz w:val="22"/>
          <w:szCs w:val="22"/>
        </w:rPr>
        <w:t xml:space="preserve">       EMT   </w:t>
      </w:r>
      <w:r w:rsidRPr="007E206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"/>
      <w:r w:rsidRPr="007E2065">
        <w:rPr>
          <w:sz w:val="22"/>
          <w:szCs w:val="22"/>
        </w:rPr>
        <w:t xml:space="preserve">       AEMT   </w:t>
      </w:r>
      <w:r w:rsidRPr="007E2065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5"/>
      <w:r w:rsidRPr="007E2065">
        <w:rPr>
          <w:sz w:val="22"/>
          <w:szCs w:val="22"/>
        </w:rPr>
        <w:tab/>
        <w:t xml:space="preserve">   #  </w:t>
      </w:r>
      <w:r w:rsidRPr="007E2065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7E2065">
        <w:rPr>
          <w:sz w:val="22"/>
          <w:szCs w:val="22"/>
        </w:rPr>
        <w:instrText xml:space="preserve"> FORMTEXT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separate"/>
      </w:r>
      <w:r w:rsidRPr="007E2065">
        <w:rPr>
          <w:noProof/>
          <w:sz w:val="22"/>
          <w:szCs w:val="22"/>
        </w:rPr>
        <w:t> </w:t>
      </w:r>
      <w:r w:rsidRPr="007E2065">
        <w:rPr>
          <w:noProof/>
          <w:sz w:val="22"/>
          <w:szCs w:val="22"/>
        </w:rPr>
        <w:t> </w:t>
      </w:r>
      <w:r w:rsidRPr="007E2065">
        <w:rPr>
          <w:noProof/>
          <w:sz w:val="22"/>
          <w:szCs w:val="22"/>
        </w:rPr>
        <w:t> </w:t>
      </w:r>
      <w:r w:rsidRPr="007E2065">
        <w:rPr>
          <w:noProof/>
          <w:sz w:val="22"/>
          <w:szCs w:val="22"/>
        </w:rPr>
        <w:t> </w:t>
      </w:r>
      <w:r w:rsidRPr="007E2065">
        <w:rPr>
          <w:noProof/>
          <w:sz w:val="22"/>
          <w:szCs w:val="22"/>
        </w:rPr>
        <w:t> </w:t>
      </w:r>
      <w:r w:rsidRPr="007E2065">
        <w:rPr>
          <w:sz w:val="22"/>
          <w:szCs w:val="22"/>
        </w:rPr>
        <w:fldChar w:fldCharType="end"/>
      </w:r>
      <w:bookmarkEnd w:id="6"/>
      <w:r w:rsidRPr="007E2065">
        <w:rPr>
          <w:sz w:val="22"/>
          <w:szCs w:val="22"/>
        </w:rPr>
        <w:t>__________</w:t>
      </w:r>
    </w:p>
    <w:p w14:paraId="0D166736" w14:textId="77777777" w:rsidR="00584B5B" w:rsidRPr="007E2065" w:rsidRDefault="00584B5B" w:rsidP="00057590">
      <w:pPr>
        <w:pBdr>
          <w:bottom w:val="single" w:sz="12" w:space="1" w:color="auto"/>
        </w:pBdr>
        <w:rPr>
          <w:sz w:val="22"/>
          <w:szCs w:val="22"/>
        </w:rPr>
      </w:pPr>
    </w:p>
    <w:p w14:paraId="2F82368B" w14:textId="77777777" w:rsidR="00584B5B" w:rsidRPr="007E2065" w:rsidRDefault="00584B5B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 xml:space="preserve">Passed: 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Date: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Date: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3120"/>
        <w:gridCol w:w="2760"/>
        <w:gridCol w:w="2292"/>
      </w:tblGrid>
      <w:tr w:rsidR="00584B5B" w:rsidRPr="007E2065" w14:paraId="07573AAA" w14:textId="77777777">
        <w:tc>
          <w:tcPr>
            <w:tcW w:w="2268" w:type="dxa"/>
          </w:tcPr>
          <w:p w14:paraId="3173479E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Dispatch Training: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E8F3910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760" w:type="dxa"/>
          </w:tcPr>
          <w:p w14:paraId="478CEB49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Ambulance Orientation: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042B2C82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38725184" w14:textId="77777777" w:rsidR="002F32B5" w:rsidRPr="007E2065" w:rsidRDefault="002F32B5" w:rsidP="00057590">
      <w:pPr>
        <w:pBdr>
          <w:bottom w:val="single" w:sz="12" w:space="1" w:color="auto"/>
        </w:pBdr>
        <w:rPr>
          <w:sz w:val="22"/>
          <w:szCs w:val="22"/>
        </w:rPr>
      </w:pPr>
    </w:p>
    <w:p w14:paraId="14AE12EB" w14:textId="77777777" w:rsidR="002F32B5" w:rsidRPr="007E2065" w:rsidRDefault="002F32B5" w:rsidP="00057590">
      <w:pPr>
        <w:rPr>
          <w:sz w:val="22"/>
          <w:szCs w:val="22"/>
        </w:rPr>
      </w:pPr>
    </w:p>
    <w:p w14:paraId="75186C4D" w14:textId="77777777" w:rsidR="00584B5B" w:rsidRPr="007E2065" w:rsidRDefault="00281A43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 xml:space="preserve">Advanced To:         </w:t>
      </w:r>
      <w:r w:rsidR="00584B5B" w:rsidRPr="007E2065">
        <w:rPr>
          <w:sz w:val="22"/>
          <w:szCs w:val="22"/>
        </w:rPr>
        <w:t>Date:</w:t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</w:r>
      <w:r w:rsidR="00584B5B" w:rsidRPr="007E2065">
        <w:rPr>
          <w:sz w:val="22"/>
          <w:szCs w:val="22"/>
        </w:rPr>
        <w:tab/>
        <w:t xml:space="preserve">                Date: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99"/>
        <w:gridCol w:w="1564"/>
        <w:gridCol w:w="2720"/>
        <w:gridCol w:w="2631"/>
        <w:gridCol w:w="2264"/>
      </w:tblGrid>
      <w:tr w:rsidR="00584B5B" w:rsidRPr="007E2065" w14:paraId="4BA62FD4" w14:textId="77777777">
        <w:tc>
          <w:tcPr>
            <w:tcW w:w="1908" w:type="dxa"/>
          </w:tcPr>
          <w:p w14:paraId="44FFC93F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7E2065">
              <w:rPr>
                <w:sz w:val="22"/>
                <w:szCs w:val="22"/>
              </w:rPr>
              <w:instrText xml:space="preserve"> FORMCHECKBOX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end"/>
            </w:r>
            <w:bookmarkEnd w:id="9"/>
            <w:r w:rsidRPr="007E2065">
              <w:rPr>
                <w:sz w:val="22"/>
                <w:szCs w:val="22"/>
              </w:rPr>
              <w:t xml:space="preserve">   Observer:</w:t>
            </w:r>
          </w:p>
        </w:tc>
        <w:tc>
          <w:tcPr>
            <w:tcW w:w="1572" w:type="dxa"/>
          </w:tcPr>
          <w:p w14:paraId="23D858B8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E2065">
              <w:rPr>
                <w:sz w:val="22"/>
                <w:szCs w:val="22"/>
              </w:rPr>
              <w:instrText xml:space="preserve"> FORMTEXT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48" w:type="dxa"/>
          </w:tcPr>
          <w:p w14:paraId="3DD054B9" w14:textId="77777777" w:rsidR="00584B5B" w:rsidRPr="007E2065" w:rsidRDefault="00584B5B" w:rsidP="00057590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7C4F1ACA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7E2065">
              <w:rPr>
                <w:sz w:val="22"/>
                <w:szCs w:val="22"/>
              </w:rPr>
              <w:instrText xml:space="preserve"> FORMCHECKBOX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end"/>
            </w:r>
            <w:bookmarkEnd w:id="11"/>
            <w:r w:rsidRPr="007E2065">
              <w:rPr>
                <w:sz w:val="22"/>
                <w:szCs w:val="22"/>
              </w:rPr>
              <w:t xml:space="preserve">   Crewleadleader:</w:t>
            </w:r>
          </w:p>
        </w:tc>
        <w:tc>
          <w:tcPr>
            <w:tcW w:w="2280" w:type="dxa"/>
          </w:tcPr>
          <w:p w14:paraId="01C3B292" w14:textId="77777777" w:rsidR="00584B5B" w:rsidRPr="007E2065" w:rsidRDefault="00584B5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E2065">
              <w:rPr>
                <w:sz w:val="22"/>
                <w:szCs w:val="22"/>
              </w:rPr>
              <w:instrText xml:space="preserve"> FORMTEXT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4185B8FA" w14:textId="77777777" w:rsidR="00584B5B" w:rsidRPr="007E2065" w:rsidRDefault="00584B5B" w:rsidP="00057590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97"/>
        <w:gridCol w:w="1565"/>
        <w:gridCol w:w="2725"/>
        <w:gridCol w:w="2624"/>
        <w:gridCol w:w="2267"/>
      </w:tblGrid>
      <w:tr w:rsidR="00584B5B" w:rsidRPr="007E2065" w14:paraId="1C7FE196" w14:textId="77777777">
        <w:tc>
          <w:tcPr>
            <w:tcW w:w="1908" w:type="dxa"/>
          </w:tcPr>
          <w:p w14:paraId="42161AF3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FORMCHECKBOX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end"/>
            </w:r>
            <w:r w:rsidRPr="007E2065">
              <w:rPr>
                <w:sz w:val="22"/>
                <w:szCs w:val="22"/>
              </w:rPr>
              <w:t xml:space="preserve">   Aide:</w:t>
            </w:r>
          </w:p>
        </w:tc>
        <w:tc>
          <w:tcPr>
            <w:tcW w:w="1572" w:type="dxa"/>
          </w:tcPr>
          <w:p w14:paraId="6514A4BB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FORMTEXT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8" w:type="dxa"/>
          </w:tcPr>
          <w:p w14:paraId="64008C92" w14:textId="77777777" w:rsidR="00584B5B" w:rsidRPr="007E2065" w:rsidRDefault="00584B5B" w:rsidP="007E2065">
            <w:pPr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14:paraId="041DB9CC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FORMCHECKBOX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end"/>
            </w:r>
            <w:r w:rsidRPr="007E2065">
              <w:rPr>
                <w:sz w:val="22"/>
                <w:szCs w:val="22"/>
              </w:rPr>
              <w:t xml:space="preserve">   Driver:</w:t>
            </w:r>
          </w:p>
        </w:tc>
        <w:tc>
          <w:tcPr>
            <w:tcW w:w="2280" w:type="dxa"/>
          </w:tcPr>
          <w:p w14:paraId="036D8B26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FORMTEXT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</w:p>
        </w:tc>
      </w:tr>
    </w:tbl>
    <w:p w14:paraId="70FDF47B" w14:textId="77777777" w:rsidR="00584B5B" w:rsidRPr="007E2065" w:rsidRDefault="00584B5B" w:rsidP="00057590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1560"/>
      </w:tblGrid>
      <w:tr w:rsidR="00584B5B" w:rsidRPr="007E2065" w14:paraId="57FB3C11" w14:textId="77777777">
        <w:tc>
          <w:tcPr>
            <w:tcW w:w="1908" w:type="dxa"/>
          </w:tcPr>
          <w:p w14:paraId="59990D57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FORMCHECKBOX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end"/>
            </w:r>
            <w:r w:rsidRPr="007E2065">
              <w:rPr>
                <w:sz w:val="22"/>
                <w:szCs w:val="22"/>
              </w:rPr>
              <w:t xml:space="preserve">   First Aider:</w:t>
            </w:r>
          </w:p>
        </w:tc>
        <w:tc>
          <w:tcPr>
            <w:tcW w:w="1560" w:type="dxa"/>
          </w:tcPr>
          <w:p w14:paraId="5FA1A9C8" w14:textId="77777777" w:rsidR="00584B5B" w:rsidRPr="007E2065" w:rsidRDefault="00584B5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2065">
              <w:rPr>
                <w:sz w:val="22"/>
                <w:szCs w:val="22"/>
              </w:rPr>
              <w:instrText xml:space="preserve"> FORMTEXT </w:instrText>
            </w:r>
            <w:r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</w:p>
        </w:tc>
      </w:tr>
    </w:tbl>
    <w:p w14:paraId="5C3C2CEB" w14:textId="77777777" w:rsidR="00584B5B" w:rsidRPr="007E2065" w:rsidRDefault="00584B5B" w:rsidP="00057590">
      <w:pPr>
        <w:pBdr>
          <w:bottom w:val="single" w:sz="12" w:space="1" w:color="auto"/>
        </w:pBdr>
        <w:rPr>
          <w:sz w:val="22"/>
          <w:szCs w:val="22"/>
        </w:rPr>
      </w:pPr>
    </w:p>
    <w:p w14:paraId="0B941DEC" w14:textId="77777777" w:rsidR="00584B5B" w:rsidRPr="007E2065" w:rsidRDefault="00584B5B" w:rsidP="00057590">
      <w:pPr>
        <w:rPr>
          <w:sz w:val="22"/>
          <w:szCs w:val="22"/>
        </w:rPr>
      </w:pPr>
    </w:p>
    <w:tbl>
      <w:tblPr>
        <w:tblStyle w:val="TableGrid"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822"/>
        <w:gridCol w:w="738"/>
        <w:gridCol w:w="1320"/>
        <w:gridCol w:w="1800"/>
        <w:gridCol w:w="2520"/>
        <w:gridCol w:w="1452"/>
      </w:tblGrid>
      <w:tr w:rsidR="00A75BDB" w:rsidRPr="007E2065" w14:paraId="10E82023" w14:textId="77777777">
        <w:tc>
          <w:tcPr>
            <w:tcW w:w="2622" w:type="dxa"/>
            <w:gridSpan w:val="2"/>
          </w:tcPr>
          <w:p w14:paraId="4C4CA573" w14:textId="77777777" w:rsidR="00A75BDB" w:rsidRPr="007E2065" w:rsidRDefault="00A75BD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Total Number of Calls: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14:paraId="337407E4" w14:textId="77777777" w:rsidR="00A75BDB" w:rsidRPr="007E2065" w:rsidRDefault="00A75BD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20" w:type="dxa"/>
          </w:tcPr>
          <w:p w14:paraId="055F8AE0" w14:textId="77777777" w:rsidR="00A75BDB" w:rsidRPr="007E2065" w:rsidRDefault="00A75BD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Total Advancements: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3D5F6D12" w14:textId="77777777" w:rsidR="00A75BDB" w:rsidRPr="007E2065" w:rsidRDefault="00A75BDB" w:rsidP="007E2065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A75BDB" w:rsidRPr="007E2065" w14:paraId="7989F60E" w14:textId="77777777">
        <w:tc>
          <w:tcPr>
            <w:tcW w:w="6480" w:type="dxa"/>
            <w:gridSpan w:val="5"/>
          </w:tcPr>
          <w:p w14:paraId="342594F7" w14:textId="77777777" w:rsidR="00A75BDB" w:rsidRPr="007E2065" w:rsidRDefault="00A75BDB" w:rsidP="0005759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0D08EB1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 xml:space="preserve">            Continuance: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14:paraId="7BFED04C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A75BDB" w:rsidRPr="007E2065" w14:paraId="4799F9F3" w14:textId="77777777">
        <w:tc>
          <w:tcPr>
            <w:tcW w:w="1800" w:type="dxa"/>
          </w:tcPr>
          <w:p w14:paraId="3CB1806E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Starting Date: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0098D3DB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20" w:type="dxa"/>
          </w:tcPr>
          <w:p w14:paraId="02042E83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End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7902AC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14:paraId="3E6876D5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 xml:space="preserve">            Removals: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48A39BBA" w14:textId="77777777" w:rsidR="00A75BDB" w:rsidRPr="007E2065" w:rsidRDefault="00A75BDB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916AEC6" w14:textId="77777777" w:rsidR="00584B5B" w:rsidRPr="007E2065" w:rsidRDefault="00584B5B" w:rsidP="00057590">
      <w:pPr>
        <w:pBdr>
          <w:bottom w:val="single" w:sz="12" w:space="1" w:color="auto"/>
        </w:pBdr>
        <w:rPr>
          <w:sz w:val="22"/>
          <w:szCs w:val="22"/>
        </w:rPr>
      </w:pPr>
    </w:p>
    <w:p w14:paraId="763BD76A" w14:textId="77777777" w:rsidR="00A75BDB" w:rsidRPr="007E2065" w:rsidRDefault="00A75BDB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ACL’s Only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>Excellent</w:t>
      </w:r>
      <w:r w:rsidRPr="007E2065">
        <w:rPr>
          <w:sz w:val="22"/>
          <w:szCs w:val="22"/>
        </w:rPr>
        <w:tab/>
      </w:r>
      <w:r w:rsidR="006C69D4"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>Good</w:t>
      </w:r>
      <w:r w:rsidRPr="007E2065">
        <w:rPr>
          <w:sz w:val="22"/>
          <w:szCs w:val="22"/>
        </w:rPr>
        <w:tab/>
      </w:r>
      <w:proofErr w:type="gramStart"/>
      <w:r w:rsidRPr="007E2065">
        <w:rPr>
          <w:sz w:val="22"/>
          <w:szCs w:val="22"/>
        </w:rPr>
        <w:tab/>
      </w:r>
      <w:r w:rsidR="006C69D4" w:rsidRPr="007E2065">
        <w:rPr>
          <w:sz w:val="22"/>
          <w:szCs w:val="22"/>
        </w:rPr>
        <w:t xml:space="preserve">  </w:t>
      </w:r>
      <w:r w:rsidRPr="007E2065">
        <w:rPr>
          <w:sz w:val="22"/>
          <w:szCs w:val="22"/>
        </w:rPr>
        <w:t>Fair</w:t>
      </w:r>
      <w:proofErr w:type="gramEnd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>Poor</w:t>
      </w:r>
    </w:p>
    <w:p w14:paraId="70C3F684" w14:textId="77777777" w:rsidR="00A75BDB" w:rsidRPr="007E2065" w:rsidRDefault="00A75BDB" w:rsidP="00057590">
      <w:pPr>
        <w:rPr>
          <w:sz w:val="22"/>
          <w:szCs w:val="22"/>
        </w:rPr>
      </w:pPr>
    </w:p>
    <w:p w14:paraId="28D50D48" w14:textId="77777777" w:rsidR="00A75BDB" w:rsidRPr="007E2065" w:rsidRDefault="00A75BDB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Ability to function as a</w:t>
      </w:r>
    </w:p>
    <w:p w14:paraId="106B4938" w14:textId="77777777" w:rsidR="00A75BDB" w:rsidRPr="007E2065" w:rsidRDefault="006C69D4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Team leader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 </w:t>
      </w:r>
      <w:r w:rsidRPr="007E2065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19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0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1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2"/>
    </w:p>
    <w:p w14:paraId="7EE49672" w14:textId="77777777" w:rsidR="006C69D4" w:rsidRPr="007E2065" w:rsidRDefault="006C69D4" w:rsidP="00057590">
      <w:pPr>
        <w:rPr>
          <w:sz w:val="22"/>
          <w:szCs w:val="22"/>
        </w:rPr>
      </w:pPr>
    </w:p>
    <w:p w14:paraId="226CA0F5" w14:textId="77777777" w:rsidR="006C69D4" w:rsidRPr="007E2065" w:rsidRDefault="006C69D4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Ability under stress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 </w:t>
      </w:r>
      <w:r w:rsidRPr="007E2065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3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4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5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6"/>
    </w:p>
    <w:p w14:paraId="3C678F20" w14:textId="77777777" w:rsidR="006C69D4" w:rsidRPr="007E2065" w:rsidRDefault="006C69D4" w:rsidP="00057590">
      <w:pPr>
        <w:rPr>
          <w:sz w:val="22"/>
          <w:szCs w:val="22"/>
        </w:rPr>
      </w:pPr>
    </w:p>
    <w:p w14:paraId="6BEA9A56" w14:textId="77777777" w:rsidR="006C69D4" w:rsidRPr="007E2065" w:rsidRDefault="006C69D4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Empathy for Victim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 </w:t>
      </w:r>
      <w:r w:rsidRPr="007E2065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7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8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29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0"/>
    </w:p>
    <w:p w14:paraId="222FBBAC" w14:textId="77777777" w:rsidR="006C69D4" w:rsidRPr="007E2065" w:rsidRDefault="006C69D4" w:rsidP="00057590">
      <w:pPr>
        <w:rPr>
          <w:sz w:val="22"/>
          <w:szCs w:val="22"/>
        </w:rPr>
      </w:pPr>
    </w:p>
    <w:p w14:paraId="1C3F74A7" w14:textId="77777777" w:rsidR="006C69D4" w:rsidRPr="007E2065" w:rsidRDefault="006C69D4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Proper use &amp; care</w:t>
      </w:r>
    </w:p>
    <w:p w14:paraId="496AE2DD" w14:textId="77777777" w:rsidR="006C69D4" w:rsidRPr="007E2065" w:rsidRDefault="006C69D4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for equipment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 </w:t>
      </w:r>
      <w:r w:rsidRPr="007E2065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1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9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2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0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3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1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4"/>
    </w:p>
    <w:p w14:paraId="248E1AF8" w14:textId="77777777" w:rsidR="00281A43" w:rsidRPr="007E2065" w:rsidRDefault="00281A43" w:rsidP="00057590">
      <w:pPr>
        <w:rPr>
          <w:sz w:val="22"/>
          <w:szCs w:val="22"/>
        </w:rPr>
      </w:pPr>
    </w:p>
    <w:p w14:paraId="7AAD5808" w14:textId="77777777" w:rsidR="00281A43" w:rsidRPr="007E2065" w:rsidRDefault="00281A43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EMT Skills &amp; Application</w:t>
      </w:r>
      <w:r w:rsidRPr="007E2065">
        <w:rPr>
          <w:sz w:val="22"/>
          <w:szCs w:val="22"/>
        </w:rPr>
        <w:tab/>
        <w:t xml:space="preserve">    </w:t>
      </w:r>
      <w:r w:rsidRPr="007E2065">
        <w:rPr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5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6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4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7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 xml:space="preserve">   </w:t>
      </w:r>
      <w:r w:rsidRPr="007E2065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38"/>
    </w:p>
    <w:p w14:paraId="67173718" w14:textId="77777777" w:rsidR="00281A43" w:rsidRPr="007E2065" w:rsidRDefault="00281A43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70"/>
        <w:gridCol w:w="1078"/>
        <w:gridCol w:w="1194"/>
        <w:gridCol w:w="1074"/>
        <w:gridCol w:w="1076"/>
        <w:gridCol w:w="1669"/>
        <w:gridCol w:w="958"/>
        <w:gridCol w:w="1193"/>
        <w:gridCol w:w="1076"/>
      </w:tblGrid>
      <w:tr w:rsidR="00281A43" w:rsidRPr="007E2065" w14:paraId="6DF3D7D1" w14:textId="77777777">
        <w:tc>
          <w:tcPr>
            <w:tcW w:w="1788" w:type="dxa"/>
          </w:tcPr>
          <w:p w14:paraId="00A98E3B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Type of Calls:</w:t>
            </w:r>
          </w:p>
        </w:tc>
        <w:tc>
          <w:tcPr>
            <w:tcW w:w="1080" w:type="dxa"/>
          </w:tcPr>
          <w:p w14:paraId="03C2203D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Cardiac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95B7D7B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</w:tcPr>
          <w:p w14:paraId="55E9BB4C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MVA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C32483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0" w:name="Text16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680" w:type="dxa"/>
          </w:tcPr>
          <w:p w14:paraId="135C5729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ALS Assisted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88881C2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200" w:type="dxa"/>
          </w:tcPr>
          <w:p w14:paraId="07E6D35C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All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D4728C5" w14:textId="77777777" w:rsidR="00281A43" w:rsidRPr="007E2065" w:rsidRDefault="00281A43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3EAB6D5A" w14:textId="77777777" w:rsidR="00281A43" w:rsidRPr="007E2065" w:rsidRDefault="00281A43" w:rsidP="00057590">
      <w:pPr>
        <w:rPr>
          <w:sz w:val="22"/>
          <w:szCs w:val="22"/>
        </w:rPr>
      </w:pPr>
    </w:p>
    <w:p w14:paraId="518EFC6C" w14:textId="77777777" w:rsidR="00281A43" w:rsidRPr="007E2065" w:rsidRDefault="00281A43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Member’s Effort</w:t>
      </w:r>
      <w:r w:rsidRPr="007E2065">
        <w:rPr>
          <w:sz w:val="22"/>
          <w:szCs w:val="22"/>
        </w:rPr>
        <w:tab/>
        <w:t>Yes</w:t>
      </w:r>
      <w:r w:rsidRPr="007E2065">
        <w:rPr>
          <w:sz w:val="22"/>
          <w:szCs w:val="22"/>
        </w:rPr>
        <w:tab/>
        <w:t>No</w:t>
      </w:r>
      <w:r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</w:r>
      <w:r w:rsidR="002F32B5" w:rsidRPr="007E2065">
        <w:rPr>
          <w:sz w:val="22"/>
          <w:szCs w:val="22"/>
        </w:rPr>
        <w:tab/>
        <w:t xml:space="preserve">         Yes</w:t>
      </w:r>
      <w:r w:rsidR="002F32B5" w:rsidRPr="007E2065">
        <w:rPr>
          <w:sz w:val="22"/>
          <w:szCs w:val="22"/>
        </w:rPr>
        <w:tab/>
        <w:t>No</w:t>
      </w:r>
    </w:p>
    <w:p w14:paraId="75769632" w14:textId="77777777" w:rsidR="00281A43" w:rsidRPr="007E2065" w:rsidRDefault="00281A43" w:rsidP="00057590">
      <w:pPr>
        <w:rPr>
          <w:sz w:val="22"/>
          <w:szCs w:val="22"/>
        </w:rPr>
      </w:pPr>
    </w:p>
    <w:p w14:paraId="616CE9A2" w14:textId="77777777" w:rsidR="00281A43" w:rsidRPr="007E2065" w:rsidRDefault="00281A43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On Time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6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3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7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4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  <w:t>Checks out Ambulance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2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5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3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6"/>
      <w:r w:rsidRPr="007E2065">
        <w:rPr>
          <w:sz w:val="22"/>
          <w:szCs w:val="22"/>
        </w:rPr>
        <w:t xml:space="preserve">    </w:t>
      </w:r>
      <w:r w:rsidRPr="007E2065">
        <w:rPr>
          <w:sz w:val="22"/>
          <w:szCs w:val="22"/>
        </w:rPr>
        <w:tab/>
      </w:r>
    </w:p>
    <w:p w14:paraId="2A4BD43A" w14:textId="77777777" w:rsidR="00281A43" w:rsidRPr="007E2065" w:rsidRDefault="00281A43" w:rsidP="00057590">
      <w:pPr>
        <w:rPr>
          <w:sz w:val="22"/>
          <w:szCs w:val="22"/>
        </w:rPr>
      </w:pPr>
    </w:p>
    <w:p w14:paraId="3A198FE2" w14:textId="77777777" w:rsidR="00281A43" w:rsidRPr="007E2065" w:rsidRDefault="00281A43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In Uniform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8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7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9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8"/>
    </w:p>
    <w:p w14:paraId="01B1B0A4" w14:textId="77777777" w:rsidR="002F32B5" w:rsidRPr="007E2065" w:rsidRDefault="002F32B5" w:rsidP="00057590">
      <w:pPr>
        <w:rPr>
          <w:sz w:val="22"/>
          <w:szCs w:val="22"/>
        </w:rPr>
      </w:pPr>
    </w:p>
    <w:p w14:paraId="18D22766" w14:textId="77777777" w:rsidR="002F32B5" w:rsidRPr="007E2065" w:rsidRDefault="002F32B5" w:rsidP="00057590">
      <w:pPr>
        <w:rPr>
          <w:sz w:val="22"/>
          <w:szCs w:val="22"/>
        </w:rPr>
      </w:pPr>
      <w:r w:rsidRPr="007E2065">
        <w:rPr>
          <w:sz w:val="22"/>
          <w:szCs w:val="22"/>
        </w:rPr>
        <w:t>Does Duty Chores</w:t>
      </w:r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4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49"/>
      <w:r w:rsidRPr="007E2065">
        <w:rPr>
          <w:sz w:val="22"/>
          <w:szCs w:val="22"/>
        </w:rPr>
        <w:tab/>
      </w:r>
      <w:r w:rsidRPr="007E2065">
        <w:rPr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5"/>
      <w:r w:rsidRPr="007E2065">
        <w:rPr>
          <w:sz w:val="22"/>
          <w:szCs w:val="22"/>
        </w:rPr>
        <w:instrText xml:space="preserve"> FORMCHECKBOX </w:instrText>
      </w:r>
      <w:r w:rsidR="007E2065" w:rsidRPr="007E2065">
        <w:rPr>
          <w:sz w:val="22"/>
          <w:szCs w:val="22"/>
        </w:rPr>
      </w:r>
      <w:r w:rsidRPr="007E2065">
        <w:rPr>
          <w:sz w:val="22"/>
          <w:szCs w:val="22"/>
        </w:rPr>
        <w:fldChar w:fldCharType="end"/>
      </w:r>
      <w:bookmarkEnd w:id="50"/>
    </w:p>
    <w:p w14:paraId="513E20CA" w14:textId="77777777" w:rsidR="002F32B5" w:rsidRPr="007E2065" w:rsidRDefault="002F32B5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1"/>
        <w:gridCol w:w="9647"/>
      </w:tblGrid>
      <w:tr w:rsidR="002F32B5" w:rsidRPr="007E2065" w14:paraId="05FB0B72" w14:textId="77777777">
        <w:tc>
          <w:tcPr>
            <w:tcW w:w="1443" w:type="dxa"/>
          </w:tcPr>
          <w:p w14:paraId="577CC0B8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Comments:</w:t>
            </w:r>
          </w:p>
        </w:tc>
        <w:tc>
          <w:tcPr>
            <w:tcW w:w="9861" w:type="dxa"/>
            <w:tcBorders>
              <w:bottom w:val="single" w:sz="4" w:space="0" w:color="auto"/>
            </w:tcBorders>
          </w:tcPr>
          <w:p w14:paraId="67FA3CCA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0AF2C3C6" w14:textId="77777777" w:rsidR="002F32B5" w:rsidRPr="007E2065" w:rsidRDefault="002F32B5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7"/>
        <w:gridCol w:w="7891"/>
      </w:tblGrid>
      <w:tr w:rsidR="002F32B5" w:rsidRPr="007E2065" w14:paraId="749C07E6" w14:textId="77777777">
        <w:tc>
          <w:tcPr>
            <w:tcW w:w="3228" w:type="dxa"/>
          </w:tcPr>
          <w:p w14:paraId="1E4D2E9E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Officer’s Recommendation:</w:t>
            </w:r>
          </w:p>
        </w:tc>
        <w:tc>
          <w:tcPr>
            <w:tcW w:w="8076" w:type="dxa"/>
            <w:tcBorders>
              <w:bottom w:val="single" w:sz="4" w:space="0" w:color="auto"/>
            </w:tcBorders>
          </w:tcPr>
          <w:p w14:paraId="120212E8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2" w:name="Text20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20E7F68C" w14:textId="77777777" w:rsidR="002F32B5" w:rsidRPr="007E2065" w:rsidRDefault="002F32B5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3"/>
        <w:gridCol w:w="8375"/>
      </w:tblGrid>
      <w:tr w:rsidR="002F32B5" w:rsidRPr="007E2065" w14:paraId="012BC87E" w14:textId="77777777">
        <w:tc>
          <w:tcPr>
            <w:tcW w:w="2748" w:type="dxa"/>
          </w:tcPr>
          <w:p w14:paraId="7DEA133A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Reason Not Advanced: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14:paraId="17F08505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3" w:name="Text21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07B73BAE" w14:textId="77777777" w:rsidR="002F32B5" w:rsidRPr="007E2065" w:rsidRDefault="002F32B5" w:rsidP="0005759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"/>
        <w:gridCol w:w="5583"/>
        <w:gridCol w:w="962"/>
        <w:gridCol w:w="3555"/>
      </w:tblGrid>
      <w:tr w:rsidR="002F32B5" w:rsidRPr="007E2065" w14:paraId="3E59434F" w14:textId="77777777">
        <w:tc>
          <w:tcPr>
            <w:tcW w:w="990" w:type="dxa"/>
          </w:tcPr>
          <w:p w14:paraId="1B7934A4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Officer:</w:t>
            </w:r>
          </w:p>
        </w:tc>
        <w:tc>
          <w:tcPr>
            <w:tcW w:w="5718" w:type="dxa"/>
            <w:tcBorders>
              <w:bottom w:val="single" w:sz="4" w:space="0" w:color="auto"/>
            </w:tcBorders>
          </w:tcPr>
          <w:p w14:paraId="13E53FED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964" w:type="dxa"/>
          </w:tcPr>
          <w:p w14:paraId="5CD215BD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t>Status: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0298E36B" w14:textId="77777777" w:rsidR="002F32B5" w:rsidRPr="007E2065" w:rsidRDefault="002F32B5" w:rsidP="00057590">
            <w:pPr>
              <w:rPr>
                <w:sz w:val="22"/>
                <w:szCs w:val="22"/>
              </w:rPr>
            </w:pPr>
            <w:r w:rsidRPr="007E2065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5" w:name="Text23"/>
            <w:r w:rsidRPr="007E2065">
              <w:rPr>
                <w:sz w:val="22"/>
                <w:szCs w:val="22"/>
              </w:rPr>
              <w:instrText xml:space="preserve"> FORMTEXT </w:instrText>
            </w:r>
            <w:r w:rsidR="007E2065" w:rsidRPr="007E2065">
              <w:rPr>
                <w:sz w:val="22"/>
                <w:szCs w:val="22"/>
              </w:rPr>
            </w:r>
            <w:r w:rsidRPr="007E2065">
              <w:rPr>
                <w:sz w:val="22"/>
                <w:szCs w:val="22"/>
              </w:rPr>
              <w:fldChar w:fldCharType="separate"/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noProof/>
                <w:sz w:val="22"/>
                <w:szCs w:val="22"/>
              </w:rPr>
              <w:t> </w:t>
            </w:r>
            <w:r w:rsidRPr="007E2065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0177F377" w14:textId="77777777" w:rsidR="007E2065" w:rsidRDefault="007E2065" w:rsidP="002F32B5">
      <w:pPr>
        <w:jc w:val="center"/>
        <w:rPr>
          <w:sz w:val="22"/>
          <w:szCs w:val="22"/>
        </w:rPr>
      </w:pPr>
    </w:p>
    <w:p w14:paraId="71C3C477" w14:textId="77777777" w:rsidR="002F32B5" w:rsidRPr="007E2065" w:rsidRDefault="002F32B5" w:rsidP="002F32B5">
      <w:pPr>
        <w:jc w:val="center"/>
        <w:rPr>
          <w:sz w:val="22"/>
          <w:szCs w:val="22"/>
        </w:rPr>
      </w:pPr>
      <w:r w:rsidRPr="007E2065">
        <w:rPr>
          <w:sz w:val="22"/>
          <w:szCs w:val="22"/>
        </w:rPr>
        <w:t>Return to First Deputy Chief</w:t>
      </w:r>
    </w:p>
    <w:p w14:paraId="7E54F7D3" w14:textId="77777777" w:rsidR="002F32B5" w:rsidRPr="007E2065" w:rsidRDefault="002F32B5" w:rsidP="002F32B5">
      <w:pPr>
        <w:rPr>
          <w:sz w:val="16"/>
          <w:szCs w:val="16"/>
        </w:rPr>
      </w:pPr>
      <w:r w:rsidRPr="007E2065">
        <w:rPr>
          <w:sz w:val="16"/>
          <w:szCs w:val="16"/>
        </w:rPr>
        <w:t>HCFAS From #</w:t>
      </w:r>
      <w:proofErr w:type="gramStart"/>
      <w:r w:rsidRPr="007E2065">
        <w:rPr>
          <w:sz w:val="16"/>
          <w:szCs w:val="16"/>
        </w:rPr>
        <w:t>137  (</w:t>
      </w:r>
      <w:proofErr w:type="gramEnd"/>
      <w:r w:rsidRPr="007E2065">
        <w:rPr>
          <w:sz w:val="16"/>
          <w:szCs w:val="16"/>
        </w:rPr>
        <w:t>3/89)</w:t>
      </w:r>
    </w:p>
    <w:sectPr w:rsidR="002F32B5" w:rsidRPr="007E2065" w:rsidSect="002F32B5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Jl1KE8jLzT0nd6AL3GARNSmBG48F891oeOy8Rc2BEwjVLb0L6iVpi60FBLq632fYbBNTEGQumaLlcIFnD4LQ==" w:salt="xBFYiiBVz6uU8X1jTgR+E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F5"/>
    <w:rsid w:val="00057590"/>
    <w:rsid w:val="00161B8D"/>
    <w:rsid w:val="00245AF1"/>
    <w:rsid w:val="00281A43"/>
    <w:rsid w:val="002F32B5"/>
    <w:rsid w:val="00324A48"/>
    <w:rsid w:val="004B427E"/>
    <w:rsid w:val="004D5DF5"/>
    <w:rsid w:val="004E6AB3"/>
    <w:rsid w:val="00584B5B"/>
    <w:rsid w:val="0069745A"/>
    <w:rsid w:val="006C69D4"/>
    <w:rsid w:val="006D6F3B"/>
    <w:rsid w:val="007E2065"/>
    <w:rsid w:val="00A75BDB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A0B9"/>
  <w15:chartTrackingRefBased/>
  <w15:docId w15:val="{5B0FEFE4-EE57-4E92-9E08-C1A60985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37%20Advancement%20Summ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 Advancement Summary.dot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Advancement Summary</vt:lpstr>
    </vt:vector>
  </TitlesOfParts>
  <Company>konicaminolta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Advancement Summary</dc:title>
  <dc:subject/>
  <dc:creator>Matt Gebhardt</dc:creator>
  <cp:keywords/>
  <dc:description/>
  <cp:lastModifiedBy>Matt Gebhardt</cp:lastModifiedBy>
  <cp:revision>1</cp:revision>
  <dcterms:created xsi:type="dcterms:W3CDTF">2026-07-17T18:49:00Z</dcterms:created>
  <dcterms:modified xsi:type="dcterms:W3CDTF">2026-07-17T18:50:00Z</dcterms:modified>
</cp:coreProperties>
</file>