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CA6B" w14:textId="77777777" w:rsidR="006D6F3B" w:rsidRDefault="0072698F" w:rsidP="0072698F">
      <w:pPr>
        <w:jc w:val="center"/>
        <w:rPr>
          <w:i/>
          <w:sz w:val="40"/>
          <w:szCs w:val="40"/>
          <w:u w:val="single"/>
        </w:rPr>
      </w:pPr>
      <w:r w:rsidRPr="0072698F">
        <w:rPr>
          <w:i/>
          <w:sz w:val="40"/>
          <w:szCs w:val="40"/>
          <w:u w:val="single"/>
        </w:rPr>
        <w:t>Shift Change Request Form</w:t>
      </w:r>
    </w:p>
    <w:p w14:paraId="6FBE61B4" w14:textId="77777777" w:rsidR="0072698F" w:rsidRDefault="0072698F" w:rsidP="0072698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48"/>
        <w:gridCol w:w="2520"/>
      </w:tblGrid>
      <w:tr w:rsidR="0072698F" w14:paraId="2D81B55B" w14:textId="77777777">
        <w:tc>
          <w:tcPr>
            <w:tcW w:w="2148" w:type="dxa"/>
          </w:tcPr>
          <w:p w14:paraId="75B739E3" w14:textId="77777777" w:rsidR="0072698F" w:rsidRDefault="0072698F" w:rsidP="0072698F">
            <w:pPr>
              <w:ind w:right="12"/>
            </w:pPr>
            <w:r>
              <w:t>Date of Request: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134B147" w14:textId="77777777" w:rsidR="0072698F" w:rsidRDefault="0072698F" w:rsidP="0072698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64171F40" w14:textId="77777777" w:rsidR="0072698F" w:rsidRDefault="0072698F" w:rsidP="0072698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920"/>
        <w:gridCol w:w="360"/>
        <w:gridCol w:w="2040"/>
        <w:gridCol w:w="1476"/>
      </w:tblGrid>
      <w:tr w:rsidR="0072698F" w14:paraId="20BFB447" w14:textId="77777777">
        <w:tc>
          <w:tcPr>
            <w:tcW w:w="1068" w:type="dxa"/>
          </w:tcPr>
          <w:p w14:paraId="6616C71E" w14:textId="77777777" w:rsidR="0072698F" w:rsidRDefault="0072698F" w:rsidP="0072698F">
            <w:r>
              <w:t>Name:</w:t>
            </w:r>
          </w:p>
        </w:tc>
        <w:tc>
          <w:tcPr>
            <w:tcW w:w="4920" w:type="dxa"/>
            <w:tcBorders>
              <w:bottom w:val="single" w:sz="4" w:space="0" w:color="auto"/>
            </w:tcBorders>
          </w:tcPr>
          <w:p w14:paraId="12E1C72E" w14:textId="77777777" w:rsidR="0072698F" w:rsidRDefault="0072698F" w:rsidP="0072698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60" w:type="dxa"/>
          </w:tcPr>
          <w:p w14:paraId="7AA2FE28" w14:textId="77777777" w:rsidR="0072698F" w:rsidRDefault="0072698F" w:rsidP="0072698F"/>
        </w:tc>
        <w:tc>
          <w:tcPr>
            <w:tcW w:w="2040" w:type="dxa"/>
          </w:tcPr>
          <w:p w14:paraId="59FD4B8D" w14:textId="77777777" w:rsidR="0072698F" w:rsidRDefault="0072698F" w:rsidP="0072698F">
            <w:r>
              <w:t>Membership #: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65484659" w14:textId="77777777" w:rsidR="0072698F" w:rsidRDefault="0072698F" w:rsidP="0072698F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7573C981" w14:textId="77777777" w:rsidR="0072698F" w:rsidRDefault="0072698F" w:rsidP="0072698F"/>
    <w:tbl>
      <w:tblPr>
        <w:tblStyle w:val="TableGrid"/>
        <w:tblW w:w="0" w:type="auto"/>
        <w:tblInd w:w="6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64"/>
        <w:gridCol w:w="2116"/>
      </w:tblGrid>
      <w:tr w:rsidR="0072698F" w14:paraId="1440528D" w14:textId="77777777">
        <w:tc>
          <w:tcPr>
            <w:tcW w:w="1080" w:type="dxa"/>
          </w:tcPr>
          <w:p w14:paraId="76063F2A" w14:textId="77777777" w:rsidR="0072698F" w:rsidRDefault="0072698F" w:rsidP="0072698F">
            <w:r>
              <w:t>Status: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68B21E46" w14:textId="77777777" w:rsidR="0072698F" w:rsidRDefault="0072698F" w:rsidP="0072698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02ABAD04" w14:textId="77777777" w:rsidR="0072698F" w:rsidRDefault="0072698F" w:rsidP="0072698F"/>
    <w:tbl>
      <w:tblPr>
        <w:tblStyle w:val="TableGrid"/>
        <w:tblW w:w="9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8"/>
        <w:gridCol w:w="4440"/>
        <w:gridCol w:w="960"/>
        <w:gridCol w:w="2280"/>
      </w:tblGrid>
      <w:tr w:rsidR="00201132" w14:paraId="72303C48" w14:textId="77777777">
        <w:tc>
          <w:tcPr>
            <w:tcW w:w="2268" w:type="dxa"/>
          </w:tcPr>
          <w:p w14:paraId="0F191200" w14:textId="77777777" w:rsidR="00201132" w:rsidRDefault="00201132" w:rsidP="0072698F">
            <w:r>
              <w:t>Present Shift Day: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4FD44F89" w14:textId="77777777" w:rsidR="00201132" w:rsidRDefault="00201132" w:rsidP="0072698F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960" w:type="dxa"/>
          </w:tcPr>
          <w:p w14:paraId="1EFC1AD4" w14:textId="77777777" w:rsidR="00201132" w:rsidRDefault="00201132" w:rsidP="0072698F">
            <w:r>
              <w:t>Time: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14:paraId="489E0B9C" w14:textId="77777777" w:rsidR="00201132" w:rsidRDefault="00201132" w:rsidP="0072698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3F85837A" w14:textId="77777777" w:rsidR="0072698F" w:rsidRDefault="0072698F" w:rsidP="0072698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27"/>
        <w:gridCol w:w="4316"/>
        <w:gridCol w:w="955"/>
        <w:gridCol w:w="2150"/>
      </w:tblGrid>
      <w:tr w:rsidR="00201132" w14:paraId="18FDDB96" w14:textId="77777777">
        <w:tc>
          <w:tcPr>
            <w:tcW w:w="2268" w:type="dxa"/>
          </w:tcPr>
          <w:p w14:paraId="0011B9C3" w14:textId="77777777" w:rsidR="00201132" w:rsidRDefault="00201132" w:rsidP="0072698F">
            <w:r>
              <w:t>Request Shift Day: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43102A88" w14:textId="77777777" w:rsidR="00201132" w:rsidRDefault="00201132" w:rsidP="0072698F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960" w:type="dxa"/>
          </w:tcPr>
          <w:p w14:paraId="5E3C8231" w14:textId="77777777" w:rsidR="00201132" w:rsidRDefault="00201132" w:rsidP="0072698F">
            <w:r>
              <w:t>Time: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14:paraId="525B70A9" w14:textId="77777777" w:rsidR="00201132" w:rsidRDefault="00201132" w:rsidP="0072698F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5DDDDB50" w14:textId="77777777" w:rsidR="0072698F" w:rsidRDefault="0072698F" w:rsidP="0072698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71"/>
        <w:gridCol w:w="7177"/>
      </w:tblGrid>
      <w:tr w:rsidR="00201132" w14:paraId="7F468E90" w14:textId="77777777">
        <w:tc>
          <w:tcPr>
            <w:tcW w:w="2508" w:type="dxa"/>
          </w:tcPr>
          <w:p w14:paraId="23337364" w14:textId="77777777" w:rsidR="00201132" w:rsidRDefault="00201132" w:rsidP="0072698F">
            <w:r>
              <w:t>Reason for Request:</w:t>
            </w:r>
          </w:p>
        </w:tc>
        <w:tc>
          <w:tcPr>
            <w:tcW w:w="7356" w:type="dxa"/>
            <w:tcBorders>
              <w:bottom w:val="single" w:sz="4" w:space="0" w:color="auto"/>
            </w:tcBorders>
          </w:tcPr>
          <w:p w14:paraId="07DE8951" w14:textId="77777777" w:rsidR="00201132" w:rsidRDefault="00201132" w:rsidP="0072698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50D8159C" w14:textId="77777777" w:rsidR="00201132" w:rsidRDefault="00201132" w:rsidP="0072698F"/>
    <w:p w14:paraId="0CC1DFB6" w14:textId="77777777" w:rsidR="00201132" w:rsidRDefault="00201132" w:rsidP="0072698F">
      <w:r>
        <w:t>________________________________________________________________________</w:t>
      </w:r>
    </w:p>
    <w:p w14:paraId="04AFFB06" w14:textId="77777777" w:rsidR="00201132" w:rsidRDefault="00201132" w:rsidP="0072698F"/>
    <w:p w14:paraId="6E3DC79B" w14:textId="77777777" w:rsidR="00201132" w:rsidRDefault="00201132" w:rsidP="0072698F">
      <w:r>
        <w:t>________________________________________________________________________</w:t>
      </w:r>
    </w:p>
    <w:p w14:paraId="531F6883" w14:textId="77777777" w:rsidR="00201132" w:rsidRDefault="00201132" w:rsidP="0072698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38"/>
        <w:gridCol w:w="6010"/>
      </w:tblGrid>
      <w:tr w:rsidR="00201132" w14:paraId="48B4F0D6" w14:textId="77777777">
        <w:tc>
          <w:tcPr>
            <w:tcW w:w="3708" w:type="dxa"/>
          </w:tcPr>
          <w:p w14:paraId="76F9564F" w14:textId="77777777" w:rsidR="00201132" w:rsidRDefault="00201132" w:rsidP="0072698F">
            <w:r>
              <w:t>Date available to start new shift:</w:t>
            </w:r>
          </w:p>
        </w:tc>
        <w:tc>
          <w:tcPr>
            <w:tcW w:w="6156" w:type="dxa"/>
            <w:tcBorders>
              <w:bottom w:val="single" w:sz="4" w:space="0" w:color="auto"/>
            </w:tcBorders>
          </w:tcPr>
          <w:p w14:paraId="5671040B" w14:textId="77777777" w:rsidR="00201132" w:rsidRDefault="00201132" w:rsidP="0072698F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60882F96" w14:textId="77777777" w:rsidR="00201132" w:rsidRDefault="00201132" w:rsidP="0072698F">
      <w:r>
        <w:t>(Pending approval of the Schedule Coordinator, Present Day Captain, New Day Captain and the First Deputy Chief.)</w:t>
      </w:r>
    </w:p>
    <w:p w14:paraId="63967245" w14:textId="77777777" w:rsidR="00201132" w:rsidRDefault="00201132" w:rsidP="0072698F">
      <w:pPr>
        <w:pBdr>
          <w:bottom w:val="dotted" w:sz="24" w:space="1" w:color="auto"/>
        </w:pBdr>
      </w:pPr>
    </w:p>
    <w:p w14:paraId="1DAAA6AC" w14:textId="77777777" w:rsidR="00201132" w:rsidRDefault="00201132" w:rsidP="00781F57"/>
    <w:p w14:paraId="36C8D3A6" w14:textId="77777777" w:rsidR="00781F57" w:rsidRDefault="00781F57" w:rsidP="00781F57">
      <w:r>
        <w:t>1.</w:t>
      </w:r>
      <w:r>
        <w:tab/>
        <w:t>Submit this form to your Present Day Captain to be signed.</w:t>
      </w:r>
    </w:p>
    <w:p w14:paraId="516C65DD" w14:textId="77777777" w:rsidR="00781F57" w:rsidRDefault="00781F57" w:rsidP="00781F57"/>
    <w:p w14:paraId="468CB1F7" w14:textId="77777777" w:rsidR="00781F57" w:rsidRDefault="00781F57" w:rsidP="00781F57">
      <w:r>
        <w:t>2.</w:t>
      </w:r>
      <w:r>
        <w:tab/>
        <w:t>Present Day Captain submit to New Day Captain to be signed.</w:t>
      </w:r>
    </w:p>
    <w:p w14:paraId="1E94330A" w14:textId="77777777" w:rsidR="00781F57" w:rsidRDefault="00781F57" w:rsidP="00781F57"/>
    <w:p w14:paraId="3676C619" w14:textId="77777777" w:rsidR="00781F57" w:rsidRDefault="00781F57" w:rsidP="00781F57">
      <w:r>
        <w:t>3.</w:t>
      </w:r>
      <w:r>
        <w:tab/>
        <w:t>New Day Captain submit to First Deputy to be signed.</w:t>
      </w:r>
    </w:p>
    <w:p w14:paraId="059A8128" w14:textId="77777777" w:rsidR="00781F57" w:rsidRDefault="00781F57" w:rsidP="00781F57"/>
    <w:p w14:paraId="1359875E" w14:textId="77777777" w:rsidR="00781F57" w:rsidRDefault="00781F57" w:rsidP="00781F57">
      <w:r>
        <w:t>4.</w:t>
      </w:r>
      <w:r>
        <w:tab/>
        <w:t>First Deputy submit to the Schedule Coordinator.</w:t>
      </w:r>
    </w:p>
    <w:p w14:paraId="6CAADE96" w14:textId="77777777" w:rsidR="00781F57" w:rsidRDefault="00781F57" w:rsidP="00781F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4"/>
        <w:gridCol w:w="4086"/>
        <w:gridCol w:w="839"/>
        <w:gridCol w:w="2139"/>
      </w:tblGrid>
      <w:tr w:rsidR="00781F57" w14:paraId="1F1BC9C8" w14:textId="77777777">
        <w:tc>
          <w:tcPr>
            <w:tcW w:w="2628" w:type="dxa"/>
          </w:tcPr>
          <w:p w14:paraId="722A1E98" w14:textId="77777777" w:rsidR="00781F57" w:rsidRDefault="00781F57" w:rsidP="00781F57">
            <w:r>
              <w:t>Present Day Captain:</w:t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54E4A208" w14:textId="77777777" w:rsidR="00781F57" w:rsidRDefault="00781F57" w:rsidP="00781F57"/>
        </w:tc>
        <w:tc>
          <w:tcPr>
            <w:tcW w:w="840" w:type="dxa"/>
          </w:tcPr>
          <w:p w14:paraId="6228EDA3" w14:textId="77777777" w:rsidR="00781F57" w:rsidRDefault="00781F57" w:rsidP="00781F57">
            <w:r>
              <w:t>Date: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14:paraId="57317329" w14:textId="77777777" w:rsidR="00781F57" w:rsidRDefault="00781F57" w:rsidP="00781F57"/>
        </w:tc>
      </w:tr>
      <w:tr w:rsidR="00781F57" w14:paraId="76A230FF" w14:textId="77777777">
        <w:tc>
          <w:tcPr>
            <w:tcW w:w="2628" w:type="dxa"/>
          </w:tcPr>
          <w:p w14:paraId="0818C7FD" w14:textId="77777777" w:rsidR="00781F57" w:rsidRDefault="00781F57" w:rsidP="00781F57"/>
        </w:tc>
        <w:tc>
          <w:tcPr>
            <w:tcW w:w="4200" w:type="dxa"/>
            <w:tcBorders>
              <w:top w:val="single" w:sz="4" w:space="0" w:color="auto"/>
            </w:tcBorders>
          </w:tcPr>
          <w:p w14:paraId="39BCEF94" w14:textId="77777777" w:rsidR="00781F57" w:rsidRDefault="00781F57" w:rsidP="00781F57"/>
        </w:tc>
        <w:tc>
          <w:tcPr>
            <w:tcW w:w="840" w:type="dxa"/>
          </w:tcPr>
          <w:p w14:paraId="203FE339" w14:textId="77777777" w:rsidR="00781F57" w:rsidRDefault="00781F57" w:rsidP="00781F57"/>
        </w:tc>
        <w:tc>
          <w:tcPr>
            <w:tcW w:w="2196" w:type="dxa"/>
            <w:tcBorders>
              <w:top w:val="single" w:sz="4" w:space="0" w:color="auto"/>
            </w:tcBorders>
          </w:tcPr>
          <w:p w14:paraId="4DFCCF1C" w14:textId="77777777" w:rsidR="00781F57" w:rsidRDefault="00781F57" w:rsidP="00781F57"/>
        </w:tc>
      </w:tr>
      <w:tr w:rsidR="00781F57" w14:paraId="0F79EF7C" w14:textId="77777777">
        <w:tc>
          <w:tcPr>
            <w:tcW w:w="2628" w:type="dxa"/>
          </w:tcPr>
          <w:p w14:paraId="473E9FF2" w14:textId="77777777" w:rsidR="00781F57" w:rsidRDefault="00781F57" w:rsidP="00781F57">
            <w:r>
              <w:t>New Day Captain:</w:t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488AE3C0" w14:textId="77777777" w:rsidR="00781F57" w:rsidRDefault="00781F57" w:rsidP="00781F57"/>
        </w:tc>
        <w:tc>
          <w:tcPr>
            <w:tcW w:w="840" w:type="dxa"/>
          </w:tcPr>
          <w:p w14:paraId="1350189D" w14:textId="77777777" w:rsidR="00781F57" w:rsidRDefault="00781F57" w:rsidP="00781F57">
            <w:r>
              <w:t>Date: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14:paraId="02CD0D0A" w14:textId="77777777" w:rsidR="00781F57" w:rsidRDefault="00781F57" w:rsidP="00781F57"/>
        </w:tc>
      </w:tr>
      <w:tr w:rsidR="00781F57" w14:paraId="00260BF8" w14:textId="77777777">
        <w:tc>
          <w:tcPr>
            <w:tcW w:w="2628" w:type="dxa"/>
          </w:tcPr>
          <w:p w14:paraId="53E51A07" w14:textId="77777777" w:rsidR="00781F57" w:rsidRDefault="00781F57" w:rsidP="00781F57"/>
        </w:tc>
        <w:tc>
          <w:tcPr>
            <w:tcW w:w="4200" w:type="dxa"/>
            <w:tcBorders>
              <w:top w:val="single" w:sz="4" w:space="0" w:color="auto"/>
            </w:tcBorders>
          </w:tcPr>
          <w:p w14:paraId="17244EF2" w14:textId="77777777" w:rsidR="00781F57" w:rsidRDefault="00781F57" w:rsidP="00781F57"/>
        </w:tc>
        <w:tc>
          <w:tcPr>
            <w:tcW w:w="840" w:type="dxa"/>
          </w:tcPr>
          <w:p w14:paraId="66F54991" w14:textId="77777777" w:rsidR="00781F57" w:rsidRDefault="00781F57" w:rsidP="00781F57"/>
        </w:tc>
        <w:tc>
          <w:tcPr>
            <w:tcW w:w="2196" w:type="dxa"/>
            <w:tcBorders>
              <w:top w:val="single" w:sz="4" w:space="0" w:color="auto"/>
            </w:tcBorders>
          </w:tcPr>
          <w:p w14:paraId="6B142D98" w14:textId="77777777" w:rsidR="00781F57" w:rsidRDefault="00781F57" w:rsidP="00781F57"/>
        </w:tc>
      </w:tr>
      <w:tr w:rsidR="00781F57" w14:paraId="02E30948" w14:textId="77777777">
        <w:tc>
          <w:tcPr>
            <w:tcW w:w="2628" w:type="dxa"/>
          </w:tcPr>
          <w:p w14:paraId="4EA5E45D" w14:textId="77777777" w:rsidR="00781F57" w:rsidRDefault="00781F57" w:rsidP="00781F57">
            <w:r>
              <w:t>First Deputy:</w:t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4D369143" w14:textId="77777777" w:rsidR="00781F57" w:rsidRDefault="00781F57" w:rsidP="00781F57"/>
        </w:tc>
        <w:tc>
          <w:tcPr>
            <w:tcW w:w="840" w:type="dxa"/>
          </w:tcPr>
          <w:p w14:paraId="416F9886" w14:textId="77777777" w:rsidR="00781F57" w:rsidRDefault="00781F57" w:rsidP="00781F57">
            <w:r>
              <w:t>Date: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14:paraId="713B16B5" w14:textId="77777777" w:rsidR="00781F57" w:rsidRDefault="00781F57" w:rsidP="00781F57"/>
        </w:tc>
      </w:tr>
    </w:tbl>
    <w:p w14:paraId="5AE7B571" w14:textId="77777777" w:rsidR="00781F57" w:rsidRDefault="00781F57" w:rsidP="00781F57">
      <w:r>
        <w:t xml:space="preserve"> </w:t>
      </w:r>
    </w:p>
    <w:p w14:paraId="0628A94A" w14:textId="77777777" w:rsidR="00781F57" w:rsidRDefault="00781F57" w:rsidP="00781F57"/>
    <w:p w14:paraId="60F34250" w14:textId="77777777" w:rsidR="00781F57" w:rsidRDefault="00781F57" w:rsidP="00781F57">
      <w:r>
        <w:t>Member will be informed by the Schedule Coordinator after the shift change is approved by the First Deputy.</w:t>
      </w:r>
    </w:p>
    <w:p w14:paraId="6F43ED5F" w14:textId="77777777" w:rsidR="00781F57" w:rsidRDefault="00781F57" w:rsidP="00781F57"/>
    <w:p w14:paraId="1BF64E73" w14:textId="77777777" w:rsidR="00781F57" w:rsidRDefault="00781F57" w:rsidP="00781F57"/>
    <w:p w14:paraId="532C4BD9" w14:textId="77777777" w:rsidR="00781F57" w:rsidRDefault="00781F57" w:rsidP="00781F57"/>
    <w:p w14:paraId="656694E7" w14:textId="77777777" w:rsidR="00781F57" w:rsidRDefault="00781F57" w:rsidP="00781F57"/>
    <w:p w14:paraId="2B6B504A" w14:textId="77777777" w:rsidR="00781F57" w:rsidRDefault="00781F57" w:rsidP="00781F57"/>
    <w:p w14:paraId="4EF3EFB6" w14:textId="77777777" w:rsidR="00781F57" w:rsidRDefault="00781F57" w:rsidP="00781F57"/>
    <w:p w14:paraId="7F40083B" w14:textId="77777777" w:rsidR="00781F57" w:rsidRDefault="00781F57" w:rsidP="00781F57"/>
    <w:p w14:paraId="5688CDF2" w14:textId="77777777" w:rsidR="00781F57" w:rsidRPr="00781F57" w:rsidRDefault="00781F57" w:rsidP="00781F57">
      <w:pPr>
        <w:rPr>
          <w:sz w:val="16"/>
          <w:szCs w:val="16"/>
        </w:rPr>
      </w:pPr>
      <w:r>
        <w:rPr>
          <w:sz w:val="16"/>
          <w:szCs w:val="16"/>
        </w:rPr>
        <w:t>HCFAS Form #138  (03/12/94)</w:t>
      </w:r>
    </w:p>
    <w:sectPr w:rsidR="00781F57" w:rsidRPr="00781F57" w:rsidSect="0072698F">
      <w:pgSz w:w="12240" w:h="15840" w:code="1"/>
      <w:pgMar w:top="1296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212D1"/>
    <w:multiLevelType w:val="hybridMultilevel"/>
    <w:tmpl w:val="6FC43BEC"/>
    <w:lvl w:ilvl="0" w:tplc="8614534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40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V4ngdsHu9Lsi1oH5uNrE4Ii6CLHVlGmzZXoOjxas/rpHk0bBYFlJHQ3xQUEBtDvaP4XH/WInF4xff+XyKXCnQ==" w:salt="UUuEywqQORFZAaMB2i+PKQ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39"/>
    <w:rsid w:val="00201132"/>
    <w:rsid w:val="00245AF1"/>
    <w:rsid w:val="00324A48"/>
    <w:rsid w:val="004B427E"/>
    <w:rsid w:val="004E6AB3"/>
    <w:rsid w:val="00521939"/>
    <w:rsid w:val="006D6F3B"/>
    <w:rsid w:val="0072698F"/>
    <w:rsid w:val="00781F57"/>
    <w:rsid w:val="00C64976"/>
    <w:rsid w:val="00F7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CA7A8"/>
  <w15:chartTrackingRefBased/>
  <w15:docId w15:val="{16C83A9E-CEFD-41C0-816F-2127E8AC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26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RIM\Clients\Active\HCFAS\2026\Members%20Site\PDFs%20from%20HCFAS\Forms\138%20Shift%20Change%20Reques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138 Shift Change Request Form.dot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Shift Change Request Form</vt:lpstr>
    </vt:vector>
  </TitlesOfParts>
  <Company>konicaminolta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Shift Change Request Form</dc:title>
  <dc:subject/>
  <dc:creator>Matt Gebhardt</dc:creator>
  <cp:keywords/>
  <dc:description/>
  <cp:lastModifiedBy>Matt Gebhardt</cp:lastModifiedBy>
  <cp:revision>1</cp:revision>
  <dcterms:created xsi:type="dcterms:W3CDTF">2026-07-17T18:50:00Z</dcterms:created>
  <dcterms:modified xsi:type="dcterms:W3CDTF">2026-07-17T18:51:00Z</dcterms:modified>
</cp:coreProperties>
</file>