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A1D3" w14:textId="77777777" w:rsidR="006D6F3B" w:rsidRPr="00743555" w:rsidRDefault="00743555" w:rsidP="00743555">
      <w:pPr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743555">
            <w:rPr>
              <w:sz w:val="32"/>
              <w:szCs w:val="32"/>
            </w:rPr>
            <w:t>Huntington</w:t>
          </w:r>
        </w:smartTag>
      </w:smartTag>
      <w:r w:rsidRPr="00743555">
        <w:rPr>
          <w:sz w:val="32"/>
          <w:szCs w:val="32"/>
        </w:rPr>
        <w:t xml:space="preserve"> Community First Aid Squad</w:t>
      </w:r>
    </w:p>
    <w:p w14:paraId="50A6F1E5" w14:textId="77777777" w:rsidR="00743555" w:rsidRPr="00743555" w:rsidRDefault="00743555" w:rsidP="00743555">
      <w:pPr>
        <w:jc w:val="center"/>
        <w:rPr>
          <w:sz w:val="32"/>
          <w:szCs w:val="32"/>
        </w:rPr>
      </w:pPr>
      <w:r w:rsidRPr="00743555">
        <w:rPr>
          <w:sz w:val="32"/>
          <w:szCs w:val="32"/>
        </w:rPr>
        <w:t>Company 8 Hours Sheet</w:t>
      </w:r>
    </w:p>
    <w:p w14:paraId="2F9ABAA7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8"/>
        <w:gridCol w:w="5343"/>
        <w:gridCol w:w="435"/>
        <w:gridCol w:w="884"/>
        <w:gridCol w:w="907"/>
        <w:gridCol w:w="1707"/>
      </w:tblGrid>
      <w:tr w:rsidR="00743555" w14:paraId="12DCB294" w14:textId="77777777">
        <w:tc>
          <w:tcPr>
            <w:tcW w:w="948" w:type="dxa"/>
          </w:tcPr>
          <w:p w14:paraId="5DF7780D" w14:textId="77777777" w:rsidR="00743555" w:rsidRDefault="00743555">
            <w:r>
              <w:t>Name:</w:t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14:paraId="79C56D53" w14:textId="77777777" w:rsidR="00743555" w:rsidRDefault="0074355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36" w:type="dxa"/>
          </w:tcPr>
          <w:p w14:paraId="26000ADB" w14:textId="77777777" w:rsidR="00743555" w:rsidRDefault="00743555">
            <w:r>
              <w:t>#: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14:paraId="6AAD3737" w14:textId="77777777" w:rsidR="00743555" w:rsidRDefault="0074355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912" w:type="dxa"/>
          </w:tcPr>
          <w:p w14:paraId="122C3A03" w14:textId="77777777" w:rsidR="00743555" w:rsidRDefault="00743555">
            <w:r>
              <w:t>Date: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45BA3053" w14:textId="77777777" w:rsidR="00743555" w:rsidRDefault="0074355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37BB83C0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8"/>
        <w:gridCol w:w="2520"/>
      </w:tblGrid>
      <w:tr w:rsidR="00743555" w14:paraId="53EA0F89" w14:textId="77777777">
        <w:tc>
          <w:tcPr>
            <w:tcW w:w="948" w:type="dxa"/>
          </w:tcPr>
          <w:p w14:paraId="2FBA2821" w14:textId="77777777" w:rsidR="00743555" w:rsidRDefault="00743555">
            <w:r>
              <w:t>Day: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3A2497D" w14:textId="77777777" w:rsidR="00743555" w:rsidRDefault="0074355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5562CD6A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8"/>
        <w:gridCol w:w="2520"/>
      </w:tblGrid>
      <w:tr w:rsidR="00743555" w14:paraId="072B2F2F" w14:textId="77777777">
        <w:tc>
          <w:tcPr>
            <w:tcW w:w="948" w:type="dxa"/>
          </w:tcPr>
          <w:p w14:paraId="4A6F42C2" w14:textId="77777777" w:rsidR="00743555" w:rsidRDefault="00743555">
            <w:r>
              <w:t>Shift: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960F1DB" w14:textId="77777777" w:rsidR="00743555" w:rsidRDefault="0074355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EBDE2A3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5400"/>
      </w:tblGrid>
      <w:tr w:rsidR="00743555" w14:paraId="7EC6E9A8" w14:textId="77777777">
        <w:tc>
          <w:tcPr>
            <w:tcW w:w="2268" w:type="dxa"/>
          </w:tcPr>
          <w:p w14:paraId="75AC4268" w14:textId="77777777" w:rsidR="00743555" w:rsidRDefault="00743555">
            <w:r>
              <w:t>Member Signature: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C7C7CA6" w14:textId="77777777" w:rsidR="00743555" w:rsidRDefault="00743555"/>
        </w:tc>
      </w:tr>
    </w:tbl>
    <w:p w14:paraId="2FFECDE4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8"/>
        <w:gridCol w:w="3720"/>
      </w:tblGrid>
      <w:tr w:rsidR="00743555" w14:paraId="20D674E8" w14:textId="77777777">
        <w:tc>
          <w:tcPr>
            <w:tcW w:w="3948" w:type="dxa"/>
          </w:tcPr>
          <w:p w14:paraId="5D2D610B" w14:textId="77777777" w:rsidR="00743555" w:rsidRDefault="00743555">
            <w:r>
              <w:t>Crew leader/Dispatcher Signature: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30F0CC32" w14:textId="77777777" w:rsidR="00743555" w:rsidRDefault="00743555"/>
        </w:tc>
      </w:tr>
    </w:tbl>
    <w:p w14:paraId="5E4F9A7B" w14:textId="77777777" w:rsidR="00743555" w:rsidRDefault="00743555"/>
    <w:p w14:paraId="2EE65559" w14:textId="77777777" w:rsidR="00743555" w:rsidRDefault="00743555"/>
    <w:p w14:paraId="55650A0D" w14:textId="77777777" w:rsidR="00743555" w:rsidRDefault="00743555">
      <w:r>
        <w:t xml:space="preserve">Form MUST be signed by member and </w:t>
      </w:r>
      <w:proofErr w:type="spellStart"/>
      <w:r>
        <w:t>Crewleader</w:t>
      </w:r>
      <w:proofErr w:type="spellEnd"/>
      <w:r>
        <w:t xml:space="preserve"> or Dispatcher on Duty with Member</w:t>
      </w:r>
    </w:p>
    <w:p w14:paraId="203F82F2" w14:textId="77777777" w:rsidR="00743555" w:rsidRDefault="00743555"/>
    <w:p w14:paraId="3F8F38CF" w14:textId="77777777" w:rsidR="00743555" w:rsidRDefault="00743555">
      <w:r>
        <w:t>Place in Day Captain’s Mailbox</w:t>
      </w:r>
    </w:p>
    <w:p w14:paraId="74832E32" w14:textId="77777777" w:rsidR="00743555" w:rsidRDefault="00743555">
      <w:pPr>
        <w:pBdr>
          <w:bottom w:val="single" w:sz="12" w:space="1" w:color="auto"/>
        </w:pBdr>
      </w:pPr>
    </w:p>
    <w:p w14:paraId="67901B90" w14:textId="77777777" w:rsidR="00743555" w:rsidRDefault="00743555"/>
    <w:p w14:paraId="1E7E56A1" w14:textId="77777777" w:rsidR="00743555" w:rsidRDefault="00743555">
      <w:r>
        <w:t>Administrative:</w:t>
      </w:r>
    </w:p>
    <w:p w14:paraId="6FCE26DE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2"/>
        <w:gridCol w:w="3858"/>
        <w:gridCol w:w="879"/>
        <w:gridCol w:w="2545"/>
      </w:tblGrid>
      <w:tr w:rsidR="00743555" w14:paraId="0BF535DA" w14:textId="77777777">
        <w:tc>
          <w:tcPr>
            <w:tcW w:w="2988" w:type="dxa"/>
          </w:tcPr>
          <w:p w14:paraId="52B5FE52" w14:textId="77777777" w:rsidR="00743555" w:rsidRDefault="00743555">
            <w:r>
              <w:t>Day captain’s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AEA6A61" w14:textId="77777777" w:rsidR="00743555" w:rsidRDefault="00743555"/>
        </w:tc>
        <w:tc>
          <w:tcPr>
            <w:tcW w:w="882" w:type="dxa"/>
          </w:tcPr>
          <w:p w14:paraId="7DFFD5DD" w14:textId="77777777" w:rsidR="00743555" w:rsidRDefault="00743555"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ABC7C30" w14:textId="77777777" w:rsidR="00743555" w:rsidRDefault="00743555"/>
        </w:tc>
      </w:tr>
    </w:tbl>
    <w:p w14:paraId="591F9BB3" w14:textId="77777777" w:rsidR="00743555" w:rsidRDefault="00743555"/>
    <w:p w14:paraId="2CA50203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2"/>
        <w:gridCol w:w="3858"/>
        <w:gridCol w:w="879"/>
        <w:gridCol w:w="2545"/>
      </w:tblGrid>
      <w:tr w:rsidR="00743555" w14:paraId="1AB597DC" w14:textId="77777777">
        <w:tc>
          <w:tcPr>
            <w:tcW w:w="2988" w:type="dxa"/>
          </w:tcPr>
          <w:p w14:paraId="514AFAB7" w14:textId="77777777" w:rsidR="00743555" w:rsidRDefault="00743555">
            <w:r>
              <w:t>Company 8 Recorder: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4811F37" w14:textId="77777777" w:rsidR="00743555" w:rsidRDefault="00743555"/>
        </w:tc>
        <w:tc>
          <w:tcPr>
            <w:tcW w:w="882" w:type="dxa"/>
          </w:tcPr>
          <w:p w14:paraId="28974791" w14:textId="77777777" w:rsidR="00743555" w:rsidRDefault="00743555"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EA13D32" w14:textId="77777777" w:rsidR="00743555" w:rsidRDefault="00743555"/>
        </w:tc>
      </w:tr>
    </w:tbl>
    <w:p w14:paraId="438F8D97" w14:textId="77777777" w:rsidR="00743555" w:rsidRDefault="00743555"/>
    <w:p w14:paraId="7537BC4F" w14:textId="77777777" w:rsidR="00743555" w:rsidRDefault="007435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2"/>
        <w:gridCol w:w="3858"/>
        <w:gridCol w:w="879"/>
        <w:gridCol w:w="2545"/>
      </w:tblGrid>
      <w:tr w:rsidR="00743555" w14:paraId="1662D121" w14:textId="77777777">
        <w:tc>
          <w:tcPr>
            <w:tcW w:w="2988" w:type="dxa"/>
          </w:tcPr>
          <w:p w14:paraId="76401676" w14:textId="77777777" w:rsidR="00743555" w:rsidRDefault="00743555">
            <w:r>
              <w:t>First Deputy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3AA9F23" w14:textId="77777777" w:rsidR="00743555" w:rsidRDefault="00743555"/>
        </w:tc>
        <w:tc>
          <w:tcPr>
            <w:tcW w:w="882" w:type="dxa"/>
          </w:tcPr>
          <w:p w14:paraId="13A7B558" w14:textId="77777777" w:rsidR="00743555" w:rsidRDefault="00743555"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3E4AA37" w14:textId="77777777" w:rsidR="00743555" w:rsidRDefault="00743555"/>
        </w:tc>
      </w:tr>
    </w:tbl>
    <w:p w14:paraId="67FDADF6" w14:textId="77777777" w:rsidR="00743555" w:rsidRDefault="00743555"/>
    <w:p w14:paraId="0A07A171" w14:textId="77777777" w:rsidR="00743555" w:rsidRDefault="00743555"/>
    <w:p w14:paraId="61C9352E" w14:textId="77777777" w:rsidR="00743555" w:rsidRDefault="00743555"/>
    <w:p w14:paraId="7F0A0A56" w14:textId="77777777" w:rsidR="00743555" w:rsidRDefault="00743555"/>
    <w:p w14:paraId="3F3B8346" w14:textId="77777777" w:rsidR="00743555" w:rsidRDefault="00743555"/>
    <w:p w14:paraId="6927DBFC" w14:textId="77777777" w:rsidR="00743555" w:rsidRDefault="00743555"/>
    <w:p w14:paraId="392F3E4B" w14:textId="77777777" w:rsidR="00743555" w:rsidRDefault="00743555"/>
    <w:p w14:paraId="6475A4BA" w14:textId="77777777" w:rsidR="00743555" w:rsidRDefault="00743555"/>
    <w:p w14:paraId="103D597A" w14:textId="77777777" w:rsidR="00743555" w:rsidRDefault="00743555"/>
    <w:p w14:paraId="1C9E51FF" w14:textId="77777777" w:rsidR="00743555" w:rsidRDefault="00743555"/>
    <w:p w14:paraId="00BC71B7" w14:textId="77777777" w:rsidR="00743555" w:rsidRDefault="00743555"/>
    <w:p w14:paraId="5863374C" w14:textId="77777777" w:rsidR="00743555" w:rsidRDefault="00743555"/>
    <w:p w14:paraId="714D32D4" w14:textId="77777777" w:rsidR="00743555" w:rsidRDefault="00743555"/>
    <w:p w14:paraId="39A3DA9D" w14:textId="77777777" w:rsidR="00743555" w:rsidRDefault="00743555"/>
    <w:p w14:paraId="5E068C94" w14:textId="77777777" w:rsidR="00743555" w:rsidRDefault="00743555"/>
    <w:p w14:paraId="3C4BF7E9" w14:textId="77777777" w:rsidR="00743555" w:rsidRDefault="00743555"/>
    <w:p w14:paraId="49727FEF" w14:textId="77777777" w:rsidR="00743555" w:rsidRDefault="00743555"/>
    <w:p w14:paraId="48A2C8F1" w14:textId="77777777" w:rsidR="00743555" w:rsidRDefault="00743555"/>
    <w:p w14:paraId="2803AC94" w14:textId="77777777" w:rsidR="00743555" w:rsidRDefault="00743555"/>
    <w:p w14:paraId="30007A3D" w14:textId="77777777" w:rsidR="00743555" w:rsidRDefault="00743555"/>
    <w:p w14:paraId="1D5E5326" w14:textId="77777777" w:rsidR="00743555" w:rsidRDefault="00743555"/>
    <w:p w14:paraId="46A89C3D" w14:textId="77777777" w:rsidR="00743555" w:rsidRDefault="00743555"/>
    <w:p w14:paraId="4D7EBC48" w14:textId="77777777" w:rsidR="00743555" w:rsidRPr="00743555" w:rsidRDefault="00743555">
      <w:pPr>
        <w:rPr>
          <w:sz w:val="18"/>
          <w:szCs w:val="18"/>
        </w:rPr>
      </w:pPr>
      <w:r>
        <w:rPr>
          <w:sz w:val="18"/>
          <w:szCs w:val="18"/>
        </w:rPr>
        <w:t>HCFAS Form # 156 (01/01)</w:t>
      </w:r>
    </w:p>
    <w:sectPr w:rsidR="00743555" w:rsidRPr="00743555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EE"/>
    <w:rsid w:val="00245AF1"/>
    <w:rsid w:val="00324A48"/>
    <w:rsid w:val="004B427E"/>
    <w:rsid w:val="004E6AB3"/>
    <w:rsid w:val="0069745A"/>
    <w:rsid w:val="006D6F3B"/>
    <w:rsid w:val="00743555"/>
    <w:rsid w:val="008944EE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705EBB"/>
  <w15:chartTrackingRefBased/>
  <w15:docId w15:val="{EF0DB8D6-1360-454C-B0B6-A51D6E33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4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56%20Company%208%20Hours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156 Company 8 Hours Sheet.dot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konicaminolta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dcterms:created xsi:type="dcterms:W3CDTF">2026-07-17T19:15:00Z</dcterms:created>
  <dcterms:modified xsi:type="dcterms:W3CDTF">2026-07-17T19:16:00Z</dcterms:modified>
</cp:coreProperties>
</file>