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FEF9" w14:textId="1B0FED86" w:rsidR="00110EBB" w:rsidRDefault="009E41DB" w:rsidP="00110EBB">
      <w:pPr>
        <w:framePr w:hSpace="180" w:wrap="around" w:vAnchor="text" w:hAnchor="page" w:x="1069" w:y="1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04F8C150" wp14:editId="4BB5DDEF">
            <wp:extent cx="12192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B35C8" w14:textId="77777777" w:rsidR="006D6F3B" w:rsidRPr="00110EBB" w:rsidRDefault="00110EBB" w:rsidP="00110EBB">
      <w:pPr>
        <w:rPr>
          <w:b/>
        </w:rPr>
      </w:pPr>
      <w:r>
        <w:tab/>
      </w:r>
      <w:r>
        <w:tab/>
      </w:r>
      <w:smartTag w:uri="urn:schemas-microsoft-com:office:smarttags" w:element="place">
        <w:smartTag w:uri="urn:schemas-microsoft-com:office:smarttags" w:element="City">
          <w:r w:rsidRPr="00110EBB">
            <w:rPr>
              <w:b/>
            </w:rPr>
            <w:t>Huntington</w:t>
          </w:r>
        </w:smartTag>
      </w:smartTag>
      <w:r w:rsidRPr="00110EBB">
        <w:rPr>
          <w:b/>
        </w:rPr>
        <w:t xml:space="preserve"> Community First Aid Squad</w:t>
      </w:r>
    </w:p>
    <w:p w14:paraId="6EFAEA49" w14:textId="77777777" w:rsidR="00110EBB" w:rsidRDefault="00110EBB" w:rsidP="00110EBB">
      <w:pPr>
        <w:rPr>
          <w:b/>
        </w:rPr>
      </w:pPr>
      <w:r w:rsidRPr="00110EBB">
        <w:rPr>
          <w:b/>
        </w:rPr>
        <w:tab/>
      </w:r>
      <w:r w:rsidRPr="00110EBB">
        <w:rPr>
          <w:b/>
        </w:rPr>
        <w:tab/>
        <w:t xml:space="preserve">         Counseling</w:t>
      </w:r>
      <w:r w:rsidR="005C7843">
        <w:rPr>
          <w:b/>
        </w:rPr>
        <w:t xml:space="preserve"> </w:t>
      </w:r>
      <w:r w:rsidRPr="00110EBB">
        <w:rPr>
          <w:b/>
        </w:rPr>
        <w:t>/</w:t>
      </w:r>
      <w:r w:rsidR="005C7843">
        <w:rPr>
          <w:b/>
        </w:rPr>
        <w:t xml:space="preserve"> </w:t>
      </w:r>
      <w:r w:rsidRPr="00110EBB">
        <w:rPr>
          <w:b/>
        </w:rPr>
        <w:t>Incident Review</w:t>
      </w:r>
    </w:p>
    <w:p w14:paraId="2AFADEF1" w14:textId="77777777" w:rsidR="00110EBB" w:rsidRDefault="00110EBB" w:rsidP="00110EBB"/>
    <w:p w14:paraId="75479718" w14:textId="77777777" w:rsidR="00110EBB" w:rsidRDefault="00110EBB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0"/>
        <w:gridCol w:w="5611"/>
        <w:gridCol w:w="360"/>
        <w:gridCol w:w="2133"/>
      </w:tblGrid>
      <w:tr w:rsidR="00110EBB" w14:paraId="2B468697" w14:textId="77777777">
        <w:tc>
          <w:tcPr>
            <w:tcW w:w="2148" w:type="dxa"/>
          </w:tcPr>
          <w:p w14:paraId="567C61DD" w14:textId="77777777" w:rsidR="00110EBB" w:rsidRDefault="00110EBB" w:rsidP="00110EBB">
            <w:r>
              <w:t>Member’s Name: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CC335B8" w14:textId="77777777" w:rsidR="00110EBB" w:rsidRDefault="00110EBB" w:rsidP="00110EBB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60" w:type="dxa"/>
          </w:tcPr>
          <w:p w14:paraId="67F0DD43" w14:textId="77777777" w:rsidR="00110EBB" w:rsidRDefault="00110EBB" w:rsidP="00110EBB">
            <w:r>
              <w:t>#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1E653247" w14:textId="77777777" w:rsidR="00110EBB" w:rsidRDefault="00110EBB" w:rsidP="00110E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BA61C8E" w14:textId="77777777" w:rsidR="00110EBB" w:rsidRDefault="00110EBB" w:rsidP="00110EBB"/>
    <w:p w14:paraId="3EA25B49" w14:textId="77777777" w:rsidR="00110EBB" w:rsidRDefault="00110EBB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22"/>
        <w:gridCol w:w="7402"/>
      </w:tblGrid>
      <w:tr w:rsidR="00110EBB" w14:paraId="2AD2DC64" w14:textId="77777777">
        <w:tc>
          <w:tcPr>
            <w:tcW w:w="2868" w:type="dxa"/>
          </w:tcPr>
          <w:p w14:paraId="7594E857" w14:textId="77777777" w:rsidR="00110EBB" w:rsidRDefault="00110EBB" w:rsidP="00110EBB">
            <w:r>
              <w:t>Reason for this Review: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14:paraId="6CA2563A" w14:textId="77777777" w:rsidR="00110EBB" w:rsidRDefault="00110EBB" w:rsidP="00110EB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65DC2C3" w14:textId="77777777" w:rsidR="00110EBB" w:rsidRDefault="00110EBB" w:rsidP="00110EBB">
      <w:pPr>
        <w:pBdr>
          <w:bottom w:val="single" w:sz="12" w:space="1" w:color="auto"/>
        </w:pBdr>
      </w:pPr>
    </w:p>
    <w:p w14:paraId="0605BC43" w14:textId="77777777" w:rsidR="00110EBB" w:rsidRDefault="00110EBB" w:rsidP="00110EBB">
      <w:pPr>
        <w:pBdr>
          <w:bottom w:val="single" w:sz="12" w:space="1" w:color="auto"/>
        </w:pBdr>
      </w:pPr>
    </w:p>
    <w:p w14:paraId="25140EEA" w14:textId="77777777" w:rsidR="00110EBB" w:rsidRDefault="00110EBB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02"/>
        <w:gridCol w:w="4822"/>
      </w:tblGrid>
      <w:tr w:rsidR="00110EBB" w14:paraId="7AC50278" w14:textId="77777777">
        <w:trPr>
          <w:trHeight w:val="278"/>
        </w:trPr>
        <w:tc>
          <w:tcPr>
            <w:tcW w:w="5508" w:type="dxa"/>
          </w:tcPr>
          <w:p w14:paraId="0D8CDFCF" w14:textId="77777777" w:rsidR="00110EBB" w:rsidRPr="00110EBB" w:rsidRDefault="00110EBB" w:rsidP="00110EBB">
            <w:r w:rsidRPr="00110EBB">
              <w:t>Observations and Specific Supporting Examples: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14:paraId="7072AF89" w14:textId="77777777" w:rsidR="00110EBB" w:rsidRDefault="00110EBB" w:rsidP="00110EB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2FC9E6A" w14:textId="77777777" w:rsidR="00110EBB" w:rsidRDefault="00110EBB" w:rsidP="00110EBB"/>
    <w:p w14:paraId="60564D34" w14:textId="77777777" w:rsidR="00110EBB" w:rsidRDefault="00110EBB" w:rsidP="00110EBB">
      <w:pPr>
        <w:pBdr>
          <w:top w:val="single" w:sz="12" w:space="1" w:color="auto"/>
          <w:bottom w:val="single" w:sz="12" w:space="1" w:color="auto"/>
        </w:pBdr>
      </w:pPr>
    </w:p>
    <w:p w14:paraId="69DCB81A" w14:textId="77777777" w:rsidR="00110EBB" w:rsidRDefault="00110EBB" w:rsidP="00110EBB">
      <w:pPr>
        <w:pBdr>
          <w:bottom w:val="single" w:sz="12" w:space="1" w:color="auto"/>
          <w:between w:val="single" w:sz="12" w:space="1" w:color="auto"/>
        </w:pBdr>
      </w:pPr>
    </w:p>
    <w:p w14:paraId="538FB315" w14:textId="77777777" w:rsidR="00110EBB" w:rsidRDefault="00110EBB" w:rsidP="00110EBB">
      <w:pPr>
        <w:pBdr>
          <w:bottom w:val="single" w:sz="12" w:space="1" w:color="auto"/>
          <w:between w:val="single" w:sz="12" w:space="1" w:color="auto"/>
        </w:pBdr>
      </w:pPr>
    </w:p>
    <w:p w14:paraId="4AD60D36" w14:textId="77777777" w:rsidR="005C7843" w:rsidRDefault="005C7843" w:rsidP="00110EBB"/>
    <w:p w14:paraId="10C5AFA1" w14:textId="77777777" w:rsidR="00110EBB" w:rsidRDefault="00110EBB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5"/>
        <w:gridCol w:w="7839"/>
      </w:tblGrid>
      <w:tr w:rsidR="00110EBB" w14:paraId="753595E0" w14:textId="77777777">
        <w:tc>
          <w:tcPr>
            <w:tcW w:w="2388" w:type="dxa"/>
          </w:tcPr>
          <w:p w14:paraId="0AEF7341" w14:textId="77777777" w:rsidR="00110EBB" w:rsidRDefault="00110EBB" w:rsidP="00110EBB">
            <w:r>
              <w:t>Recommendations:</w:t>
            </w:r>
          </w:p>
        </w:tc>
        <w:tc>
          <w:tcPr>
            <w:tcW w:w="8052" w:type="dxa"/>
            <w:tcBorders>
              <w:bottom w:val="single" w:sz="4" w:space="0" w:color="auto"/>
            </w:tcBorders>
          </w:tcPr>
          <w:p w14:paraId="1F254E32" w14:textId="77777777" w:rsidR="00110EBB" w:rsidRDefault="00110EBB" w:rsidP="00110EB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3C397AE" w14:textId="77777777" w:rsidR="00110EBB" w:rsidRDefault="00110EBB" w:rsidP="00110EBB"/>
    <w:p w14:paraId="219EB7DE" w14:textId="77777777" w:rsidR="00110EBB" w:rsidRDefault="00110EBB" w:rsidP="00110EBB">
      <w:pPr>
        <w:pBdr>
          <w:top w:val="single" w:sz="12" w:space="1" w:color="auto"/>
          <w:bottom w:val="single" w:sz="12" w:space="1" w:color="auto"/>
        </w:pBdr>
      </w:pPr>
    </w:p>
    <w:p w14:paraId="61008854" w14:textId="77777777" w:rsidR="00110EBB" w:rsidRDefault="00110EBB" w:rsidP="00110EBB">
      <w:pPr>
        <w:pBdr>
          <w:bottom w:val="single" w:sz="12" w:space="1" w:color="auto"/>
          <w:between w:val="single" w:sz="12" w:space="1" w:color="auto"/>
        </w:pBdr>
      </w:pPr>
    </w:p>
    <w:p w14:paraId="6C7ADFB2" w14:textId="77777777" w:rsidR="005C7843" w:rsidRDefault="005C7843" w:rsidP="00110EBB">
      <w:pPr>
        <w:pBdr>
          <w:bottom w:val="single" w:sz="12" w:space="1" w:color="auto"/>
        </w:pBdr>
      </w:pPr>
    </w:p>
    <w:p w14:paraId="40E4A00F" w14:textId="77777777" w:rsidR="005C7843" w:rsidRDefault="005C7843" w:rsidP="00110EBB"/>
    <w:p w14:paraId="1DDD249C" w14:textId="77777777" w:rsidR="005C7843" w:rsidRDefault="005C7843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2"/>
        <w:gridCol w:w="3561"/>
        <w:gridCol w:w="417"/>
        <w:gridCol w:w="1287"/>
        <w:gridCol w:w="792"/>
        <w:gridCol w:w="1695"/>
      </w:tblGrid>
      <w:tr w:rsidR="005C7843" w14:paraId="23DD47B4" w14:textId="77777777">
        <w:tc>
          <w:tcPr>
            <w:tcW w:w="2508" w:type="dxa"/>
          </w:tcPr>
          <w:p w14:paraId="47D24140" w14:textId="77777777" w:rsidR="005C7843" w:rsidRDefault="005C7843" w:rsidP="00110EBB">
            <w:r>
              <w:t>Officer’s Signature: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681E0026" w14:textId="77777777" w:rsidR="005C7843" w:rsidRDefault="005C7843" w:rsidP="00110EBB"/>
        </w:tc>
        <w:tc>
          <w:tcPr>
            <w:tcW w:w="417" w:type="dxa"/>
          </w:tcPr>
          <w:p w14:paraId="61F8B215" w14:textId="77777777" w:rsidR="005C7843" w:rsidRDefault="005C7843" w:rsidP="00110EBB">
            <w:r>
              <w:t>#: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CD4A846" w14:textId="77777777" w:rsidR="005C7843" w:rsidRDefault="005C7843" w:rsidP="00110EBB"/>
        </w:tc>
        <w:tc>
          <w:tcPr>
            <w:tcW w:w="792" w:type="dxa"/>
          </w:tcPr>
          <w:p w14:paraId="25483456" w14:textId="77777777" w:rsidR="005C7843" w:rsidRDefault="005C7843" w:rsidP="00110EBB">
            <w:r>
              <w:t>Date: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E0C95D7" w14:textId="77777777" w:rsidR="005C7843" w:rsidRDefault="005C7843" w:rsidP="00110EBB"/>
        </w:tc>
      </w:tr>
    </w:tbl>
    <w:p w14:paraId="7B147BC2" w14:textId="77777777" w:rsidR="005C7843" w:rsidRDefault="005C7843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2"/>
        <w:gridCol w:w="3561"/>
        <w:gridCol w:w="417"/>
        <w:gridCol w:w="1287"/>
        <w:gridCol w:w="792"/>
        <w:gridCol w:w="1695"/>
      </w:tblGrid>
      <w:tr w:rsidR="005C7843" w14:paraId="10972A6F" w14:textId="77777777">
        <w:tc>
          <w:tcPr>
            <w:tcW w:w="2508" w:type="dxa"/>
          </w:tcPr>
          <w:p w14:paraId="5BDCCA98" w14:textId="77777777" w:rsidR="005C7843" w:rsidRDefault="005C7843" w:rsidP="00110EBB">
            <w:r>
              <w:t>Member’s Signature: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05512A5" w14:textId="77777777" w:rsidR="005C7843" w:rsidRDefault="005C7843" w:rsidP="00110EBB"/>
        </w:tc>
        <w:tc>
          <w:tcPr>
            <w:tcW w:w="417" w:type="dxa"/>
          </w:tcPr>
          <w:p w14:paraId="1AB90D39" w14:textId="77777777" w:rsidR="005C7843" w:rsidRDefault="005C7843" w:rsidP="00110EBB">
            <w:r>
              <w:t>#: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83D0FE9" w14:textId="77777777" w:rsidR="005C7843" w:rsidRDefault="005C7843" w:rsidP="00110EBB"/>
        </w:tc>
        <w:tc>
          <w:tcPr>
            <w:tcW w:w="792" w:type="dxa"/>
          </w:tcPr>
          <w:p w14:paraId="69982D11" w14:textId="77777777" w:rsidR="005C7843" w:rsidRDefault="005C7843" w:rsidP="00110EBB">
            <w:r>
              <w:t>Date: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0E05D3B3" w14:textId="77777777" w:rsidR="005C7843" w:rsidRDefault="005C7843" w:rsidP="00110EBB"/>
        </w:tc>
      </w:tr>
    </w:tbl>
    <w:p w14:paraId="1243A4D7" w14:textId="77777777" w:rsidR="005C7843" w:rsidRDefault="005C7843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58"/>
        <w:gridCol w:w="4675"/>
        <w:gridCol w:w="839"/>
        <w:gridCol w:w="1652"/>
      </w:tblGrid>
      <w:tr w:rsidR="005C7843" w14:paraId="59418396" w14:textId="77777777">
        <w:tc>
          <w:tcPr>
            <w:tcW w:w="3108" w:type="dxa"/>
          </w:tcPr>
          <w:p w14:paraId="48178EA4" w14:textId="77777777" w:rsidR="005C7843" w:rsidRDefault="005C7843" w:rsidP="00110EBB">
            <w:r>
              <w:t>Reviewed by First Deputy: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4AC80ECE" w14:textId="77777777" w:rsidR="005C7843" w:rsidRDefault="005C7843" w:rsidP="00110EBB"/>
        </w:tc>
        <w:tc>
          <w:tcPr>
            <w:tcW w:w="840" w:type="dxa"/>
          </w:tcPr>
          <w:p w14:paraId="77ECDDE2" w14:textId="77777777" w:rsidR="005C7843" w:rsidRDefault="005C7843" w:rsidP="00110EBB">
            <w:r>
              <w:t>Date: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5091A44" w14:textId="77777777" w:rsidR="005C7843" w:rsidRDefault="005C7843" w:rsidP="00110EBB"/>
        </w:tc>
      </w:tr>
    </w:tbl>
    <w:p w14:paraId="4161E603" w14:textId="77777777" w:rsidR="005C7843" w:rsidRDefault="005C7843" w:rsidP="00110EB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3"/>
        <w:gridCol w:w="8781"/>
      </w:tblGrid>
      <w:tr w:rsidR="005C7843" w14:paraId="25D5FDDE" w14:textId="77777777">
        <w:tc>
          <w:tcPr>
            <w:tcW w:w="1443" w:type="dxa"/>
          </w:tcPr>
          <w:p w14:paraId="63C1D6BB" w14:textId="77777777" w:rsidR="005C7843" w:rsidRDefault="005C7843" w:rsidP="00110EBB">
            <w:r>
              <w:t>Comments:</w:t>
            </w:r>
          </w:p>
        </w:tc>
        <w:tc>
          <w:tcPr>
            <w:tcW w:w="8997" w:type="dxa"/>
            <w:tcBorders>
              <w:bottom w:val="single" w:sz="4" w:space="0" w:color="auto"/>
            </w:tcBorders>
          </w:tcPr>
          <w:p w14:paraId="1E57B561" w14:textId="77777777" w:rsidR="005C7843" w:rsidRDefault="005C7843" w:rsidP="00110EBB"/>
        </w:tc>
      </w:tr>
    </w:tbl>
    <w:p w14:paraId="1D78E6E5" w14:textId="77777777" w:rsidR="005C7843" w:rsidRDefault="005C7843" w:rsidP="00110EBB">
      <w:pPr>
        <w:rPr>
          <w:sz w:val="18"/>
          <w:szCs w:val="18"/>
        </w:rPr>
      </w:pPr>
      <w:r>
        <w:rPr>
          <w:sz w:val="18"/>
          <w:szCs w:val="18"/>
        </w:rPr>
        <w:t>cc: Captain</w:t>
      </w:r>
    </w:p>
    <w:p w14:paraId="423EB057" w14:textId="77777777" w:rsidR="005C7843" w:rsidRDefault="005C7843" w:rsidP="00110EBB">
      <w:pPr>
        <w:rPr>
          <w:sz w:val="18"/>
          <w:szCs w:val="18"/>
        </w:rPr>
      </w:pPr>
      <w:r>
        <w:rPr>
          <w:sz w:val="18"/>
          <w:szCs w:val="18"/>
        </w:rPr>
        <w:t xml:space="preserve">       File</w:t>
      </w:r>
    </w:p>
    <w:p w14:paraId="79FFC894" w14:textId="77777777" w:rsidR="005C7843" w:rsidRDefault="005C7843" w:rsidP="00110EBB">
      <w:pPr>
        <w:rPr>
          <w:sz w:val="18"/>
          <w:szCs w:val="18"/>
        </w:rPr>
      </w:pPr>
    </w:p>
    <w:p w14:paraId="64BEC0D6" w14:textId="77777777" w:rsidR="005C7843" w:rsidRPr="005C7843" w:rsidRDefault="005C7843" w:rsidP="00110EBB">
      <w:pPr>
        <w:rPr>
          <w:sz w:val="18"/>
          <w:szCs w:val="18"/>
        </w:rPr>
      </w:pPr>
      <w:r>
        <w:rPr>
          <w:sz w:val="18"/>
          <w:szCs w:val="18"/>
        </w:rPr>
        <w:t>HCFAS Form #166  (1/97)</w:t>
      </w:r>
    </w:p>
    <w:sectPr w:rsidR="005C7843" w:rsidRPr="005C7843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XDwlsUxOPMnAGRmTYovv9puO5evGVzKOvw74zbqiervYmBohbh21HPrX/pBYKs006IL9KcU0NOxibiDvKpVxg==" w:salt="h8lOfpRpZzme73kV4mqkn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DB"/>
    <w:rsid w:val="00110EBB"/>
    <w:rsid w:val="00245AF1"/>
    <w:rsid w:val="00324A48"/>
    <w:rsid w:val="004B427E"/>
    <w:rsid w:val="004E6AB3"/>
    <w:rsid w:val="005C7843"/>
    <w:rsid w:val="0069745A"/>
    <w:rsid w:val="006D6F3B"/>
    <w:rsid w:val="009E41DB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3B54F59"/>
  <w15:chartTrackingRefBased/>
  <w15:docId w15:val="{A4DC8451-4618-4A92-A6E6-B2A17F59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EBB"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1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166%20Incident_Counseling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166 Incident_Counseling Review.dot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konicaminolta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Matt Gebhardt</dc:creator>
  <cp:keywords/>
  <dc:description/>
  <cp:lastModifiedBy>Matt Gebhardt</cp:lastModifiedBy>
  <cp:revision>1</cp:revision>
  <dcterms:created xsi:type="dcterms:W3CDTF">2026-07-17T19:16:00Z</dcterms:created>
  <dcterms:modified xsi:type="dcterms:W3CDTF">2026-07-17T19:16:00Z</dcterms:modified>
</cp:coreProperties>
</file>