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A208C" w14:textId="77777777" w:rsidR="006D6F3B" w:rsidRDefault="00E650BE" w:rsidP="00E650BE">
      <w:pPr>
        <w:jc w:val="center"/>
        <w:rPr>
          <w:b/>
        </w:rPr>
      </w:pPr>
      <w:r w:rsidRPr="00E650BE">
        <w:rPr>
          <w:b/>
        </w:rPr>
        <w:t>Software Confidentiality Agreement</w:t>
      </w:r>
    </w:p>
    <w:p w14:paraId="4EDF7CDD" w14:textId="77777777" w:rsidR="00E650BE" w:rsidRDefault="00E650BE" w:rsidP="00E650BE"/>
    <w:p w14:paraId="6EC61A9A" w14:textId="77777777" w:rsidR="00E650BE" w:rsidRDefault="00E650BE" w:rsidP="00E650BE"/>
    <w:p w14:paraId="40F76A80" w14:textId="77777777" w:rsidR="00E650BE" w:rsidRDefault="00E650BE" w:rsidP="00E650BE">
      <w:r>
        <w:t>To:</w:t>
      </w:r>
      <w:r>
        <w:tab/>
        <w:t>Huntington Community First Aid Squad, Inc. (H.C.F.A.S.)</w:t>
      </w:r>
    </w:p>
    <w:p w14:paraId="6EBD8158" w14:textId="77777777" w:rsidR="006319D3" w:rsidRDefault="006319D3" w:rsidP="00E650BE"/>
    <w:p w14:paraId="77180CCB" w14:textId="77777777" w:rsidR="006319D3" w:rsidRDefault="006319D3" w:rsidP="00E650B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0"/>
        <w:gridCol w:w="4724"/>
        <w:gridCol w:w="1854"/>
        <w:gridCol w:w="1852"/>
      </w:tblGrid>
      <w:tr w:rsidR="00E650BE" w14:paraId="7D099109" w14:textId="77777777">
        <w:tc>
          <w:tcPr>
            <w:tcW w:w="948" w:type="dxa"/>
          </w:tcPr>
          <w:p w14:paraId="70AFC373" w14:textId="77777777" w:rsidR="00E650BE" w:rsidRDefault="00E650BE" w:rsidP="00E650BE">
            <w:r>
              <w:t>From:</w:t>
            </w:r>
          </w:p>
        </w:tc>
        <w:tc>
          <w:tcPr>
            <w:tcW w:w="5520" w:type="dxa"/>
            <w:tcBorders>
              <w:bottom w:val="single" w:sz="4" w:space="0" w:color="auto"/>
            </w:tcBorders>
          </w:tcPr>
          <w:p w14:paraId="21EA0EC9" w14:textId="77777777" w:rsidR="00E650BE" w:rsidRDefault="00E650BE" w:rsidP="00E650BE">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920" w:type="dxa"/>
          </w:tcPr>
          <w:p w14:paraId="2B46002D" w14:textId="77777777" w:rsidR="00E650BE" w:rsidRDefault="00E650BE" w:rsidP="00E650BE">
            <w:r>
              <w:t>Membership #:</w:t>
            </w:r>
          </w:p>
        </w:tc>
        <w:tc>
          <w:tcPr>
            <w:tcW w:w="2052" w:type="dxa"/>
            <w:tcBorders>
              <w:bottom w:val="single" w:sz="4" w:space="0" w:color="auto"/>
            </w:tcBorders>
          </w:tcPr>
          <w:p w14:paraId="378178F1" w14:textId="77777777" w:rsidR="00E650BE" w:rsidRDefault="00E650BE" w:rsidP="00E650BE">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730DFE27" w14:textId="77777777" w:rsidR="00E650BE" w:rsidRDefault="00E650BE" w:rsidP="00E650BE">
      <w:pPr>
        <w:rPr>
          <w:sz w:val="20"/>
          <w:szCs w:val="20"/>
        </w:rPr>
      </w:pPr>
      <w:r>
        <w:tab/>
      </w:r>
      <w:r>
        <w:tab/>
      </w:r>
      <w:r>
        <w:rPr>
          <w:sz w:val="20"/>
          <w:szCs w:val="20"/>
        </w:rPr>
        <w:t>Print Name</w:t>
      </w:r>
    </w:p>
    <w:p w14:paraId="7ADC0FFB" w14:textId="77777777" w:rsidR="00E650BE" w:rsidRDefault="00E650BE" w:rsidP="00E650BE"/>
    <w:p w14:paraId="675E0D16" w14:textId="77777777" w:rsidR="006319D3" w:rsidRDefault="006319D3" w:rsidP="00E650BE"/>
    <w:p w14:paraId="1E28FD68" w14:textId="77777777" w:rsidR="00E650BE" w:rsidRDefault="00E650BE" w:rsidP="00E650BE">
      <w:r>
        <w:tab/>
        <w:t>The undersigned understands and agrees to the following:</w:t>
      </w:r>
    </w:p>
    <w:p w14:paraId="258E2E4A" w14:textId="77777777" w:rsidR="00E650BE" w:rsidRDefault="00E650BE" w:rsidP="00E650BE"/>
    <w:p w14:paraId="5A928680" w14:textId="77777777" w:rsidR="00E650BE" w:rsidRDefault="00E650BE" w:rsidP="00E650BE">
      <w:r>
        <w:tab/>
        <w:t>All software, specifications, and plans for software developed by the undersigned in the performance of duties at H.C.F.A.S. are the property of H.C.F.A.S. and shall be considered confidential information as described in this agreement.</w:t>
      </w:r>
    </w:p>
    <w:p w14:paraId="423ED07D" w14:textId="77777777" w:rsidR="00E650BE" w:rsidRDefault="00E650BE" w:rsidP="00E650BE"/>
    <w:p w14:paraId="7ED12C24" w14:textId="77777777" w:rsidR="00E650BE" w:rsidRDefault="00E650BE" w:rsidP="00E650BE">
      <w:r>
        <w:tab/>
        <w:t>All third-party software and documentation, whether leased, purchased, or otherwise acquired, are considered confidential information as described in this agreement.</w:t>
      </w:r>
    </w:p>
    <w:p w14:paraId="39974E06" w14:textId="77777777" w:rsidR="00007E61" w:rsidRDefault="00007E61" w:rsidP="00E650BE"/>
    <w:p w14:paraId="7C991A36" w14:textId="77777777" w:rsidR="00552C2E" w:rsidRDefault="00552C2E" w:rsidP="00E650BE">
      <w:r>
        <w:tab/>
        <w:t>The computer resources and confidential information of H.C.F.A.S. shall not be used for any purpose other than the execution of tasks directly related to the undersigned’s duties at H.C.F.A.S.</w:t>
      </w:r>
    </w:p>
    <w:p w14:paraId="188F8840" w14:textId="77777777" w:rsidR="00552C2E" w:rsidRDefault="00552C2E" w:rsidP="00E650BE"/>
    <w:p w14:paraId="556AB1D3" w14:textId="77777777" w:rsidR="00552C2E" w:rsidRDefault="00552C2E" w:rsidP="00E650BE">
      <w:r>
        <w:tab/>
        <w:t>Confidential information shall not be removed from H.C.F.A.S.’s premises without prior written consent of H.C.F.A.S.</w:t>
      </w:r>
    </w:p>
    <w:p w14:paraId="7934DCCA" w14:textId="77777777" w:rsidR="00552C2E" w:rsidRDefault="00552C2E" w:rsidP="00E650BE"/>
    <w:p w14:paraId="7C073C39" w14:textId="77777777" w:rsidR="00552C2E" w:rsidRDefault="00552C2E" w:rsidP="00E650BE">
      <w:r>
        <w:tab/>
        <w:t>The term “confidential information” shall include, but is not limited to, all information in printed form, in electronic media, or in any other form, relating to:</w:t>
      </w:r>
    </w:p>
    <w:p w14:paraId="3C9E46E0" w14:textId="77777777" w:rsidR="00552C2E" w:rsidRDefault="00552C2E" w:rsidP="00552C2E">
      <w:pPr>
        <w:numPr>
          <w:ilvl w:val="0"/>
          <w:numId w:val="1"/>
        </w:numPr>
      </w:pPr>
      <w:r>
        <w:t>computer software developed for H.C.F.A.S.</w:t>
      </w:r>
    </w:p>
    <w:p w14:paraId="1F11D612" w14:textId="77777777" w:rsidR="00552C2E" w:rsidRDefault="00552C2E" w:rsidP="00552C2E">
      <w:pPr>
        <w:numPr>
          <w:ilvl w:val="0"/>
          <w:numId w:val="1"/>
        </w:numPr>
      </w:pPr>
      <w:r>
        <w:t>computer software licensed or bought by H.C.F.A.S.</w:t>
      </w:r>
    </w:p>
    <w:p w14:paraId="0A4E2A16" w14:textId="77777777" w:rsidR="00552C2E" w:rsidRDefault="00552C2E" w:rsidP="00552C2E">
      <w:pPr>
        <w:numPr>
          <w:ilvl w:val="0"/>
          <w:numId w:val="1"/>
        </w:numPr>
      </w:pPr>
      <w:r>
        <w:t>documentation developed at or for H.C.F.A.S.</w:t>
      </w:r>
    </w:p>
    <w:p w14:paraId="73B154A6" w14:textId="77777777" w:rsidR="00552C2E" w:rsidRDefault="00552C2E" w:rsidP="00552C2E">
      <w:pPr>
        <w:ind w:left="720"/>
      </w:pPr>
    </w:p>
    <w:p w14:paraId="75094928" w14:textId="77777777" w:rsidR="00552C2E" w:rsidRDefault="00552C2E" w:rsidP="00552C2E">
      <w:pPr>
        <w:ind w:left="720"/>
      </w:pPr>
      <w:r>
        <w:t>The term “electronic media” includes, but is not limited to, magnetic tapes, punched cards, floppy disks, magnetic disks, and telecommunications access.</w:t>
      </w:r>
    </w:p>
    <w:p w14:paraId="00487042" w14:textId="77777777" w:rsidR="00552C2E" w:rsidRDefault="00552C2E" w:rsidP="00552C2E">
      <w:pPr>
        <w:ind w:left="720"/>
      </w:pPr>
    </w:p>
    <w:p w14:paraId="760736AA" w14:textId="77777777" w:rsidR="00552C2E" w:rsidRDefault="00552C2E" w:rsidP="006319D3">
      <w:pPr>
        <w:ind w:firstLine="720"/>
      </w:pPr>
      <w:r>
        <w:t>I agree that I will not, without authorization from the President or Chairperson of the Computer Committee, acquire, use or copy, in whole or in part</w:t>
      </w:r>
      <w:r w:rsidR="006319D3">
        <w:t>, the confidentiality information; I further agree that I shall not disclose, provide or otherwise make available, in whole or in part, the confidential information other than to those fellow members and employees of H.C.F.A.S. who executed a confidentiality agreement, who have a need to know such information, and who have been</w:t>
      </w:r>
    </w:p>
    <w:p w14:paraId="0DC91BC9" w14:textId="77777777" w:rsidR="006319D3" w:rsidRDefault="006319D3" w:rsidP="006319D3">
      <w:pPr>
        <w:ind w:firstLine="720"/>
      </w:pPr>
    </w:p>
    <w:p w14:paraId="773BB1D4" w14:textId="77777777" w:rsidR="006319D3" w:rsidRDefault="006319D3" w:rsidP="006319D3">
      <w:pPr>
        <w:ind w:firstLine="720"/>
      </w:pPr>
    </w:p>
    <w:p w14:paraId="4821FA9E" w14:textId="77777777" w:rsidR="006319D3" w:rsidRDefault="006319D3" w:rsidP="006319D3">
      <w:pPr>
        <w:ind w:firstLine="720"/>
      </w:pPr>
    </w:p>
    <w:p w14:paraId="5A9848C0" w14:textId="77777777" w:rsidR="006319D3" w:rsidRDefault="006319D3" w:rsidP="006319D3"/>
    <w:p w14:paraId="1F2BE749" w14:textId="77777777" w:rsidR="006319D3" w:rsidRDefault="006319D3" w:rsidP="006319D3">
      <w:pPr>
        <w:rPr>
          <w:sz w:val="20"/>
          <w:szCs w:val="20"/>
        </w:rPr>
      </w:pPr>
      <w:r w:rsidRPr="006319D3">
        <w:rPr>
          <w:sz w:val="20"/>
          <w:szCs w:val="20"/>
        </w:rPr>
        <w:t>(over)</w:t>
      </w:r>
    </w:p>
    <w:p w14:paraId="7254A6D2" w14:textId="77777777" w:rsidR="006319D3" w:rsidRDefault="006319D3" w:rsidP="006319D3">
      <w:r>
        <w:lastRenderedPageBreak/>
        <w:t xml:space="preserve">Authorized by an official of H.C.F.A.S. to </w:t>
      </w:r>
      <w:r w:rsidR="000701EC">
        <w:t>receive such confidential information.  I will not disclose, provide or otherwise make available, in whole or in part, the confidential information to any person not a member of or employed by H.C.F.A.S. unless such person has signed a confidentiality agreement satisfactory to H.C.F.A.S. and I have received written authorization to make such disclosure.</w:t>
      </w:r>
    </w:p>
    <w:p w14:paraId="3490B52F" w14:textId="77777777" w:rsidR="000701EC" w:rsidRDefault="000701EC" w:rsidP="006319D3"/>
    <w:p w14:paraId="2E839F52" w14:textId="77777777" w:rsidR="000701EC" w:rsidRDefault="000701EC" w:rsidP="006319D3">
      <w:r>
        <w:tab/>
        <w:t xml:space="preserve">I shall take all </w:t>
      </w:r>
      <w:r w:rsidR="00F97C02">
        <w:t>appropriate action, whet</w:t>
      </w:r>
      <w:r>
        <w:t>her by instruction, agreement or otherwise</w:t>
      </w:r>
      <w:r w:rsidR="00F97C02">
        <w:t>, to insure the protection, confidentiality and security of the confidential information and to satisfy my obligations under this Confidentiality Agreement.  I agree that my obligations with respect to the confidentiality and security of the confidential information disclosed to me shall survive the termination of any agreement or relationship between H.C.F.A.s. and me.  I agree that this Agreement shall be governed by the laws of the State of New York.  I acknowledge that I have received a copy of the Confidentiality Agreement as executed by me.</w:t>
      </w:r>
    </w:p>
    <w:p w14:paraId="0A83DF10" w14:textId="77777777" w:rsidR="00F97C02" w:rsidRDefault="00F97C02" w:rsidP="006319D3"/>
    <w:p w14:paraId="00112D3A" w14:textId="77777777" w:rsidR="00F97C02" w:rsidRDefault="00F97C02" w:rsidP="006319D3"/>
    <w:p w14:paraId="2E00B754" w14:textId="77777777" w:rsidR="00F97C02" w:rsidRDefault="00F97C02" w:rsidP="006319D3"/>
    <w:p w14:paraId="6C85E044" w14:textId="77777777" w:rsidR="00F97C02" w:rsidRDefault="00F97C02" w:rsidP="006319D3"/>
    <w:p w14:paraId="66F97481" w14:textId="77777777" w:rsidR="00F97C02" w:rsidRDefault="00F97C02" w:rsidP="006319D3"/>
    <w:p w14:paraId="0AF776F9" w14:textId="77777777" w:rsidR="00F97C02" w:rsidRDefault="00F97C02" w:rsidP="006319D3">
      <w:r>
        <w:t>__________________________________________</w:t>
      </w:r>
      <w:r>
        <w:tab/>
      </w:r>
      <w:r>
        <w:tab/>
        <w:t>_____________________</w:t>
      </w:r>
    </w:p>
    <w:p w14:paraId="529BD678" w14:textId="77777777" w:rsidR="00F97C02" w:rsidRDefault="00F97C02" w:rsidP="006319D3">
      <w:pPr>
        <w:rPr>
          <w:sz w:val="20"/>
          <w:szCs w:val="20"/>
        </w:rPr>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3F7F9349" w14:textId="77777777" w:rsidR="00F97C02" w:rsidRDefault="00F97C02" w:rsidP="006319D3"/>
    <w:p w14:paraId="1C421B42" w14:textId="77777777" w:rsidR="00F97C02" w:rsidRDefault="00F97C02" w:rsidP="006319D3"/>
    <w:p w14:paraId="2F1C6E3F" w14:textId="77777777" w:rsidR="00F97C02" w:rsidRDefault="00F97C02" w:rsidP="006319D3"/>
    <w:p w14:paraId="70BE345C" w14:textId="77777777" w:rsidR="00F97C02" w:rsidRDefault="00F97C02" w:rsidP="006319D3"/>
    <w:p w14:paraId="4BEBA695" w14:textId="77777777" w:rsidR="00F97C02" w:rsidRDefault="00F97C02" w:rsidP="006319D3">
      <w:r>
        <w:t>Witness:</w:t>
      </w:r>
    </w:p>
    <w:p w14:paraId="2A627108" w14:textId="77777777" w:rsidR="00F97C02" w:rsidRDefault="00F97C02" w:rsidP="006319D3"/>
    <w:p w14:paraId="1D96FDA6" w14:textId="77777777" w:rsidR="00F97C02" w:rsidRDefault="00F97C02" w:rsidP="006319D3"/>
    <w:p w14:paraId="448D968E" w14:textId="77777777" w:rsidR="00F97C02" w:rsidRDefault="00F97C02" w:rsidP="006319D3"/>
    <w:p w14:paraId="06D5A9D8" w14:textId="77777777" w:rsidR="00F97C02" w:rsidRDefault="00F97C02" w:rsidP="006319D3">
      <w:r>
        <w:t>_________________________________________</w:t>
      </w:r>
      <w:r>
        <w:tab/>
      </w:r>
      <w:r>
        <w:tab/>
        <w:t>_____________________</w:t>
      </w:r>
    </w:p>
    <w:p w14:paraId="4DE1784B" w14:textId="77777777" w:rsidR="00F97C02" w:rsidRDefault="00F97C02" w:rsidP="006319D3">
      <w:pPr>
        <w:rPr>
          <w:sz w:val="20"/>
          <w:szCs w:val="20"/>
        </w:rPr>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5DD0B142" w14:textId="77777777" w:rsidR="00F97C02" w:rsidRDefault="00F97C02" w:rsidP="006319D3">
      <w:pPr>
        <w:rPr>
          <w:sz w:val="20"/>
          <w:szCs w:val="20"/>
        </w:rPr>
      </w:pPr>
    </w:p>
    <w:p w14:paraId="2A2D0CEA" w14:textId="77777777" w:rsidR="00F97C02" w:rsidRDefault="00F97C02" w:rsidP="006319D3">
      <w:pPr>
        <w:rPr>
          <w:sz w:val="20"/>
          <w:szCs w:val="20"/>
        </w:rPr>
      </w:pPr>
    </w:p>
    <w:p w14:paraId="1D5541FB" w14:textId="77777777" w:rsidR="00F97C02" w:rsidRDefault="00F97C02" w:rsidP="006319D3">
      <w:pPr>
        <w:rPr>
          <w:sz w:val="20"/>
          <w:szCs w:val="20"/>
        </w:rPr>
      </w:pPr>
    </w:p>
    <w:p w14:paraId="6AD0ECE8" w14:textId="77777777" w:rsidR="00F97C02" w:rsidRDefault="00F97C02" w:rsidP="006319D3">
      <w:pPr>
        <w:rPr>
          <w:sz w:val="20"/>
          <w:szCs w:val="20"/>
        </w:rPr>
      </w:pPr>
    </w:p>
    <w:p w14:paraId="6C1D7F5B" w14:textId="77777777" w:rsidR="00F97C02" w:rsidRDefault="00F97C02" w:rsidP="006319D3">
      <w:pPr>
        <w:rPr>
          <w:sz w:val="20"/>
          <w:szCs w:val="20"/>
        </w:rPr>
      </w:pPr>
    </w:p>
    <w:p w14:paraId="42ABC8A9" w14:textId="77777777" w:rsidR="00F97C02" w:rsidRDefault="00F97C02" w:rsidP="006319D3">
      <w:pPr>
        <w:rPr>
          <w:sz w:val="20"/>
          <w:szCs w:val="20"/>
        </w:rPr>
      </w:pPr>
    </w:p>
    <w:p w14:paraId="533DC5F3" w14:textId="77777777" w:rsidR="00F97C02" w:rsidRDefault="00F97C02" w:rsidP="006319D3">
      <w:pPr>
        <w:rPr>
          <w:sz w:val="20"/>
          <w:szCs w:val="20"/>
        </w:rPr>
      </w:pPr>
    </w:p>
    <w:p w14:paraId="03DFCADB" w14:textId="77777777" w:rsidR="00F97C02" w:rsidRDefault="00F97C02" w:rsidP="006319D3">
      <w:pPr>
        <w:rPr>
          <w:sz w:val="20"/>
          <w:szCs w:val="20"/>
        </w:rPr>
      </w:pPr>
    </w:p>
    <w:p w14:paraId="3B75E34A" w14:textId="77777777" w:rsidR="00F97C02" w:rsidRDefault="00F97C02" w:rsidP="006319D3">
      <w:pPr>
        <w:rPr>
          <w:sz w:val="20"/>
          <w:szCs w:val="20"/>
        </w:rPr>
      </w:pPr>
    </w:p>
    <w:p w14:paraId="349D5C69" w14:textId="77777777" w:rsidR="00F97C02" w:rsidRDefault="00F97C02" w:rsidP="006319D3">
      <w:pPr>
        <w:rPr>
          <w:sz w:val="20"/>
          <w:szCs w:val="20"/>
        </w:rPr>
      </w:pPr>
    </w:p>
    <w:p w14:paraId="13EEE969" w14:textId="77777777" w:rsidR="00F97C02" w:rsidRDefault="00F97C02" w:rsidP="006319D3">
      <w:pPr>
        <w:rPr>
          <w:sz w:val="20"/>
          <w:szCs w:val="20"/>
        </w:rPr>
      </w:pPr>
    </w:p>
    <w:p w14:paraId="4F7D1CA3" w14:textId="77777777" w:rsidR="00F97C02" w:rsidRDefault="00F97C02" w:rsidP="006319D3">
      <w:pPr>
        <w:rPr>
          <w:sz w:val="20"/>
          <w:szCs w:val="20"/>
        </w:rPr>
      </w:pPr>
    </w:p>
    <w:p w14:paraId="0DC07B99" w14:textId="77777777" w:rsidR="00F97C02" w:rsidRDefault="00F97C02" w:rsidP="006319D3">
      <w:pPr>
        <w:rPr>
          <w:sz w:val="20"/>
          <w:szCs w:val="20"/>
        </w:rPr>
      </w:pPr>
    </w:p>
    <w:p w14:paraId="2C526304" w14:textId="77777777" w:rsidR="00F97C02" w:rsidRDefault="00F97C02" w:rsidP="006319D3">
      <w:pPr>
        <w:rPr>
          <w:sz w:val="20"/>
          <w:szCs w:val="20"/>
        </w:rPr>
      </w:pPr>
    </w:p>
    <w:p w14:paraId="6FAD6066" w14:textId="77777777" w:rsidR="00F97C02" w:rsidRDefault="00F97C02" w:rsidP="006319D3">
      <w:pPr>
        <w:rPr>
          <w:sz w:val="20"/>
          <w:szCs w:val="20"/>
        </w:rPr>
      </w:pPr>
    </w:p>
    <w:p w14:paraId="695821FD" w14:textId="77777777" w:rsidR="00F97C02" w:rsidRDefault="00F97C02" w:rsidP="006319D3">
      <w:pPr>
        <w:rPr>
          <w:sz w:val="20"/>
          <w:szCs w:val="20"/>
        </w:rPr>
      </w:pPr>
    </w:p>
    <w:p w14:paraId="751CC757" w14:textId="77777777" w:rsidR="00F97C02" w:rsidRDefault="00F97C02" w:rsidP="006319D3">
      <w:pPr>
        <w:rPr>
          <w:sz w:val="20"/>
          <w:szCs w:val="20"/>
        </w:rPr>
      </w:pPr>
    </w:p>
    <w:p w14:paraId="6C184C0A" w14:textId="77777777" w:rsidR="00F97C02" w:rsidRDefault="00F97C02" w:rsidP="006319D3">
      <w:pPr>
        <w:rPr>
          <w:sz w:val="20"/>
          <w:szCs w:val="20"/>
        </w:rPr>
      </w:pPr>
    </w:p>
    <w:p w14:paraId="7B2A0A26" w14:textId="77777777" w:rsidR="00F97C02" w:rsidRPr="00F97C02" w:rsidRDefault="00F97C02" w:rsidP="006319D3">
      <w:pPr>
        <w:rPr>
          <w:sz w:val="16"/>
          <w:szCs w:val="16"/>
        </w:rPr>
      </w:pPr>
      <w:r>
        <w:rPr>
          <w:sz w:val="16"/>
          <w:szCs w:val="16"/>
        </w:rPr>
        <w:t xml:space="preserve">HCFAS form 300  </w:t>
      </w:r>
      <w:smartTag w:uri="urn:schemas-microsoft-com:office:smarttags" w:element="date">
        <w:smartTagPr>
          <w:attr w:name="ls" w:val="trans"/>
          <w:attr w:name="Month" w:val="9"/>
          <w:attr w:name="Day" w:val="23"/>
          <w:attr w:name="Year" w:val="93"/>
        </w:smartTagPr>
        <w:r>
          <w:rPr>
            <w:sz w:val="16"/>
            <w:szCs w:val="16"/>
          </w:rPr>
          <w:t>9/23/93</w:t>
        </w:r>
      </w:smartTag>
    </w:p>
    <w:sectPr w:rsidR="00F97C02" w:rsidRPr="00F97C02" w:rsidSect="006319D3">
      <w:footerReference w:type="even"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D17F" w14:textId="77777777" w:rsidR="000F2228" w:rsidRDefault="000F2228">
      <w:r>
        <w:separator/>
      </w:r>
    </w:p>
  </w:endnote>
  <w:endnote w:type="continuationSeparator" w:id="0">
    <w:p w14:paraId="10C7640A" w14:textId="77777777" w:rsidR="000F2228" w:rsidRDefault="000F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33E3" w14:textId="77777777" w:rsidR="006319D3" w:rsidRDefault="006319D3" w:rsidP="007F07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9B8692" w14:textId="77777777" w:rsidR="006319D3" w:rsidRDefault="006319D3" w:rsidP="006319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5491" w14:textId="77777777" w:rsidR="006319D3" w:rsidRDefault="006319D3" w:rsidP="007F07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1960">
      <w:rPr>
        <w:rStyle w:val="PageNumber"/>
        <w:noProof/>
      </w:rPr>
      <w:t>1</w:t>
    </w:r>
    <w:r>
      <w:rPr>
        <w:rStyle w:val="PageNumber"/>
      </w:rPr>
      <w:fldChar w:fldCharType="end"/>
    </w:r>
  </w:p>
  <w:p w14:paraId="71004026" w14:textId="77777777" w:rsidR="006319D3" w:rsidRDefault="006319D3" w:rsidP="006319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2C60F" w14:textId="77777777" w:rsidR="000F2228" w:rsidRDefault="000F2228">
      <w:r>
        <w:separator/>
      </w:r>
    </w:p>
  </w:footnote>
  <w:footnote w:type="continuationSeparator" w:id="0">
    <w:p w14:paraId="5ACB7FEA" w14:textId="77777777" w:rsidR="000F2228" w:rsidRDefault="000F2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1568E"/>
    <w:multiLevelType w:val="hybridMultilevel"/>
    <w:tmpl w:val="47747EDE"/>
    <w:lvl w:ilvl="0" w:tplc="3190CF2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5745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03Wqmbhiph2KFB7c+SUJb+ZuLNJiSucUzBtMYQResGwdU6VQAjT1/iWZWcntz11ZCC3vKCx7KcuZE6GnZrUuQ==" w:salt="/YwDM39YjaJF0JKXg+VOQ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04"/>
    <w:rsid w:val="00007E61"/>
    <w:rsid w:val="000701EC"/>
    <w:rsid w:val="000F2228"/>
    <w:rsid w:val="00245AF1"/>
    <w:rsid w:val="00324A48"/>
    <w:rsid w:val="004B427E"/>
    <w:rsid w:val="004E6AB3"/>
    <w:rsid w:val="00545FC5"/>
    <w:rsid w:val="00552C2E"/>
    <w:rsid w:val="006319D3"/>
    <w:rsid w:val="006D6F3B"/>
    <w:rsid w:val="007F07B9"/>
    <w:rsid w:val="00921960"/>
    <w:rsid w:val="00C64976"/>
    <w:rsid w:val="00E16E04"/>
    <w:rsid w:val="00E650BE"/>
    <w:rsid w:val="00F9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3E68E28E"/>
  <w15:chartTrackingRefBased/>
  <w15:docId w15:val="{7809B645-0D90-4386-93DC-CF0D09B5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65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319D3"/>
    <w:pPr>
      <w:tabs>
        <w:tab w:val="center" w:pos="4320"/>
        <w:tab w:val="right" w:pos="8640"/>
      </w:tabs>
    </w:pPr>
  </w:style>
  <w:style w:type="character" w:styleId="PageNumber">
    <w:name w:val="page number"/>
    <w:basedOn w:val="DefaultParagraphFont"/>
    <w:rsid w:val="00631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GRIM\Clients\Active\HCFAS\2026\Members%20Site\PDFs%20from%20HCFAS\Forms\300%20Software%20Confidentiality%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300 Software Confidentiality Agreement.dot</Template>
  <TotalTime>0</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Software Confidentiality Agreement</vt:lpstr>
    </vt:vector>
  </TitlesOfParts>
  <Company>konicaminolta</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Confidentiality Agreement</dc:title>
  <dc:subject/>
  <dc:creator>Matt Gebhardt</dc:creator>
  <cp:keywords/>
  <dc:description/>
  <cp:lastModifiedBy>Matt Gebhardt</cp:lastModifiedBy>
  <cp:revision>1</cp:revision>
  <dcterms:created xsi:type="dcterms:W3CDTF">2026-07-17T19:17:00Z</dcterms:created>
  <dcterms:modified xsi:type="dcterms:W3CDTF">2026-07-17T19:17:00Z</dcterms:modified>
</cp:coreProperties>
</file>