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8BEB" w14:textId="17759E2C" w:rsidR="003D3834" w:rsidRDefault="00433CC7" w:rsidP="003D3834">
      <w:pPr>
        <w:framePr w:hSpace="180" w:wrap="around" w:vAnchor="text" w:hAnchor="page" w:x="1069" w:y="1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253FFF86" wp14:editId="03CE2BDE">
            <wp:extent cx="12192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93A8" w14:textId="77777777" w:rsidR="003D3834" w:rsidRDefault="003D3834" w:rsidP="003D0433">
      <w:pPr>
        <w:jc w:val="center"/>
        <w:rPr>
          <w:b/>
          <w:sz w:val="40"/>
          <w:szCs w:val="40"/>
        </w:rPr>
      </w:pPr>
    </w:p>
    <w:p w14:paraId="3D607357" w14:textId="77777777" w:rsidR="006D6F3B" w:rsidRPr="003D0433" w:rsidRDefault="003D0433" w:rsidP="003D0433">
      <w:pPr>
        <w:jc w:val="center"/>
        <w:rPr>
          <w:b/>
          <w:sz w:val="40"/>
          <w:szCs w:val="40"/>
        </w:rPr>
      </w:pPr>
      <w:r w:rsidRPr="003D0433">
        <w:rPr>
          <w:b/>
          <w:sz w:val="40"/>
          <w:szCs w:val="40"/>
        </w:rPr>
        <w:t>Huntington Community First Aid Squad</w:t>
      </w:r>
    </w:p>
    <w:p w14:paraId="3835AC3E" w14:textId="77777777" w:rsidR="003D0433" w:rsidRDefault="003D0433" w:rsidP="003D0433">
      <w:pPr>
        <w:jc w:val="center"/>
        <w:rPr>
          <w:sz w:val="28"/>
          <w:szCs w:val="28"/>
        </w:rPr>
      </w:pPr>
      <w:r w:rsidRPr="003D0433">
        <w:rPr>
          <w:sz w:val="28"/>
          <w:szCs w:val="28"/>
        </w:rPr>
        <w:t>Albuterol &amp; Epi-Pen Data Collection Sheet</w:t>
      </w:r>
    </w:p>
    <w:p w14:paraId="7E1DA5FB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0"/>
        <w:gridCol w:w="6354"/>
      </w:tblGrid>
      <w:tr w:rsidR="003D0433" w14:paraId="720F647E" w14:textId="77777777">
        <w:tc>
          <w:tcPr>
            <w:tcW w:w="3948" w:type="dxa"/>
          </w:tcPr>
          <w:p w14:paraId="527577C2" w14:textId="77777777" w:rsidR="003D0433" w:rsidRDefault="003D0433" w:rsidP="003D0433">
            <w:r>
              <w:t>Date: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7F8024C4" w14:textId="77777777" w:rsidR="003D0433" w:rsidRDefault="00FE71E1" w:rsidP="003D043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538F2830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6"/>
        <w:gridCol w:w="6348"/>
      </w:tblGrid>
      <w:tr w:rsidR="003D0433" w14:paraId="1E9F5E11" w14:textId="77777777">
        <w:tc>
          <w:tcPr>
            <w:tcW w:w="3948" w:type="dxa"/>
          </w:tcPr>
          <w:p w14:paraId="3605A15D" w14:textId="77777777" w:rsidR="003D0433" w:rsidRDefault="003D0433" w:rsidP="00FE71E1">
            <w:r>
              <w:t>Run Number: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110C4428" w14:textId="77777777" w:rsidR="003D0433" w:rsidRDefault="00FE71E1" w:rsidP="00FE71E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2E87A1B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6"/>
        <w:gridCol w:w="6348"/>
      </w:tblGrid>
      <w:tr w:rsidR="003D0433" w14:paraId="75283737" w14:textId="77777777">
        <w:tc>
          <w:tcPr>
            <w:tcW w:w="3948" w:type="dxa"/>
          </w:tcPr>
          <w:p w14:paraId="0BA1460A" w14:textId="77777777" w:rsidR="003D0433" w:rsidRDefault="003D0433" w:rsidP="00FE71E1">
            <w:r>
              <w:t>PCR Number: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45089425" w14:textId="77777777" w:rsidR="003D0433" w:rsidRDefault="00FE71E1" w:rsidP="00FE71E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22DB28C7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6"/>
        <w:gridCol w:w="6348"/>
      </w:tblGrid>
      <w:tr w:rsidR="003D0433" w14:paraId="4C96751D" w14:textId="77777777">
        <w:tc>
          <w:tcPr>
            <w:tcW w:w="3948" w:type="dxa"/>
          </w:tcPr>
          <w:p w14:paraId="4CB80E11" w14:textId="77777777" w:rsidR="003D0433" w:rsidRDefault="003D0433" w:rsidP="00FE71E1">
            <w:r>
              <w:t>Vehicle I.D. Number: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4C008FB8" w14:textId="77777777" w:rsidR="003D0433" w:rsidRDefault="00FE71E1" w:rsidP="00FE71E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4317A942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6"/>
        <w:gridCol w:w="6348"/>
      </w:tblGrid>
      <w:tr w:rsidR="003D0433" w14:paraId="44A87140" w14:textId="77777777">
        <w:tc>
          <w:tcPr>
            <w:tcW w:w="3948" w:type="dxa"/>
          </w:tcPr>
          <w:p w14:paraId="7DC52D01" w14:textId="77777777" w:rsidR="003D0433" w:rsidRDefault="003D0433" w:rsidP="00FE71E1">
            <w:r>
              <w:t>Original Seal Number: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105C6C03" w14:textId="77777777" w:rsidR="003D0433" w:rsidRDefault="00FE71E1" w:rsidP="00FE71E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0D0D8D01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6"/>
        <w:gridCol w:w="6348"/>
      </w:tblGrid>
      <w:tr w:rsidR="003D0433" w14:paraId="333A0267" w14:textId="77777777">
        <w:tc>
          <w:tcPr>
            <w:tcW w:w="3948" w:type="dxa"/>
          </w:tcPr>
          <w:p w14:paraId="5BE7104A" w14:textId="77777777" w:rsidR="003D0433" w:rsidRDefault="003D0433" w:rsidP="00FE71E1">
            <w:r>
              <w:t>New Seal Number: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4A68D82D" w14:textId="77777777" w:rsidR="003D0433" w:rsidRDefault="00FE71E1" w:rsidP="00FE71E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37AEAE8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5"/>
        <w:gridCol w:w="6349"/>
      </w:tblGrid>
      <w:tr w:rsidR="003D0433" w14:paraId="29A409FE" w14:textId="77777777">
        <w:tc>
          <w:tcPr>
            <w:tcW w:w="3948" w:type="dxa"/>
          </w:tcPr>
          <w:p w14:paraId="2D9296AE" w14:textId="77777777" w:rsidR="003D0433" w:rsidRDefault="003D0433" w:rsidP="00FE71E1">
            <w:r>
              <w:t>Number of Epi-Pens used: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6BAB673A" w14:textId="77777777" w:rsidR="003D0433" w:rsidRDefault="00FE71E1" w:rsidP="00FE71E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5201ABC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0"/>
        <w:gridCol w:w="6344"/>
      </w:tblGrid>
      <w:tr w:rsidR="003D0433" w14:paraId="146E9804" w14:textId="77777777">
        <w:tc>
          <w:tcPr>
            <w:tcW w:w="3948" w:type="dxa"/>
          </w:tcPr>
          <w:p w14:paraId="0BAE6063" w14:textId="77777777" w:rsidR="003D0433" w:rsidRDefault="003D0433" w:rsidP="00FE71E1">
            <w:r>
              <w:t>Remaining Number of Epi-Pens: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3BB47162" w14:textId="77777777" w:rsidR="003D0433" w:rsidRDefault="00FE71E1" w:rsidP="00FE71E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71CA9C01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5"/>
        <w:gridCol w:w="6349"/>
      </w:tblGrid>
      <w:tr w:rsidR="003D0433" w14:paraId="76FC0270" w14:textId="77777777">
        <w:tc>
          <w:tcPr>
            <w:tcW w:w="3948" w:type="dxa"/>
          </w:tcPr>
          <w:p w14:paraId="04CFC84E" w14:textId="77777777" w:rsidR="003D0433" w:rsidRDefault="003D0433" w:rsidP="00FE71E1">
            <w:r>
              <w:t>Number of Epi-Pens Jr. used: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32440837" w14:textId="77777777" w:rsidR="003D0433" w:rsidRDefault="00FE71E1" w:rsidP="00FE71E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3CF6886F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0"/>
        <w:gridCol w:w="6344"/>
      </w:tblGrid>
      <w:tr w:rsidR="003D0433" w14:paraId="118182F4" w14:textId="77777777">
        <w:tc>
          <w:tcPr>
            <w:tcW w:w="3948" w:type="dxa"/>
          </w:tcPr>
          <w:p w14:paraId="58DCED01" w14:textId="77777777" w:rsidR="003D0433" w:rsidRDefault="003D0433" w:rsidP="00FE71E1">
            <w:r>
              <w:t>Remaining Number of Epi-Pens Jr.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2E7D21AC" w14:textId="77777777" w:rsidR="003D0433" w:rsidRDefault="00FE71E1" w:rsidP="00FE71E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30897859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6"/>
        <w:gridCol w:w="6348"/>
      </w:tblGrid>
      <w:tr w:rsidR="003D0433" w14:paraId="102A0294" w14:textId="77777777">
        <w:tc>
          <w:tcPr>
            <w:tcW w:w="3948" w:type="dxa"/>
          </w:tcPr>
          <w:p w14:paraId="24DAC088" w14:textId="77777777" w:rsidR="003D0433" w:rsidRDefault="003D0433" w:rsidP="00FE71E1">
            <w:r>
              <w:t>Number of Albuterol Used: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7718DED8" w14:textId="77777777" w:rsidR="003D0433" w:rsidRDefault="00FE71E1" w:rsidP="00FE71E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36B18FDA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0"/>
        <w:gridCol w:w="6344"/>
      </w:tblGrid>
      <w:tr w:rsidR="003D0433" w14:paraId="0FB814FE" w14:textId="77777777">
        <w:tc>
          <w:tcPr>
            <w:tcW w:w="3948" w:type="dxa"/>
          </w:tcPr>
          <w:p w14:paraId="54E87EDA" w14:textId="77777777" w:rsidR="003D0433" w:rsidRDefault="003D0433" w:rsidP="00FE71E1">
            <w:r>
              <w:t>Remaining Number of Albuterol: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7657572B" w14:textId="77777777" w:rsidR="003D0433" w:rsidRDefault="00FE71E1" w:rsidP="00FE71E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240A1E3B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6"/>
        <w:gridCol w:w="6338"/>
      </w:tblGrid>
      <w:tr w:rsidR="003D0433" w14:paraId="211B5F2F" w14:textId="77777777">
        <w:tc>
          <w:tcPr>
            <w:tcW w:w="3948" w:type="dxa"/>
          </w:tcPr>
          <w:p w14:paraId="33367BA0" w14:textId="77777777" w:rsidR="003D0433" w:rsidRDefault="00FE71E1" w:rsidP="00FE71E1">
            <w:r>
              <w:t>EMT Administering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4C3179D3" w14:textId="77777777" w:rsidR="003D0433" w:rsidRDefault="00FE71E1" w:rsidP="00FE71E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21F4526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3"/>
        <w:gridCol w:w="6341"/>
      </w:tblGrid>
      <w:tr w:rsidR="003D0433" w14:paraId="7D85B529" w14:textId="77777777">
        <w:tc>
          <w:tcPr>
            <w:tcW w:w="3948" w:type="dxa"/>
          </w:tcPr>
          <w:p w14:paraId="74AC89AF" w14:textId="77777777" w:rsidR="003D0433" w:rsidRDefault="00FE71E1" w:rsidP="00FE71E1">
            <w:r>
              <w:t>Signature &amp; Number: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1A2AF856" w14:textId="77777777" w:rsidR="003D0433" w:rsidRDefault="003D0433" w:rsidP="00FE71E1"/>
        </w:tc>
      </w:tr>
    </w:tbl>
    <w:p w14:paraId="0D83CF66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1"/>
        <w:gridCol w:w="6343"/>
      </w:tblGrid>
      <w:tr w:rsidR="003D0433" w14:paraId="10CC54A7" w14:textId="77777777">
        <w:tc>
          <w:tcPr>
            <w:tcW w:w="3948" w:type="dxa"/>
          </w:tcPr>
          <w:p w14:paraId="14B825F1" w14:textId="77777777" w:rsidR="003D0433" w:rsidRDefault="00FE71E1" w:rsidP="00FE71E1">
            <w:r>
              <w:t>HCFAS Witness: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779456A1" w14:textId="77777777" w:rsidR="003D0433" w:rsidRDefault="003D0433" w:rsidP="00FE71E1"/>
        </w:tc>
      </w:tr>
    </w:tbl>
    <w:p w14:paraId="09D84F61" w14:textId="77777777" w:rsidR="003D0433" w:rsidRDefault="003D0433" w:rsidP="003D04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3"/>
        <w:gridCol w:w="6341"/>
      </w:tblGrid>
      <w:tr w:rsidR="00FE71E1" w14:paraId="630268F5" w14:textId="77777777">
        <w:tc>
          <w:tcPr>
            <w:tcW w:w="3948" w:type="dxa"/>
          </w:tcPr>
          <w:p w14:paraId="4A6A055E" w14:textId="77777777" w:rsidR="00FE71E1" w:rsidRDefault="00FE71E1" w:rsidP="00FE71E1">
            <w:r>
              <w:t>Signature &amp; Number: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605CCBC7" w14:textId="77777777" w:rsidR="00FE71E1" w:rsidRDefault="00FE71E1" w:rsidP="00FE71E1"/>
        </w:tc>
      </w:tr>
    </w:tbl>
    <w:p w14:paraId="6E816CC5" w14:textId="77777777" w:rsidR="003D0433" w:rsidRDefault="003D0433" w:rsidP="003D0433"/>
    <w:p w14:paraId="7636C5BD" w14:textId="77777777" w:rsidR="00FE71E1" w:rsidRPr="00FE71E1" w:rsidRDefault="00FE71E1" w:rsidP="00FE71E1">
      <w:pPr>
        <w:jc w:val="center"/>
        <w:rPr>
          <w:sz w:val="32"/>
          <w:szCs w:val="32"/>
        </w:rPr>
      </w:pPr>
      <w:r w:rsidRPr="00FE71E1">
        <w:rPr>
          <w:sz w:val="32"/>
          <w:szCs w:val="32"/>
        </w:rPr>
        <w:t>Contact Day Captain to Inform of Usage</w:t>
      </w:r>
    </w:p>
    <w:p w14:paraId="2E4CCD63" w14:textId="77777777" w:rsidR="00FE71E1" w:rsidRPr="00FE71E1" w:rsidRDefault="00FE71E1" w:rsidP="00FE71E1">
      <w:pPr>
        <w:jc w:val="center"/>
        <w:rPr>
          <w:sz w:val="32"/>
          <w:szCs w:val="32"/>
        </w:rPr>
      </w:pPr>
      <w:r w:rsidRPr="00FE71E1">
        <w:rPr>
          <w:sz w:val="32"/>
          <w:szCs w:val="32"/>
        </w:rPr>
        <w:t>Place completed form in Day Captain’s Mailbox</w:t>
      </w:r>
    </w:p>
    <w:p w14:paraId="53700DD4" w14:textId="77777777" w:rsidR="00FE71E1" w:rsidRDefault="00FE71E1" w:rsidP="00FE71E1">
      <w:pPr>
        <w:jc w:val="center"/>
        <w:rPr>
          <w:sz w:val="32"/>
          <w:szCs w:val="32"/>
        </w:rPr>
      </w:pPr>
      <w:r w:rsidRPr="00FE71E1">
        <w:rPr>
          <w:sz w:val="32"/>
          <w:szCs w:val="32"/>
        </w:rPr>
        <w:t>Place copy of from in BLS Committee Mailbox</w:t>
      </w:r>
    </w:p>
    <w:p w14:paraId="0CCF6712" w14:textId="77777777" w:rsidR="00FE71E1" w:rsidRDefault="00FE71E1" w:rsidP="00FE71E1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4"/>
        <w:gridCol w:w="4327"/>
        <w:gridCol w:w="839"/>
        <w:gridCol w:w="2354"/>
      </w:tblGrid>
      <w:tr w:rsidR="00FE71E1" w14:paraId="38C62CC2" w14:textId="77777777">
        <w:tc>
          <w:tcPr>
            <w:tcW w:w="2748" w:type="dxa"/>
          </w:tcPr>
          <w:p w14:paraId="0BB1C3FB" w14:textId="77777777" w:rsidR="00FE71E1" w:rsidRDefault="00FE71E1" w:rsidP="00FE71E1">
            <w:r>
              <w:t>Day Captain: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DB82EA1" w14:textId="77777777" w:rsidR="00FE71E1" w:rsidRDefault="00FE71E1" w:rsidP="00FE71E1"/>
        </w:tc>
        <w:tc>
          <w:tcPr>
            <w:tcW w:w="840" w:type="dxa"/>
          </w:tcPr>
          <w:p w14:paraId="5DE1A40A" w14:textId="77777777" w:rsidR="00FE71E1" w:rsidRDefault="00FE71E1" w:rsidP="00FE71E1">
            <w:r>
              <w:t>Date: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345EED66" w14:textId="77777777" w:rsidR="00FE71E1" w:rsidRDefault="00FE71E1" w:rsidP="00FE71E1"/>
        </w:tc>
      </w:tr>
    </w:tbl>
    <w:p w14:paraId="25AFEBFD" w14:textId="77777777" w:rsidR="00FE71E1" w:rsidRDefault="00FE71E1" w:rsidP="00FE71E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2"/>
        <w:gridCol w:w="4329"/>
        <w:gridCol w:w="839"/>
        <w:gridCol w:w="2354"/>
      </w:tblGrid>
      <w:tr w:rsidR="00FE71E1" w14:paraId="43725269" w14:textId="77777777">
        <w:tc>
          <w:tcPr>
            <w:tcW w:w="2748" w:type="dxa"/>
          </w:tcPr>
          <w:p w14:paraId="68FD16C2" w14:textId="77777777" w:rsidR="00FE71E1" w:rsidRDefault="00FE71E1" w:rsidP="00FE71E1">
            <w:r>
              <w:t>Second Deputy Chief: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505F061D" w14:textId="77777777" w:rsidR="00FE71E1" w:rsidRDefault="00FE71E1" w:rsidP="00FE71E1"/>
        </w:tc>
        <w:tc>
          <w:tcPr>
            <w:tcW w:w="840" w:type="dxa"/>
          </w:tcPr>
          <w:p w14:paraId="687A671E" w14:textId="77777777" w:rsidR="00FE71E1" w:rsidRDefault="00FE71E1" w:rsidP="00FE71E1">
            <w:r>
              <w:t>Date: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3AD2C8E8" w14:textId="77777777" w:rsidR="00FE71E1" w:rsidRDefault="00FE71E1" w:rsidP="00FE71E1"/>
        </w:tc>
      </w:tr>
    </w:tbl>
    <w:p w14:paraId="13D04FBA" w14:textId="77777777" w:rsidR="00FE71E1" w:rsidRDefault="00FE71E1" w:rsidP="00FE71E1"/>
    <w:p w14:paraId="398F5448" w14:textId="77777777" w:rsidR="00FE71E1" w:rsidRDefault="00FE71E1" w:rsidP="00FE71E1"/>
    <w:p w14:paraId="4AA13375" w14:textId="77777777" w:rsidR="00FE71E1" w:rsidRPr="00FE71E1" w:rsidRDefault="00FE71E1" w:rsidP="00FE71E1">
      <w:pPr>
        <w:rPr>
          <w:sz w:val="16"/>
          <w:szCs w:val="16"/>
        </w:rPr>
      </w:pPr>
      <w:r>
        <w:rPr>
          <w:sz w:val="16"/>
          <w:szCs w:val="16"/>
        </w:rPr>
        <w:t>HCFAS Form   (01/05)</w:t>
      </w:r>
    </w:p>
    <w:sectPr w:rsidR="00FE71E1" w:rsidRPr="00FE71E1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d0ZXAXciUYAS7zYQTsykcwF6FFIPDtv33nK789yZXj9pBdi+yUZlIl2XNq9FKAWOMm4UyNjOnY6riT60c06PQ==" w:salt="pTLZHr2YinQjXuGLxjR1b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C7"/>
    <w:rsid w:val="00245AF1"/>
    <w:rsid w:val="00324A48"/>
    <w:rsid w:val="003D0433"/>
    <w:rsid w:val="003D3834"/>
    <w:rsid w:val="00433CC7"/>
    <w:rsid w:val="004B427E"/>
    <w:rsid w:val="004E6AB3"/>
    <w:rsid w:val="0069745A"/>
    <w:rsid w:val="006D6F3B"/>
    <w:rsid w:val="0093571D"/>
    <w:rsid w:val="00C64976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D3CC5"/>
  <w15:chartTrackingRefBased/>
  <w15:docId w15:val="{86D37402-A4C0-473E-BE15-FFB5D711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D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5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Albuterol&amp;EpiPen%20D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Albuterol&amp;EpiPen Data.dot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Huntington Community First Aid Squad</vt:lpstr>
    </vt:vector>
  </TitlesOfParts>
  <Company>konicaminolta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Community First Aid Squad</dc:title>
  <dc:subject/>
  <dc:creator>Matt Gebhardt</dc:creator>
  <cp:keywords/>
  <dc:description/>
  <cp:lastModifiedBy>Matt Gebhardt</cp:lastModifiedBy>
  <cp:revision>1</cp:revision>
  <cp:lastPrinted>2006-02-22T20:24:00Z</cp:lastPrinted>
  <dcterms:created xsi:type="dcterms:W3CDTF">2026-07-17T18:43:00Z</dcterms:created>
  <dcterms:modified xsi:type="dcterms:W3CDTF">2026-07-17T18:43:00Z</dcterms:modified>
</cp:coreProperties>
</file>