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D7ABC" w14:textId="77777777" w:rsidR="006D6F3B" w:rsidRDefault="001A5136" w:rsidP="001A5136">
      <w:pPr>
        <w:jc w:val="center"/>
        <w:rPr>
          <w:b/>
          <w:sz w:val="28"/>
          <w:szCs w:val="28"/>
        </w:rPr>
      </w:pPr>
      <w:smartTag w:uri="urn:schemas-microsoft-com:office:smarttags" w:element="City">
        <w:smartTag w:uri="urn:schemas-microsoft-com:office:smarttags" w:element="place">
          <w:r w:rsidRPr="001A5136">
            <w:rPr>
              <w:b/>
              <w:sz w:val="28"/>
              <w:szCs w:val="28"/>
            </w:rPr>
            <w:t>Huntington</w:t>
          </w:r>
        </w:smartTag>
      </w:smartTag>
      <w:r w:rsidRPr="001A5136">
        <w:rPr>
          <w:b/>
          <w:sz w:val="28"/>
          <w:szCs w:val="28"/>
        </w:rPr>
        <w:t xml:space="preserve"> Community First Aid Squad</w:t>
      </w:r>
    </w:p>
    <w:p w14:paraId="69EA58A8" w14:textId="77777777" w:rsidR="001A5136" w:rsidRDefault="00CA7659" w:rsidP="00CA7659">
      <w:pPr>
        <w:jc w:val="center"/>
      </w:pPr>
      <w:r>
        <w:t>Hepatitis B Compliance Form</w:t>
      </w:r>
    </w:p>
    <w:p w14:paraId="5E58277B" w14:textId="77777777" w:rsidR="001A5136" w:rsidRDefault="001A5136" w:rsidP="001A5136"/>
    <w:p w14:paraId="76EF7C96" w14:textId="77777777" w:rsidR="001A5136" w:rsidRDefault="001A5136" w:rsidP="001A5136">
      <w:r>
        <w:t>Dear member,</w:t>
      </w:r>
    </w:p>
    <w:p w14:paraId="5C8B7DB4" w14:textId="77777777" w:rsidR="001A5136" w:rsidRDefault="001A5136" w:rsidP="001A5136"/>
    <w:p w14:paraId="6E623BED" w14:textId="77777777" w:rsidR="001A5136" w:rsidRDefault="001A5136" w:rsidP="001A5136">
      <w:r>
        <w:t xml:space="preserve">OSHA and the New York State Public Health Law require that all Ambulance personnel either receive Hepatitis B series or sign a waiver which states that you are aware of the increased health risks if you should not receive the series.  If you desire to receive the </w:t>
      </w:r>
      <w:proofErr w:type="spellStart"/>
      <w:r>
        <w:t>Hep</w:t>
      </w:r>
      <w:proofErr w:type="spellEnd"/>
      <w:r>
        <w:t>. B series, the Squad will provide for them at no cost to you.</w:t>
      </w:r>
    </w:p>
    <w:p w14:paraId="49A1F59F" w14:textId="77777777" w:rsidR="001A5136" w:rsidRDefault="001A5136" w:rsidP="001A5136"/>
    <w:p w14:paraId="6558BEC9" w14:textId="77777777" w:rsidR="001A5136" w:rsidRDefault="001A5136" w:rsidP="001A5136">
      <w:r>
        <w:t xml:space="preserve">Please complete and return this form to the Medical Committee mail box at Headquarters.  If you wish to receive the series, or a Titer, if you received the series in the past and wish to confirm its continued protection, kindly so indicate and we will provide you with a Request for Consultation Form which you must present to your Squad Physician in anticipation of </w:t>
      </w:r>
      <w:proofErr w:type="spellStart"/>
      <w:r>
        <w:t>receieving</w:t>
      </w:r>
      <w:proofErr w:type="spellEnd"/>
      <w:r>
        <w:t xml:space="preserve"> the treatment desired.</w:t>
      </w:r>
    </w:p>
    <w:p w14:paraId="189BFFAF" w14:textId="77777777" w:rsidR="001A5136" w:rsidRDefault="001A5136" w:rsidP="001A5136"/>
    <w:p w14:paraId="33ACAE2C" w14:textId="77777777" w:rsidR="001A5136" w:rsidRDefault="001A5136" w:rsidP="001A5136">
      <w:r>
        <w:t>Very truly yours,</w:t>
      </w:r>
    </w:p>
    <w:p w14:paraId="02A2A069" w14:textId="77777777" w:rsidR="001A5136" w:rsidRDefault="001A5136" w:rsidP="001A5136"/>
    <w:p w14:paraId="33F08821" w14:textId="77777777" w:rsidR="001A5136" w:rsidRDefault="001A5136" w:rsidP="001A5136"/>
    <w:p w14:paraId="2DA3255F" w14:textId="77777777" w:rsidR="001A5136" w:rsidRDefault="001A5136" w:rsidP="001A5136"/>
    <w:p w14:paraId="66DD6DA6" w14:textId="77777777" w:rsidR="001A5136" w:rsidRDefault="001A5136" w:rsidP="001A5136">
      <w:r>
        <w:t>Tom Hogan</w:t>
      </w:r>
    </w:p>
    <w:p w14:paraId="57C465BA" w14:textId="77777777" w:rsidR="001A5136" w:rsidRDefault="001A5136" w:rsidP="001A5136">
      <w:r>
        <w:t>Medical Committee</w:t>
      </w:r>
    </w:p>
    <w:p w14:paraId="247F640B" w14:textId="77777777" w:rsidR="001A5136" w:rsidRDefault="001A5136" w:rsidP="001A5136">
      <w:pPr>
        <w:pBdr>
          <w:bottom w:val="single" w:sz="12" w:space="1" w:color="auto"/>
        </w:pBdr>
      </w:pPr>
    </w:p>
    <w:p w14:paraId="462DBACF" w14:textId="77777777" w:rsidR="001A5136" w:rsidRDefault="001A5136" w:rsidP="001A5136"/>
    <w:p w14:paraId="6364759B" w14:textId="77777777" w:rsidR="001A5136" w:rsidRDefault="001A5136" w:rsidP="001A5136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instrText xml:space="preserve"> FORMCHECKBOX </w:instrText>
      </w:r>
      <w:r>
        <w:fldChar w:fldCharType="end"/>
      </w:r>
      <w:bookmarkEnd w:id="0"/>
      <w:r>
        <w:tab/>
        <w:t>I wish to receive the Hepatitis B Series</w:t>
      </w:r>
    </w:p>
    <w:p w14:paraId="2000B66B" w14:textId="77777777" w:rsidR="001A5136" w:rsidRDefault="001A5136" w:rsidP="001A5136"/>
    <w:p w14:paraId="5662EB0E" w14:textId="77777777" w:rsidR="001A5136" w:rsidRDefault="001A5136" w:rsidP="001A5136"/>
    <w:p w14:paraId="2BE05D2A" w14:textId="77777777" w:rsidR="001A5136" w:rsidRDefault="001A5136" w:rsidP="001A5136"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instrText xml:space="preserve"> FORMCHECKBOX </w:instrText>
      </w:r>
      <w:r>
        <w:fldChar w:fldCharType="end"/>
      </w:r>
      <w:bookmarkEnd w:id="1"/>
      <w:r>
        <w:tab/>
        <w:t>I have already received the vaccine and attach</w:t>
      </w:r>
      <w:r w:rsidR="00584E5D">
        <w:t xml:space="preserve"> hereto proof of vaccination from my </w:t>
      </w:r>
      <w:r w:rsidR="00584E5D">
        <w:tab/>
        <w:t>physician.</w:t>
      </w:r>
    </w:p>
    <w:p w14:paraId="5962EF5F" w14:textId="77777777" w:rsidR="00584E5D" w:rsidRDefault="00584E5D" w:rsidP="001A5136"/>
    <w:p w14:paraId="4385E48E" w14:textId="77777777" w:rsidR="00584E5D" w:rsidRDefault="00584E5D" w:rsidP="001A5136"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instrText xml:space="preserve"> FORMCHECKBOX </w:instrText>
      </w:r>
      <w:r>
        <w:fldChar w:fldCharType="end"/>
      </w:r>
      <w:bookmarkEnd w:id="2"/>
      <w:r>
        <w:tab/>
        <w:t xml:space="preserve">I understand that due to my occupational exposure to blood and other potentially </w:t>
      </w:r>
      <w:r>
        <w:tab/>
        <w:t xml:space="preserve">infectious materials I may be at risk of becoming infected with the Hepatitis B virus.  </w:t>
      </w:r>
      <w:r>
        <w:tab/>
        <w:t xml:space="preserve">HCFAS has extended me the opportunity of being vaccinated with the Hepatitis B </w:t>
      </w:r>
      <w:r>
        <w:tab/>
        <w:t xml:space="preserve">vaccine at no cost to myself, which opportunity I hereby decline.  I understand that by not </w:t>
      </w:r>
      <w:r>
        <w:tab/>
        <w:t xml:space="preserve">receiving the vaccine that I am subjecting myself to the continued risk of acquiring </w:t>
      </w:r>
      <w:r>
        <w:tab/>
        <w:t xml:space="preserve">Hepatitis B, a serious disease and that if in the future if I should wish to receive the </w:t>
      </w:r>
      <w:r>
        <w:tab/>
        <w:t>series, I may do so at no cost.</w:t>
      </w:r>
    </w:p>
    <w:p w14:paraId="029DFBA6" w14:textId="77777777" w:rsidR="00584E5D" w:rsidRDefault="00584E5D" w:rsidP="001A513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28"/>
        <w:gridCol w:w="2760"/>
      </w:tblGrid>
      <w:tr w:rsidR="00584E5D" w14:paraId="4195468F" w14:textId="77777777">
        <w:tc>
          <w:tcPr>
            <w:tcW w:w="828" w:type="dxa"/>
          </w:tcPr>
          <w:p w14:paraId="01CBBD8A" w14:textId="77777777" w:rsidR="00584E5D" w:rsidRDefault="00584E5D" w:rsidP="001A5136">
            <w:r>
              <w:t>Date:</w:t>
            </w:r>
          </w:p>
        </w:tc>
        <w:tc>
          <w:tcPr>
            <w:tcW w:w="2760" w:type="dxa"/>
            <w:tcBorders>
              <w:bottom w:val="single" w:sz="4" w:space="0" w:color="auto"/>
            </w:tcBorders>
          </w:tcPr>
          <w:p w14:paraId="00330D63" w14:textId="77777777" w:rsidR="00584E5D" w:rsidRDefault="00584E5D" w:rsidP="001A513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</w:tbl>
    <w:p w14:paraId="16C0A59F" w14:textId="77777777" w:rsidR="00584E5D" w:rsidRDefault="00584E5D" w:rsidP="001A513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179"/>
        <w:gridCol w:w="3836"/>
      </w:tblGrid>
      <w:tr w:rsidR="00584E5D" w14:paraId="183FD89E" w14:textId="77777777">
        <w:trPr>
          <w:trHeight w:val="373"/>
        </w:trPr>
        <w:tc>
          <w:tcPr>
            <w:tcW w:w="2179" w:type="dxa"/>
          </w:tcPr>
          <w:p w14:paraId="779E8C51" w14:textId="77777777" w:rsidR="00584E5D" w:rsidRDefault="00584E5D" w:rsidP="001A5136">
            <w:r>
              <w:t>Member Name:</w:t>
            </w: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1879EB2D" w14:textId="77777777" w:rsidR="00584E5D" w:rsidRDefault="00584E5D" w:rsidP="001A5136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</w:tbl>
    <w:p w14:paraId="6465F2DF" w14:textId="77777777" w:rsidR="00584E5D" w:rsidRDefault="00584E5D" w:rsidP="001A5136"/>
    <w:p w14:paraId="36234E2C" w14:textId="77777777" w:rsidR="00584E5D" w:rsidRPr="001A5136" w:rsidRDefault="00584E5D" w:rsidP="001A5136">
      <w:r>
        <w:t>Member Signature: ____________________________</w:t>
      </w:r>
    </w:p>
    <w:sectPr w:rsidR="00584E5D" w:rsidRPr="001A5136" w:rsidSect="00324A48">
      <w:pgSz w:w="12240" w:h="15840" w:code="1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Zhq+5mDWwOtWxhNGzhMo9tfi6sR4R+rnGt5md3gTWIIoL/LOcnKVpeXwQLZOa6y3U8ZRAVcsUMM+SRhOpiRFg==" w:salt="luFZZr9ifHg9GJvtoj3rOg==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CAD"/>
    <w:rsid w:val="00063D0F"/>
    <w:rsid w:val="001A5136"/>
    <w:rsid w:val="00245AF1"/>
    <w:rsid w:val="00324A48"/>
    <w:rsid w:val="004B427E"/>
    <w:rsid w:val="004E6AB3"/>
    <w:rsid w:val="00584E5D"/>
    <w:rsid w:val="0069745A"/>
    <w:rsid w:val="006D6F3B"/>
    <w:rsid w:val="00747CAD"/>
    <w:rsid w:val="00C64976"/>
    <w:rsid w:val="00CA7659"/>
    <w:rsid w:val="00D77B39"/>
    <w:rsid w:val="00FA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5C6ECEB"/>
  <w15:chartTrackingRefBased/>
  <w15:docId w15:val="{C75593E9-B3C8-4B33-83C1-9D65A9787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color w:val="000000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84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GRIM\Clients\Active\HCFAS\2026\Members%20Site\PDFs%20from%20HCFAS\Forms\Hepatitis%20B%20Complian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Hepatitis B Compliance.dot</Template>
  <TotalTime>0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Huntington Community First Aid Squad</vt:lpstr>
    </vt:vector>
  </TitlesOfParts>
  <Company>konicaminolta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Huntington Community First Aid Squad</dc:title>
  <dc:subject/>
  <dc:creator>Matt Gebhardt</dc:creator>
  <cp:keywords/>
  <dc:description/>
  <cp:lastModifiedBy>Matt Gebhardt</cp:lastModifiedBy>
  <cp:revision>1</cp:revision>
  <dcterms:created xsi:type="dcterms:W3CDTF">2026-07-17T19:24:00Z</dcterms:created>
  <dcterms:modified xsi:type="dcterms:W3CDTF">2026-07-17T19:24:00Z</dcterms:modified>
</cp:coreProperties>
</file>