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B6DE" w14:textId="77777777" w:rsidR="006D6F3B" w:rsidRPr="00942A16" w:rsidRDefault="00942A16" w:rsidP="00942A16">
      <w:pPr>
        <w:jc w:val="center"/>
        <w:rPr>
          <w:b/>
        </w:rPr>
      </w:pPr>
      <w:r w:rsidRPr="00942A16">
        <w:rPr>
          <w:b/>
        </w:rPr>
        <w:t>Probationary Member Check Out Form</w:t>
      </w:r>
    </w:p>
    <w:p w14:paraId="5D262795" w14:textId="77777777" w:rsidR="00942A16" w:rsidRDefault="00942A16" w:rsidP="00942A16">
      <w:pPr>
        <w:jc w:val="center"/>
        <w:rPr>
          <w:b/>
        </w:rPr>
      </w:pPr>
      <w:r w:rsidRPr="00942A16">
        <w:rPr>
          <w:b/>
        </w:rPr>
        <w:t>H.C.F.A.S.</w:t>
      </w:r>
    </w:p>
    <w:p w14:paraId="1BC95D2B" w14:textId="77777777" w:rsidR="00942A16" w:rsidRDefault="00942A16" w:rsidP="00942A16">
      <w:r>
        <w:t>Please fill out one of these forms each time a probationary member rides on a call.</w:t>
      </w:r>
    </w:p>
    <w:p w14:paraId="1707EC87" w14:textId="77777777" w:rsidR="00942A16" w:rsidRDefault="00942A16" w:rsidP="00942A16"/>
    <w:p w14:paraId="2609A979" w14:textId="77777777" w:rsidR="00942A16" w:rsidRDefault="00942A16" w:rsidP="00942A16">
      <w:r>
        <w:t xml:space="preserve">Prob. Member _________________________ No._______ Status: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end"/>
      </w:r>
      <w:bookmarkEnd w:id="0"/>
      <w:r>
        <w:t xml:space="preserve"> Observer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end"/>
      </w:r>
      <w:bookmarkEnd w:id="1"/>
      <w:r>
        <w:t xml:space="preserve">  Aide</w:t>
      </w:r>
    </w:p>
    <w:p w14:paraId="5BB743CC" w14:textId="77777777" w:rsidR="00942A16" w:rsidRDefault="00942A16" w:rsidP="00942A16">
      <w:r>
        <w:t>Call #: ________ Date: ___________ Nature: 10-8     10-9     10-10     59     59E     9     9F</w:t>
      </w:r>
    </w:p>
    <w:p w14:paraId="20B0D5D5" w14:textId="77777777" w:rsidR="00942A16" w:rsidRDefault="00942A16" w:rsidP="00942A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81"/>
        <w:gridCol w:w="5643"/>
      </w:tblGrid>
      <w:tr w:rsidR="00942A16" w14:paraId="6356D571" w14:textId="77777777">
        <w:tc>
          <w:tcPr>
            <w:tcW w:w="4668" w:type="dxa"/>
          </w:tcPr>
          <w:p w14:paraId="3B08155C" w14:textId="77777777" w:rsidR="00942A16" w:rsidRDefault="00942A16" w:rsidP="00942A16">
            <w:r>
              <w:t>Please give a brief description of the call:</w:t>
            </w:r>
          </w:p>
        </w:tc>
        <w:tc>
          <w:tcPr>
            <w:tcW w:w="5772" w:type="dxa"/>
            <w:tcBorders>
              <w:bottom w:val="single" w:sz="4" w:space="0" w:color="auto"/>
            </w:tcBorders>
          </w:tcPr>
          <w:p w14:paraId="4028411D" w14:textId="77777777" w:rsidR="00942A16" w:rsidRDefault="00942A16" w:rsidP="00942A1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15473D13" w14:textId="77777777" w:rsidR="00942A16" w:rsidRDefault="00942A16" w:rsidP="00942A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28"/>
        <w:gridCol w:w="7396"/>
      </w:tblGrid>
      <w:tr w:rsidR="00942A16" w14:paraId="5C8760F6" w14:textId="77777777">
        <w:tc>
          <w:tcPr>
            <w:tcW w:w="2868" w:type="dxa"/>
          </w:tcPr>
          <w:p w14:paraId="68FEC064" w14:textId="77777777" w:rsidR="00942A16" w:rsidRDefault="00942A16" w:rsidP="00942A16">
            <w:r>
              <w:t>List the Equipment used:</w:t>
            </w:r>
          </w:p>
        </w:tc>
        <w:tc>
          <w:tcPr>
            <w:tcW w:w="7572" w:type="dxa"/>
            <w:tcBorders>
              <w:bottom w:val="single" w:sz="4" w:space="0" w:color="auto"/>
            </w:tcBorders>
          </w:tcPr>
          <w:p w14:paraId="1027A8E7" w14:textId="77777777" w:rsidR="00942A16" w:rsidRDefault="00942A16" w:rsidP="00942A1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509F9C4D" w14:textId="77777777" w:rsidR="00942A16" w:rsidRDefault="00942A16" w:rsidP="00942A16"/>
    <w:p w14:paraId="163C1522" w14:textId="77777777" w:rsidR="00701F0D" w:rsidRDefault="005665C4" w:rsidP="00942A16">
      <w:r>
        <w:t>Was the member</w:t>
      </w:r>
      <w:r w:rsidR="00701F0D">
        <w:t xml:space="preserve"> familiar with the location and applications of ALL the above mentioned equipment without explanation from the </w:t>
      </w:r>
      <w:proofErr w:type="spellStart"/>
      <w:r w:rsidR="00701F0D">
        <w:t>crewleader</w:t>
      </w:r>
      <w:proofErr w:type="spellEnd"/>
      <w:r w:rsidR="00701F0D"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70"/>
        <w:gridCol w:w="9154"/>
      </w:tblGrid>
      <w:tr w:rsidR="00701F0D" w14:paraId="644E490F" w14:textId="77777777"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1A03870E" w14:textId="77777777" w:rsidR="00701F0D" w:rsidRDefault="00701F0D" w:rsidP="00942A16">
            <w:r>
              <w:t>Explain:</w:t>
            </w:r>
          </w:p>
        </w:tc>
        <w:tc>
          <w:tcPr>
            <w:tcW w:w="9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0E56D" w14:textId="77777777" w:rsidR="00701F0D" w:rsidRDefault="00E1764A" w:rsidP="00942A1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2A55A2B6" w14:textId="77777777" w:rsidR="00701F0D" w:rsidRDefault="00701F0D" w:rsidP="00942A16"/>
    <w:p w14:paraId="324FE6ED" w14:textId="77777777" w:rsidR="00F71487" w:rsidRDefault="00F71487" w:rsidP="00942A16"/>
    <w:p w14:paraId="3E5ADE86" w14:textId="77777777" w:rsidR="00E1764A" w:rsidRDefault="00E1764A" w:rsidP="00942A16">
      <w:r>
        <w:t>Specifically, what do you see as the members strongest and weakest points.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70"/>
        <w:gridCol w:w="9154"/>
      </w:tblGrid>
      <w:tr w:rsidR="00E1764A" w14:paraId="7EBB42FD" w14:textId="77777777">
        <w:tc>
          <w:tcPr>
            <w:tcW w:w="1070" w:type="dxa"/>
          </w:tcPr>
          <w:p w14:paraId="3F179F02" w14:textId="77777777" w:rsidR="00E1764A" w:rsidRDefault="00E1764A" w:rsidP="00942A16">
            <w:r>
              <w:t>Explain:</w:t>
            </w:r>
          </w:p>
        </w:tc>
        <w:tc>
          <w:tcPr>
            <w:tcW w:w="9370" w:type="dxa"/>
            <w:tcBorders>
              <w:bottom w:val="single" w:sz="4" w:space="0" w:color="auto"/>
            </w:tcBorders>
          </w:tcPr>
          <w:p w14:paraId="083BF1E3" w14:textId="77777777" w:rsidR="00E1764A" w:rsidRDefault="00E1764A" w:rsidP="00942A1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7105E695" w14:textId="77777777" w:rsidR="00E1764A" w:rsidRDefault="00E1764A" w:rsidP="00942A16"/>
    <w:p w14:paraId="0A6BD9F1" w14:textId="77777777" w:rsidR="00E1764A" w:rsidRDefault="00E1764A" w:rsidP="00942A16">
      <w:r>
        <w:t>Did the probationary member take the initiative on this call.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40"/>
        <w:gridCol w:w="6584"/>
      </w:tblGrid>
      <w:tr w:rsidR="00E1764A" w14:paraId="580D6271" w14:textId="77777777">
        <w:tc>
          <w:tcPr>
            <w:tcW w:w="3708" w:type="dxa"/>
          </w:tcPr>
          <w:p w14:paraId="6694B71C" w14:textId="77777777" w:rsidR="00E1764A" w:rsidRDefault="00E1764A" w:rsidP="00942A16">
            <w:r>
              <w:t>Explain how and to what extent:</w:t>
            </w:r>
          </w:p>
        </w:tc>
        <w:tc>
          <w:tcPr>
            <w:tcW w:w="6732" w:type="dxa"/>
            <w:tcBorders>
              <w:bottom w:val="single" w:sz="4" w:space="0" w:color="auto"/>
            </w:tcBorders>
          </w:tcPr>
          <w:p w14:paraId="72418EBA" w14:textId="77777777" w:rsidR="00E1764A" w:rsidRDefault="00E1764A" w:rsidP="00942A1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1486600C" w14:textId="77777777" w:rsidR="00E1764A" w:rsidRDefault="00E1764A" w:rsidP="00942A16"/>
    <w:p w14:paraId="021F5B6B" w14:textId="77777777" w:rsidR="00E1764A" w:rsidRDefault="00E1764A" w:rsidP="00942A16">
      <w:r>
        <w:t>Precisely what experience with equipment and situation was gained by this member’s LIMIT to HANDS ON USE.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24"/>
      </w:tblGrid>
      <w:tr w:rsidR="00211981" w14:paraId="6EA76259" w14:textId="77777777"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2CE0C" w14:textId="77777777" w:rsidR="00211981" w:rsidRDefault="00211981" w:rsidP="00942A16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2674E5D0" w14:textId="77777777" w:rsidR="00E1764A" w:rsidRDefault="00E1764A" w:rsidP="00942A16"/>
    <w:p w14:paraId="6DA12012" w14:textId="77777777" w:rsidR="00F71487" w:rsidRDefault="00F71487" w:rsidP="00942A16"/>
    <w:p w14:paraId="595845A1" w14:textId="77777777" w:rsidR="005665C4" w:rsidRDefault="00701F0D" w:rsidP="00942A16">
      <w:r>
        <w:t xml:space="preserve"> </w:t>
      </w:r>
      <w:r w:rsidR="00211981">
        <w:t xml:space="preserve">If you had to suggest any areas of training to be reviewed with this member to make them a better first </w:t>
      </w:r>
      <w:proofErr w:type="spellStart"/>
      <w:r w:rsidR="00211981">
        <w:t>aider</w:t>
      </w:r>
      <w:proofErr w:type="spellEnd"/>
      <w:r w:rsidR="00211981">
        <w:t>, what would those areas be.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24"/>
      </w:tblGrid>
      <w:tr w:rsidR="00211981" w14:paraId="40E36730" w14:textId="77777777"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40B54" w14:textId="77777777" w:rsidR="00211981" w:rsidRDefault="00211981" w:rsidP="00942A1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6EFA75D3" w14:textId="77777777" w:rsidR="00211981" w:rsidRDefault="00211981" w:rsidP="00942A16"/>
    <w:p w14:paraId="1987143E" w14:textId="77777777" w:rsidR="00211981" w:rsidRDefault="00211981" w:rsidP="00942A16">
      <w:r>
        <w:t>Please elaborate on any problems experienced by the member on this call.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24"/>
      </w:tblGrid>
      <w:tr w:rsidR="00211981" w14:paraId="6A3421C5" w14:textId="77777777"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05A46" w14:textId="77777777" w:rsidR="00211981" w:rsidRDefault="00F71487" w:rsidP="00942A16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6D006399" w14:textId="77777777" w:rsidR="00211981" w:rsidRDefault="00211981" w:rsidP="00942A16"/>
    <w:p w14:paraId="42F9C70A" w14:textId="77777777" w:rsidR="00F71487" w:rsidRDefault="00F71487" w:rsidP="00942A16">
      <w:r>
        <w:t>The following applies to on duty crews only (Not back up calls)</w:t>
      </w:r>
    </w:p>
    <w:p w14:paraId="03559830" w14:textId="77777777" w:rsidR="00F71487" w:rsidRDefault="00F71487" w:rsidP="00942A16">
      <w:r>
        <w:tab/>
        <w:t>Was the member on time for duty.</w:t>
      </w:r>
      <w:r>
        <w:tab/>
      </w:r>
      <w:r>
        <w:tab/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instrText xml:space="preserve"> FORMCHECKBOX </w:instrText>
      </w:r>
      <w:r>
        <w:fldChar w:fldCharType="end"/>
      </w:r>
      <w:bookmarkEnd w:id="10"/>
      <w:r>
        <w:t xml:space="preserve"> Yes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instrText xml:space="preserve"> FORMCHECKBOX </w:instrText>
      </w:r>
      <w:r>
        <w:fldChar w:fldCharType="end"/>
      </w:r>
      <w:bookmarkEnd w:id="11"/>
      <w:r>
        <w:t xml:space="preserve"> No</w:t>
      </w:r>
    </w:p>
    <w:p w14:paraId="05BC1CD8" w14:textId="77777777" w:rsidR="00F71487" w:rsidRDefault="00F71487" w:rsidP="00942A16">
      <w:r>
        <w:tab/>
        <w:t>Was the member in uniforms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instrText xml:space="preserve"> FORMCHECKBOX </w:instrText>
      </w:r>
      <w:r>
        <w:fldChar w:fldCharType="end"/>
      </w:r>
      <w:bookmarkEnd w:id="12"/>
      <w:r>
        <w:t xml:space="preserve"> Yes</w:t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instrText xml:space="preserve"> FORMCHECKBOX </w:instrText>
      </w:r>
      <w:r>
        <w:fldChar w:fldCharType="end"/>
      </w:r>
      <w:bookmarkEnd w:id="13"/>
      <w:r>
        <w:t xml:space="preserve"> No</w:t>
      </w:r>
    </w:p>
    <w:p w14:paraId="1CAB2ED0" w14:textId="77777777" w:rsidR="00F71487" w:rsidRDefault="00F71487" w:rsidP="00942A16">
      <w:r>
        <w:tab/>
        <w:t>Did the member help check out the ambulances</w:t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instrText xml:space="preserve"> FORMCHECKBOX </w:instrText>
      </w:r>
      <w:r>
        <w:fldChar w:fldCharType="end"/>
      </w:r>
      <w:bookmarkEnd w:id="14"/>
      <w:r>
        <w:t xml:space="preserve"> Yes</w:t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>
        <w:instrText xml:space="preserve"> FORMCHECKBOX </w:instrText>
      </w:r>
      <w:r>
        <w:fldChar w:fldCharType="end"/>
      </w:r>
      <w:bookmarkEnd w:id="15"/>
      <w:r>
        <w:t xml:space="preserve"> No</w:t>
      </w:r>
    </w:p>
    <w:p w14:paraId="6E2F98B5" w14:textId="77777777" w:rsidR="00F71487" w:rsidRDefault="00F71487" w:rsidP="00942A16">
      <w:r>
        <w:tab/>
        <w:t>Did the member assist the crew in the duty chores</w:t>
      </w:r>
      <w:r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>
        <w:instrText xml:space="preserve"> FORMCHECKBOX </w:instrText>
      </w:r>
      <w:r>
        <w:fldChar w:fldCharType="end"/>
      </w:r>
      <w:bookmarkEnd w:id="16"/>
      <w:r>
        <w:t xml:space="preserve"> Yes</w:t>
      </w:r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>
        <w:instrText xml:space="preserve"> FORMCHECKBOX </w:instrText>
      </w:r>
      <w:r>
        <w:fldChar w:fldCharType="end"/>
      </w:r>
      <w:bookmarkEnd w:id="17"/>
      <w:r>
        <w:t xml:space="preserve"> No</w:t>
      </w:r>
    </w:p>
    <w:p w14:paraId="33024BF8" w14:textId="77777777" w:rsidR="00F71487" w:rsidRDefault="00F71487" w:rsidP="00942A16"/>
    <w:p w14:paraId="7A293871" w14:textId="77777777" w:rsidR="00F71487" w:rsidRDefault="00F71487" w:rsidP="00942A16">
      <w:r>
        <w:t>I suggest</w:t>
      </w:r>
      <w:r>
        <w:tab/>
        <w:t>____</w:t>
      </w:r>
      <w:r>
        <w:tab/>
        <w:t>That retraining be required for this member</w:t>
      </w:r>
    </w:p>
    <w:p w14:paraId="1A672E9B" w14:textId="77777777" w:rsidR="00F71487" w:rsidRDefault="00F71487" w:rsidP="00942A16">
      <w:r>
        <w:tab/>
      </w:r>
      <w:r>
        <w:tab/>
        <w:t>____</w:t>
      </w:r>
      <w:r>
        <w:tab/>
        <w:t>Continuance permanently at this status</w:t>
      </w:r>
    </w:p>
    <w:p w14:paraId="0373A4FD" w14:textId="77777777" w:rsidR="00F71487" w:rsidRDefault="00F71487" w:rsidP="00942A16">
      <w:r>
        <w:tab/>
      </w:r>
      <w:r>
        <w:tab/>
        <w:t xml:space="preserve">____ </w:t>
      </w:r>
      <w:r>
        <w:tab/>
        <w:t>Continuance temporarily at present status</w:t>
      </w:r>
    </w:p>
    <w:p w14:paraId="068D25A0" w14:textId="77777777" w:rsidR="00F71487" w:rsidRDefault="00F71487" w:rsidP="00942A16">
      <w:r>
        <w:tab/>
      </w:r>
      <w:r>
        <w:tab/>
        <w:t>____</w:t>
      </w:r>
      <w:r>
        <w:tab/>
        <w:t>Advancement to the next level of status</w:t>
      </w:r>
    </w:p>
    <w:p w14:paraId="6FE928F0" w14:textId="77777777" w:rsidR="00F71487" w:rsidRDefault="00F71487" w:rsidP="00942A16"/>
    <w:p w14:paraId="5ED479C5" w14:textId="77777777" w:rsidR="00F71487" w:rsidRDefault="00F71487" w:rsidP="00942A16">
      <w:r>
        <w:t>Comments:</w:t>
      </w:r>
    </w:p>
    <w:p w14:paraId="18505AB4" w14:textId="77777777" w:rsidR="00942A16" w:rsidRDefault="00942A16" w:rsidP="00942A16"/>
    <w:p w14:paraId="5DB46097" w14:textId="77777777" w:rsidR="00F71487" w:rsidRDefault="00F71487" w:rsidP="00942A16">
      <w:proofErr w:type="spellStart"/>
      <w:r>
        <w:t>Crewleader</w:t>
      </w:r>
      <w:proofErr w:type="spellEnd"/>
      <w:r>
        <w:t xml:space="preserve"> Signature: _____________________________ # _______</w:t>
      </w:r>
    </w:p>
    <w:p w14:paraId="6BEA5958" w14:textId="77777777" w:rsidR="00F71487" w:rsidRPr="00942A16" w:rsidRDefault="00F71487" w:rsidP="00942A16">
      <w:r>
        <w:t>Members Signature: ______________________________ # _______</w:t>
      </w:r>
    </w:p>
    <w:sectPr w:rsidR="00F71487" w:rsidRPr="00942A16" w:rsidSect="00324A4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4RvQLY/P2pxITbj7DvRLvPJsa2tnvqKUjaaQiu/SsLxbZZ6UutAmThUMFKCp3CJUOvHx88OPMF/7FnDxLIEzg==" w:salt="hljsjxCe45v/bSyvCo9f+A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48"/>
    <w:rsid w:val="0016641C"/>
    <w:rsid w:val="00211981"/>
    <w:rsid w:val="00245AF1"/>
    <w:rsid w:val="00324A48"/>
    <w:rsid w:val="004B427E"/>
    <w:rsid w:val="004E6848"/>
    <w:rsid w:val="004E6AB3"/>
    <w:rsid w:val="005665C4"/>
    <w:rsid w:val="006D6F3B"/>
    <w:rsid w:val="00701F0D"/>
    <w:rsid w:val="00942A16"/>
    <w:rsid w:val="00C64976"/>
    <w:rsid w:val="00E1764A"/>
    <w:rsid w:val="00F7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6D386"/>
  <w15:chartTrackingRefBased/>
  <w15:docId w15:val="{76DFF774-CAF7-47B9-B068-9A4F6147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42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Probationary%20Member%20Check%20Ou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Probationary Member Check Out Form.dot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Probationary Member Check Out Form</vt:lpstr>
    </vt:vector>
  </TitlesOfParts>
  <Company>konicaminolta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Probationary Member Check Out Form</dc:title>
  <dc:subject/>
  <dc:creator>Matt Gebhardt</dc:creator>
  <cp:keywords/>
  <dc:description/>
  <cp:lastModifiedBy>Matt Gebhardt</cp:lastModifiedBy>
  <cp:revision>1</cp:revision>
  <dcterms:created xsi:type="dcterms:W3CDTF">2026-07-17T19:24:00Z</dcterms:created>
  <dcterms:modified xsi:type="dcterms:W3CDTF">2026-07-17T19:25:00Z</dcterms:modified>
</cp:coreProperties>
</file>