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AA585" w14:textId="71AD39FF" w:rsidR="0060188E" w:rsidRDefault="000A3E80" w:rsidP="0060188E">
      <w:pPr>
        <w:framePr w:hSpace="180" w:wrap="around" w:vAnchor="text" w:hAnchor="page" w:x="1069" w:y="1"/>
        <w:rPr>
          <w:noProof/>
          <w:sz w:val="20"/>
          <w:szCs w:val="20"/>
        </w:rPr>
      </w:pPr>
      <w:r>
        <w:rPr>
          <w:noProof/>
        </w:rPr>
        <w:drawing>
          <wp:inline distT="0" distB="0" distL="0" distR="0" wp14:anchorId="5F23922E" wp14:editId="42EF4EC2">
            <wp:extent cx="121920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CB735" w14:textId="77777777" w:rsidR="006D6F3B" w:rsidRDefault="006D6F3B"/>
    <w:p w14:paraId="197D4891" w14:textId="77777777" w:rsidR="0060188E" w:rsidRPr="0060188E" w:rsidRDefault="0060188E">
      <w:pPr>
        <w:rPr>
          <w:b/>
          <w:sz w:val="28"/>
          <w:szCs w:val="28"/>
        </w:rPr>
      </w:pPr>
      <w:r w:rsidRPr="0060188E">
        <w:rPr>
          <w:b/>
          <w:sz w:val="28"/>
          <w:szCs w:val="28"/>
        </w:rPr>
        <w:t>Huntington Community First Aid Squad, Inc.</w:t>
      </w:r>
    </w:p>
    <w:p w14:paraId="7655B41F" w14:textId="77777777" w:rsidR="0060188E" w:rsidRDefault="0060188E" w:rsidP="0060188E">
      <w:pPr>
        <w:jc w:val="right"/>
        <w:rPr>
          <w:sz w:val="20"/>
          <w:szCs w:val="20"/>
        </w:rPr>
      </w:pPr>
      <w:r w:rsidRPr="0060188E">
        <w:rPr>
          <w:sz w:val="20"/>
          <w:szCs w:val="20"/>
        </w:rPr>
        <w:t xml:space="preserve">2 Railroad Street </w:t>
      </w:r>
    </w:p>
    <w:p w14:paraId="50EBF41C" w14:textId="77777777" w:rsidR="007210F7" w:rsidRDefault="0060188E" w:rsidP="0060188E">
      <w:pPr>
        <w:jc w:val="right"/>
        <w:rPr>
          <w:sz w:val="20"/>
          <w:szCs w:val="20"/>
        </w:rPr>
      </w:pPr>
      <w:r w:rsidRPr="0060188E">
        <w:rPr>
          <w:sz w:val="20"/>
          <w:szCs w:val="20"/>
        </w:rPr>
        <w:t>Huntington Station</w:t>
      </w:r>
    </w:p>
    <w:p w14:paraId="0700B0EA" w14:textId="77777777" w:rsidR="0060188E" w:rsidRPr="0060188E" w:rsidRDefault="0060188E" w:rsidP="0060188E">
      <w:pPr>
        <w:jc w:val="right"/>
        <w:rPr>
          <w:sz w:val="20"/>
          <w:szCs w:val="20"/>
        </w:rPr>
      </w:pPr>
      <w:r w:rsidRPr="0060188E">
        <w:rPr>
          <w:sz w:val="20"/>
          <w:szCs w:val="20"/>
        </w:rPr>
        <w:t>New York 11746</w:t>
      </w:r>
    </w:p>
    <w:p w14:paraId="408FB336" w14:textId="77777777" w:rsidR="0060188E" w:rsidRDefault="0060188E" w:rsidP="0060188E">
      <w:pPr>
        <w:jc w:val="right"/>
        <w:rPr>
          <w:sz w:val="20"/>
          <w:szCs w:val="20"/>
        </w:rPr>
      </w:pPr>
      <w:r w:rsidRPr="0060188E">
        <w:rPr>
          <w:sz w:val="20"/>
          <w:szCs w:val="20"/>
        </w:rPr>
        <w:t xml:space="preserve">Phone </w:t>
      </w:r>
      <w:smartTag w:uri="urn:schemas-microsoft-com:office:smarttags" w:element="phone">
        <w:smartTagPr>
          <w:attr w:name="phonenumber" w:val="$6421$$$"/>
          <w:attr w:uri="urn:schemas-microsoft-com:office:office" w:name="ls" w:val="trans"/>
        </w:smartTagPr>
        <w:r w:rsidRPr="0060188E">
          <w:rPr>
            <w:sz w:val="20"/>
            <w:szCs w:val="20"/>
          </w:rPr>
          <w:t xml:space="preserve">(631) </w:t>
        </w:r>
        <w:smartTag w:uri="urn:schemas-microsoft-com:office:smarttags" w:element="phone">
          <w:smartTagPr>
            <w:attr w:name="phonenumber" w:val="$6421$$$"/>
            <w:attr w:uri="urn:schemas-microsoft-com:office:office" w:name="ls" w:val="trans"/>
          </w:smartTagPr>
          <w:r w:rsidRPr="0060188E">
            <w:rPr>
              <w:sz w:val="20"/>
              <w:szCs w:val="20"/>
            </w:rPr>
            <w:t>421-1263</w:t>
          </w:r>
        </w:smartTag>
      </w:smartTag>
    </w:p>
    <w:p w14:paraId="63DAECEA" w14:textId="77777777" w:rsidR="0060188E" w:rsidRDefault="0060188E" w:rsidP="0060188E">
      <w:pPr>
        <w:jc w:val="right"/>
      </w:pPr>
    </w:p>
    <w:p w14:paraId="60BFC617" w14:textId="77777777" w:rsidR="0060188E" w:rsidRDefault="0060188E" w:rsidP="0060188E">
      <w:pPr>
        <w:jc w:val="right"/>
      </w:pPr>
    </w:p>
    <w:p w14:paraId="381F4E93" w14:textId="77777777" w:rsidR="0060188E" w:rsidRDefault="0060188E" w:rsidP="0060188E">
      <w:pPr>
        <w:jc w:val="right"/>
      </w:pPr>
    </w:p>
    <w:p w14:paraId="24163EA9" w14:textId="77777777" w:rsidR="0060188E" w:rsidRDefault="0060188E" w:rsidP="0060188E">
      <w:pPr>
        <w:jc w:val="center"/>
        <w:rPr>
          <w:sz w:val="28"/>
          <w:szCs w:val="28"/>
        </w:rPr>
      </w:pPr>
    </w:p>
    <w:p w14:paraId="046EAA65" w14:textId="77777777" w:rsidR="0060188E" w:rsidRDefault="0060188E" w:rsidP="0060188E">
      <w:pPr>
        <w:jc w:val="center"/>
        <w:rPr>
          <w:sz w:val="28"/>
          <w:szCs w:val="28"/>
        </w:rPr>
      </w:pPr>
    </w:p>
    <w:p w14:paraId="248BA5BB" w14:textId="77777777" w:rsidR="0060188E" w:rsidRDefault="0060188E" w:rsidP="0060188E">
      <w:pPr>
        <w:jc w:val="center"/>
        <w:rPr>
          <w:sz w:val="28"/>
          <w:szCs w:val="28"/>
        </w:rPr>
      </w:pPr>
      <w:r w:rsidRPr="0060188E">
        <w:rPr>
          <w:sz w:val="28"/>
          <w:szCs w:val="28"/>
        </w:rPr>
        <w:t>Request</w:t>
      </w:r>
      <w:r>
        <w:rPr>
          <w:sz w:val="28"/>
          <w:szCs w:val="28"/>
        </w:rPr>
        <w:t xml:space="preserve"> f</w:t>
      </w:r>
      <w:r w:rsidRPr="0060188E">
        <w:rPr>
          <w:sz w:val="28"/>
          <w:szCs w:val="28"/>
        </w:rPr>
        <w:t>or First Aid Kit</w:t>
      </w:r>
    </w:p>
    <w:p w14:paraId="1C61C3E3" w14:textId="77777777" w:rsidR="0060188E" w:rsidRDefault="0060188E" w:rsidP="0060188E">
      <w:pPr>
        <w:rPr>
          <w:sz w:val="28"/>
          <w:szCs w:val="28"/>
        </w:rPr>
      </w:pPr>
    </w:p>
    <w:p w14:paraId="6DA4A3D8" w14:textId="77777777" w:rsidR="0060188E" w:rsidRDefault="0060188E" w:rsidP="0060188E">
      <w:pPr>
        <w:rPr>
          <w:sz w:val="28"/>
          <w:szCs w:val="2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48"/>
        <w:gridCol w:w="5253"/>
        <w:gridCol w:w="1469"/>
        <w:gridCol w:w="2554"/>
      </w:tblGrid>
      <w:tr w:rsidR="0060188E" w14:paraId="7B3A8137" w14:textId="77777777"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14:paraId="602E8124" w14:textId="77777777" w:rsidR="0060188E" w:rsidRDefault="0060188E" w:rsidP="0060188E">
            <w:r>
              <w:t>Name: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D1CAA" w14:textId="77777777" w:rsidR="0060188E" w:rsidRDefault="0060188E" w:rsidP="0060188E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</w:tcPr>
          <w:p w14:paraId="3EE196C0" w14:textId="77777777" w:rsidR="0060188E" w:rsidRDefault="0060188E" w:rsidP="0060188E">
            <w:r>
              <w:t>Member #: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11A4A" w14:textId="77777777" w:rsidR="0060188E" w:rsidRDefault="0060188E" w:rsidP="0060188E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0E7C1065" w14:textId="77777777" w:rsidR="0060188E" w:rsidRDefault="0060188E" w:rsidP="00601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2760"/>
      </w:tblGrid>
      <w:tr w:rsidR="007210F7" w14:paraId="42ECC836" w14:textId="77777777">
        <w:tc>
          <w:tcPr>
            <w:tcW w:w="1908" w:type="dxa"/>
          </w:tcPr>
          <w:p w14:paraId="488DBE72" w14:textId="77777777" w:rsidR="007210F7" w:rsidRDefault="007210F7" w:rsidP="0060188E">
            <w:r>
              <w:t>Present Status: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0CFE765" w14:textId="77777777" w:rsidR="007210F7" w:rsidRDefault="007210F7" w:rsidP="0060188E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10C99424" w14:textId="77777777" w:rsidR="007210F7" w:rsidRDefault="007210F7" w:rsidP="00601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8"/>
        <w:gridCol w:w="2760"/>
      </w:tblGrid>
      <w:tr w:rsidR="007210F7" w14:paraId="1F5AADC3" w14:textId="77777777">
        <w:tc>
          <w:tcPr>
            <w:tcW w:w="1908" w:type="dxa"/>
          </w:tcPr>
          <w:p w14:paraId="2044E3D3" w14:textId="77777777" w:rsidR="007210F7" w:rsidRDefault="007210F7" w:rsidP="007210F7">
            <w:r>
              <w:t>Phone:</w:t>
            </w:r>
          </w:p>
        </w:tc>
        <w:tc>
          <w:tcPr>
            <w:tcW w:w="2760" w:type="dxa"/>
            <w:tcBorders>
              <w:bottom w:val="single" w:sz="4" w:space="0" w:color="auto"/>
            </w:tcBorders>
          </w:tcPr>
          <w:p w14:paraId="0DE4D8B7" w14:textId="77777777" w:rsidR="007210F7" w:rsidRDefault="007210F7" w:rsidP="007210F7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74C8DE0A" w14:textId="77777777" w:rsidR="007210F7" w:rsidRDefault="007210F7" w:rsidP="0060188E"/>
    <w:p w14:paraId="58FB1B6B" w14:textId="77777777" w:rsidR="007210F7" w:rsidRDefault="007210F7" w:rsidP="0060188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68"/>
        <w:gridCol w:w="3840"/>
      </w:tblGrid>
      <w:tr w:rsidR="007210F7" w14:paraId="35969C99" w14:textId="77777777">
        <w:trPr>
          <w:trHeight w:val="252"/>
        </w:trPr>
        <w:tc>
          <w:tcPr>
            <w:tcW w:w="3468" w:type="dxa"/>
          </w:tcPr>
          <w:p w14:paraId="3457C664" w14:textId="77777777" w:rsidR="007210F7" w:rsidRDefault="007210F7" w:rsidP="007210F7">
            <w:r>
              <w:t>Approved by 2</w:t>
            </w:r>
            <w:r w:rsidRPr="007210F7">
              <w:rPr>
                <w:vertAlign w:val="superscript"/>
              </w:rPr>
              <w:t>nd</w:t>
            </w:r>
            <w:r>
              <w:t xml:space="preserve"> Deputy Chief:</w:t>
            </w:r>
          </w:p>
        </w:tc>
        <w:tc>
          <w:tcPr>
            <w:tcW w:w="3840" w:type="dxa"/>
            <w:tcBorders>
              <w:bottom w:val="single" w:sz="4" w:space="0" w:color="auto"/>
            </w:tcBorders>
          </w:tcPr>
          <w:p w14:paraId="2662C119" w14:textId="77777777" w:rsidR="007210F7" w:rsidRDefault="007210F7" w:rsidP="007210F7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6E025C1E" w14:textId="77777777" w:rsidR="007210F7" w:rsidRDefault="007210F7" w:rsidP="0060188E"/>
    <w:tbl>
      <w:tblPr>
        <w:tblStyle w:val="TableGrid"/>
        <w:tblW w:w="0" w:type="auto"/>
        <w:tblInd w:w="1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60"/>
        <w:gridCol w:w="2400"/>
      </w:tblGrid>
      <w:tr w:rsidR="007210F7" w14:paraId="16B74D99" w14:textId="77777777">
        <w:trPr>
          <w:trHeight w:val="225"/>
        </w:trPr>
        <w:tc>
          <w:tcPr>
            <w:tcW w:w="2160" w:type="dxa"/>
          </w:tcPr>
          <w:p w14:paraId="6B94D020" w14:textId="77777777" w:rsidR="007210F7" w:rsidRDefault="007210F7" w:rsidP="007210F7">
            <w:r>
              <w:t xml:space="preserve">    Date Approved: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14:paraId="470144C0" w14:textId="77777777" w:rsidR="007210F7" w:rsidRDefault="007210F7" w:rsidP="007210F7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1128A3E0" w14:textId="77777777" w:rsidR="007210F7" w:rsidRPr="0060188E" w:rsidRDefault="007210F7" w:rsidP="0060188E"/>
    <w:sectPr w:rsidR="007210F7" w:rsidRPr="0060188E" w:rsidSect="00324A4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PEENi0C5QhpAYoCIwuZPWqWAx0Luv7FsVYBKuXAnd4wPYxQddG7pOOzl3OT2N3iEt4+QRCsGPYIlrQ26vVMBA==" w:salt="iraL9CuUbmoHf8GEk37pJw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E80"/>
    <w:rsid w:val="000A3E80"/>
    <w:rsid w:val="00245AF1"/>
    <w:rsid w:val="00324A48"/>
    <w:rsid w:val="004B427E"/>
    <w:rsid w:val="004E6AB3"/>
    <w:rsid w:val="0060188E"/>
    <w:rsid w:val="0069745A"/>
    <w:rsid w:val="006D6F3B"/>
    <w:rsid w:val="007210F7"/>
    <w:rsid w:val="00A15208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229EB582"/>
  <w15:chartTrackingRefBased/>
  <w15:docId w15:val="{B97E122A-A86B-4F93-A1BD-65B3BCCB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188E"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0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Request%20for%20First%20Aid%20K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First Aid Kit.dot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konicaminolta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Matt Gebhardt</dc:creator>
  <cp:keywords/>
  <dc:description/>
  <cp:lastModifiedBy>Matt Gebhardt</cp:lastModifiedBy>
  <cp:revision>1</cp:revision>
  <cp:lastPrinted>2006-02-22T01:36:00Z</cp:lastPrinted>
  <dcterms:created xsi:type="dcterms:W3CDTF">2026-07-17T19:25:00Z</dcterms:created>
  <dcterms:modified xsi:type="dcterms:W3CDTF">2026-07-17T19:25:00Z</dcterms:modified>
</cp:coreProperties>
</file>