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FB68D" w14:textId="77777777" w:rsidR="006D6F3B" w:rsidRPr="00707FF6" w:rsidRDefault="00707FF6" w:rsidP="00707FF6">
      <w:pPr>
        <w:jc w:val="center"/>
        <w:rPr>
          <w:b/>
          <w:sz w:val="32"/>
          <w:szCs w:val="32"/>
        </w:rPr>
      </w:pPr>
      <w:smartTag w:uri="urn:schemas-microsoft-com:office:smarttags" w:element="place">
        <w:smartTag w:uri="urn:schemas-microsoft-com:office:smarttags" w:element="City">
          <w:r w:rsidRPr="00707FF6">
            <w:rPr>
              <w:b/>
              <w:sz w:val="32"/>
              <w:szCs w:val="32"/>
            </w:rPr>
            <w:t>Huntington</w:t>
          </w:r>
        </w:smartTag>
      </w:smartTag>
      <w:r w:rsidRPr="00707FF6">
        <w:rPr>
          <w:b/>
          <w:sz w:val="32"/>
          <w:szCs w:val="32"/>
        </w:rPr>
        <w:t xml:space="preserve"> Community First Aid Squad</w:t>
      </w:r>
    </w:p>
    <w:p w14:paraId="36AB0342" w14:textId="77777777" w:rsidR="00707FF6" w:rsidRPr="00707FF6" w:rsidRDefault="00707FF6" w:rsidP="00707FF6">
      <w:pPr>
        <w:jc w:val="center"/>
        <w:rPr>
          <w:b/>
          <w:sz w:val="28"/>
          <w:szCs w:val="28"/>
        </w:rPr>
      </w:pPr>
      <w:r w:rsidRPr="00707FF6">
        <w:rPr>
          <w:b/>
          <w:sz w:val="28"/>
          <w:szCs w:val="28"/>
        </w:rPr>
        <w:t>Security Control System</w:t>
      </w:r>
    </w:p>
    <w:p w14:paraId="59A8D21E" w14:textId="77777777" w:rsidR="00707FF6" w:rsidRDefault="00707FF6" w:rsidP="00707FF6">
      <w:pPr>
        <w:jc w:val="center"/>
        <w:rPr>
          <w:b/>
        </w:rPr>
      </w:pPr>
      <w:r w:rsidRPr="00707FF6">
        <w:rPr>
          <w:b/>
        </w:rPr>
        <w:t>Room Access/Maintenance Request</w:t>
      </w:r>
    </w:p>
    <w:p w14:paraId="3C91AC41" w14:textId="77777777" w:rsidR="00707FF6" w:rsidRDefault="00707FF6" w:rsidP="00707FF6">
      <w:pPr>
        <w:rPr>
          <w:b/>
        </w:rPr>
      </w:pPr>
    </w:p>
    <w:p w14:paraId="3B8A0DE9" w14:textId="77777777" w:rsidR="00707FF6" w:rsidRDefault="00707FF6" w:rsidP="00707FF6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717"/>
        <w:gridCol w:w="7795"/>
      </w:tblGrid>
      <w:tr w:rsidR="00002EED" w14:paraId="639F0DDC" w14:textId="77777777">
        <w:tc>
          <w:tcPr>
            <w:tcW w:w="2748" w:type="dxa"/>
          </w:tcPr>
          <w:p w14:paraId="3A446462" w14:textId="77777777" w:rsidR="00002EED" w:rsidRDefault="00002EED" w:rsidP="00707FF6">
            <w:r>
              <w:t>Name:</w:t>
            </w:r>
          </w:p>
        </w:tc>
        <w:tc>
          <w:tcPr>
            <w:tcW w:w="7980" w:type="dxa"/>
            <w:tcBorders>
              <w:left w:val="nil"/>
              <w:bottom w:val="single" w:sz="4" w:space="0" w:color="auto"/>
            </w:tcBorders>
          </w:tcPr>
          <w:p w14:paraId="6CCBDB0A" w14:textId="77777777" w:rsidR="00002EED" w:rsidRDefault="001C753F" w:rsidP="00707FF6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002EED" w14:paraId="7FEE76EC" w14:textId="77777777">
        <w:tc>
          <w:tcPr>
            <w:tcW w:w="2748" w:type="dxa"/>
          </w:tcPr>
          <w:p w14:paraId="67E39B3E" w14:textId="77777777" w:rsidR="00002EED" w:rsidRDefault="00002EED" w:rsidP="00707FF6"/>
        </w:tc>
        <w:tc>
          <w:tcPr>
            <w:tcW w:w="7980" w:type="dxa"/>
            <w:tcBorders>
              <w:top w:val="single" w:sz="4" w:space="0" w:color="auto"/>
            </w:tcBorders>
          </w:tcPr>
          <w:p w14:paraId="21C79010" w14:textId="77777777" w:rsidR="00002EED" w:rsidRDefault="00002EED" w:rsidP="00707FF6"/>
        </w:tc>
      </w:tr>
      <w:tr w:rsidR="00002EED" w14:paraId="30561F06" w14:textId="77777777">
        <w:tc>
          <w:tcPr>
            <w:tcW w:w="2748" w:type="dxa"/>
          </w:tcPr>
          <w:p w14:paraId="7A553604" w14:textId="77777777" w:rsidR="00002EED" w:rsidRDefault="00002EED" w:rsidP="00707FF6">
            <w:r>
              <w:t>Membership Number:</w:t>
            </w:r>
          </w:p>
        </w:tc>
        <w:tc>
          <w:tcPr>
            <w:tcW w:w="7980" w:type="dxa"/>
            <w:tcBorders>
              <w:left w:val="nil"/>
              <w:bottom w:val="single" w:sz="4" w:space="0" w:color="auto"/>
            </w:tcBorders>
          </w:tcPr>
          <w:p w14:paraId="32062214" w14:textId="77777777" w:rsidR="00002EED" w:rsidRDefault="001C753F" w:rsidP="00707FF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</w:tbl>
    <w:p w14:paraId="72F10723" w14:textId="77777777" w:rsidR="00707FF6" w:rsidRDefault="00707FF6" w:rsidP="00707FF6"/>
    <w:p w14:paraId="23ABC161" w14:textId="77777777" w:rsidR="00002EED" w:rsidRPr="00002EED" w:rsidRDefault="00002EED" w:rsidP="00707FF6">
      <w:pPr>
        <w:rPr>
          <w:b/>
        </w:rPr>
      </w:pPr>
    </w:p>
    <w:p w14:paraId="0F265CDD" w14:textId="77777777" w:rsidR="00002EED" w:rsidRDefault="00002EED" w:rsidP="00707FF6">
      <w:pPr>
        <w:rPr>
          <w:b/>
        </w:rPr>
      </w:pPr>
      <w:r w:rsidRPr="00002EED">
        <w:rPr>
          <w:b/>
        </w:rPr>
        <w:t>Request for Access to a Room</w:t>
      </w:r>
    </w:p>
    <w:p w14:paraId="4DC54DB8" w14:textId="77777777" w:rsidR="00002EED" w:rsidRDefault="00002EED" w:rsidP="00707FF6">
      <w:pPr>
        <w:rPr>
          <w:b/>
        </w:rPr>
      </w:pPr>
    </w:p>
    <w:p w14:paraId="254377F8" w14:textId="77777777" w:rsidR="00002EED" w:rsidRDefault="00002EED" w:rsidP="00707FF6">
      <w:r>
        <w:t>Name of room access is being requested for:</w:t>
      </w:r>
    </w:p>
    <w:p w14:paraId="285E1CB1" w14:textId="77777777" w:rsidR="00002EED" w:rsidRDefault="00002EED" w:rsidP="00707FF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002EED" w14:paraId="5FE8617E" w14:textId="77777777">
        <w:tc>
          <w:tcPr>
            <w:tcW w:w="10728" w:type="dxa"/>
            <w:tcBorders>
              <w:top w:val="nil"/>
              <w:left w:val="nil"/>
              <w:right w:val="nil"/>
            </w:tcBorders>
          </w:tcPr>
          <w:p w14:paraId="3D7F8399" w14:textId="77777777" w:rsidR="00002EED" w:rsidRDefault="001C753F" w:rsidP="00707FF6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</w:tbl>
    <w:p w14:paraId="70F1019A" w14:textId="77777777" w:rsidR="00002EED" w:rsidRDefault="00002EED" w:rsidP="00707FF6"/>
    <w:p w14:paraId="68D76130" w14:textId="77777777" w:rsidR="00002EED" w:rsidRDefault="00002EED" w:rsidP="00707FF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4E66A4" w14:paraId="1E4F16BE" w14:textId="77777777"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84C2D" w14:textId="77777777" w:rsidR="004E66A4" w:rsidRDefault="004E66A4" w:rsidP="00707FF6"/>
        </w:tc>
      </w:tr>
    </w:tbl>
    <w:p w14:paraId="5B2839EF" w14:textId="77777777" w:rsidR="004E66A4" w:rsidRDefault="004E66A4" w:rsidP="00707FF6">
      <w:pPr>
        <w:rPr>
          <w:sz w:val="20"/>
          <w:szCs w:val="20"/>
        </w:rPr>
      </w:pPr>
    </w:p>
    <w:p w14:paraId="31436788" w14:textId="77777777" w:rsidR="004E66A4" w:rsidRDefault="004E66A4" w:rsidP="00707FF6">
      <w:pPr>
        <w:rPr>
          <w:sz w:val="20"/>
          <w:szCs w:val="20"/>
        </w:rPr>
      </w:pPr>
      <w:r>
        <w:rPr>
          <w:sz w:val="20"/>
          <w:szCs w:val="20"/>
        </w:rPr>
        <w:t>Approval, Chief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</w:p>
    <w:p w14:paraId="01E7A0DB" w14:textId="77777777" w:rsidR="004E66A4" w:rsidRDefault="004E66A4" w:rsidP="00707FF6"/>
    <w:p w14:paraId="2E1299DF" w14:textId="77777777" w:rsidR="004E66A4" w:rsidRDefault="004E66A4" w:rsidP="00707FF6"/>
    <w:p w14:paraId="1AA5CF37" w14:textId="77777777" w:rsidR="004E66A4" w:rsidRDefault="004E66A4" w:rsidP="00707FF6"/>
    <w:p w14:paraId="660B3B3B" w14:textId="77777777" w:rsidR="004E66A4" w:rsidRDefault="004E66A4" w:rsidP="00707FF6"/>
    <w:p w14:paraId="57EC46DC" w14:textId="77777777" w:rsidR="004E66A4" w:rsidRDefault="004E66A4" w:rsidP="00707FF6"/>
    <w:p w14:paraId="1E674C80" w14:textId="77777777" w:rsidR="004E66A4" w:rsidRDefault="004E66A4" w:rsidP="00707FF6"/>
    <w:p w14:paraId="7BEE9786" w14:textId="77777777" w:rsidR="004E66A4" w:rsidRDefault="004E66A4" w:rsidP="00707FF6">
      <w:pPr>
        <w:rPr>
          <w:b/>
        </w:rPr>
      </w:pPr>
      <w:r w:rsidRPr="004E66A4">
        <w:rPr>
          <w:b/>
        </w:rPr>
        <w:t>Key Maintenance Request</w:t>
      </w:r>
    </w:p>
    <w:p w14:paraId="0B37E565" w14:textId="77777777" w:rsidR="004E66A4" w:rsidRDefault="004E66A4" w:rsidP="00707FF6">
      <w:pPr>
        <w:rPr>
          <w:b/>
        </w:rPr>
      </w:pPr>
    </w:p>
    <w:p w14:paraId="7A6814F3" w14:textId="77777777" w:rsidR="004E66A4" w:rsidRDefault="004E66A4" w:rsidP="00707FF6">
      <w:r w:rsidRPr="004E66A4">
        <w:t>Name of the room you are having problems with:</w:t>
      </w:r>
    </w:p>
    <w:p w14:paraId="05F8B680" w14:textId="77777777" w:rsidR="004E66A4" w:rsidRDefault="004E66A4" w:rsidP="00707FF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4E66A4" w14:paraId="4B1F5C7D" w14:textId="77777777"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E08AB" w14:textId="77777777" w:rsidR="004E66A4" w:rsidRDefault="001C753F" w:rsidP="00707FF6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0D2C157C" w14:textId="77777777" w:rsidR="004E66A4" w:rsidRDefault="004E66A4" w:rsidP="00707FF6"/>
    <w:p w14:paraId="6F40E300" w14:textId="77777777" w:rsidR="004E66A4" w:rsidRDefault="004E66A4" w:rsidP="00707FF6"/>
    <w:p w14:paraId="2751769B" w14:textId="77777777" w:rsidR="004E66A4" w:rsidRDefault="004E66A4" w:rsidP="00707FF6">
      <w:r>
        <w:t>Problem you are experiencing:</w:t>
      </w:r>
    </w:p>
    <w:p w14:paraId="7B3FD8AB" w14:textId="77777777" w:rsidR="004E66A4" w:rsidRDefault="004E66A4" w:rsidP="00707FF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4E66A4" w14:paraId="43A51809" w14:textId="77777777"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81972" w14:textId="77777777" w:rsidR="004E66A4" w:rsidRDefault="001C753F" w:rsidP="00707FF6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</w:tbl>
    <w:p w14:paraId="2F97E125" w14:textId="77777777" w:rsidR="004E66A4" w:rsidRPr="004E66A4" w:rsidRDefault="004E66A4" w:rsidP="00707FF6"/>
    <w:p w14:paraId="70A5140B" w14:textId="77777777" w:rsidR="00002EED" w:rsidRDefault="00002EED" w:rsidP="00707FF6"/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10512"/>
      </w:tblGrid>
      <w:tr w:rsidR="004E66A4" w14:paraId="5541082E" w14:textId="77777777">
        <w:tc>
          <w:tcPr>
            <w:tcW w:w="107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FECE67" w14:textId="77777777" w:rsidR="004E66A4" w:rsidRDefault="004E66A4" w:rsidP="00707FF6">
            <w:pPr>
              <w:rPr>
                <w:sz w:val="20"/>
                <w:szCs w:val="20"/>
              </w:rPr>
            </w:pPr>
          </w:p>
        </w:tc>
      </w:tr>
    </w:tbl>
    <w:p w14:paraId="3AE3A07B" w14:textId="77777777" w:rsidR="0056585E" w:rsidRPr="0056585E" w:rsidRDefault="0056585E" w:rsidP="00707FF6">
      <w:pPr>
        <w:rPr>
          <w:sz w:val="20"/>
          <w:szCs w:val="20"/>
        </w:rPr>
      </w:pPr>
    </w:p>
    <w:sectPr w:rsidR="0056585E" w:rsidRPr="0056585E" w:rsidSect="00707FF6">
      <w:pgSz w:w="12240" w:h="15840" w:code="1"/>
      <w:pgMar w:top="144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kCdmvgOY7+s3rccAfRln8g3O72Z5beQBQ4UH/CvAI9Q2RHH3YH4KJtSHXD6jJKIutgpmFGxycu4rA9rqo2iMw==" w:salt="TSPUN0rgcNJBnSvmM43ccA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F61"/>
    <w:rsid w:val="00002EED"/>
    <w:rsid w:val="001C753F"/>
    <w:rsid w:val="00245AF1"/>
    <w:rsid w:val="00327735"/>
    <w:rsid w:val="004B427E"/>
    <w:rsid w:val="004E66A4"/>
    <w:rsid w:val="004E6AB3"/>
    <w:rsid w:val="0056585E"/>
    <w:rsid w:val="006D6F3B"/>
    <w:rsid w:val="00707FF6"/>
    <w:rsid w:val="00BE5F61"/>
    <w:rsid w:val="00C6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6DDDED"/>
  <w15:chartTrackingRefBased/>
  <w15:docId w15:val="{4242D4D0-D40F-41F3-8BD1-DD4F2DF72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00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RIM\Clients\Active\HCFAS\2026\Members%20Site\PDFs%20from%20HCFAS\Forms\Room%20Acc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Room Access.dot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Huntington Community First Aid Squad</vt:lpstr>
    </vt:vector>
  </TitlesOfParts>
  <Company>konicaminolta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Huntington Community First Aid Squad</dc:title>
  <dc:subject/>
  <dc:creator>Matt Gebhardt</dc:creator>
  <cp:keywords/>
  <dc:description/>
  <cp:lastModifiedBy>Matt Gebhardt</cp:lastModifiedBy>
  <cp:revision>1</cp:revision>
  <dcterms:created xsi:type="dcterms:W3CDTF">2026-07-17T19:25:00Z</dcterms:created>
  <dcterms:modified xsi:type="dcterms:W3CDTF">2026-07-17T19:25:00Z</dcterms:modified>
</cp:coreProperties>
</file>