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74DC" w14:textId="77777777" w:rsidR="006D6F3B" w:rsidRPr="00707FF6" w:rsidRDefault="00707FF6" w:rsidP="00707FF6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707FF6">
            <w:rPr>
              <w:b/>
              <w:sz w:val="32"/>
              <w:szCs w:val="32"/>
            </w:rPr>
            <w:t>Huntington</w:t>
          </w:r>
        </w:smartTag>
      </w:smartTag>
      <w:r w:rsidRPr="00707FF6">
        <w:rPr>
          <w:b/>
          <w:sz w:val="32"/>
          <w:szCs w:val="32"/>
        </w:rPr>
        <w:t xml:space="preserve"> Community First Aid Squad</w:t>
      </w:r>
    </w:p>
    <w:p w14:paraId="2E9CEDE5" w14:textId="77777777" w:rsidR="00707FF6" w:rsidRPr="00707FF6" w:rsidRDefault="00707FF6" w:rsidP="00707FF6">
      <w:pPr>
        <w:jc w:val="center"/>
        <w:rPr>
          <w:b/>
          <w:sz w:val="28"/>
          <w:szCs w:val="28"/>
        </w:rPr>
      </w:pPr>
      <w:r w:rsidRPr="00707FF6">
        <w:rPr>
          <w:b/>
          <w:sz w:val="28"/>
          <w:szCs w:val="28"/>
        </w:rPr>
        <w:t>Security Control System</w:t>
      </w:r>
    </w:p>
    <w:p w14:paraId="555F3917" w14:textId="77777777" w:rsidR="00707FF6" w:rsidRDefault="00707FF6" w:rsidP="00707FF6">
      <w:pPr>
        <w:jc w:val="center"/>
        <w:rPr>
          <w:b/>
        </w:rPr>
      </w:pPr>
      <w:r w:rsidRPr="00707FF6">
        <w:rPr>
          <w:b/>
        </w:rPr>
        <w:t>Room Access/Maintenance Request</w:t>
      </w:r>
    </w:p>
    <w:p w14:paraId="411E0B76" w14:textId="77777777" w:rsidR="00707FF6" w:rsidRDefault="00707FF6" w:rsidP="00707FF6">
      <w:pPr>
        <w:rPr>
          <w:b/>
        </w:rPr>
      </w:pPr>
    </w:p>
    <w:p w14:paraId="38AA7B1E" w14:textId="77777777" w:rsidR="00707FF6" w:rsidRDefault="00707FF6" w:rsidP="00707FF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17"/>
        <w:gridCol w:w="7795"/>
      </w:tblGrid>
      <w:tr w:rsidR="00002EED" w14:paraId="57A1A825" w14:textId="77777777">
        <w:tc>
          <w:tcPr>
            <w:tcW w:w="2748" w:type="dxa"/>
          </w:tcPr>
          <w:p w14:paraId="7F421226" w14:textId="77777777" w:rsidR="00002EED" w:rsidRDefault="00002EED" w:rsidP="00707FF6">
            <w:r>
              <w:t>Name:</w:t>
            </w:r>
          </w:p>
        </w:tc>
        <w:tc>
          <w:tcPr>
            <w:tcW w:w="7980" w:type="dxa"/>
            <w:tcBorders>
              <w:left w:val="nil"/>
              <w:bottom w:val="single" w:sz="4" w:space="0" w:color="auto"/>
            </w:tcBorders>
          </w:tcPr>
          <w:p w14:paraId="24BF3D5C" w14:textId="77777777" w:rsidR="00002EED" w:rsidRDefault="00364CD4" w:rsidP="00707F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02EED" w14:paraId="3D748F40" w14:textId="77777777">
        <w:tc>
          <w:tcPr>
            <w:tcW w:w="2748" w:type="dxa"/>
          </w:tcPr>
          <w:p w14:paraId="6FBC7658" w14:textId="77777777" w:rsidR="00002EED" w:rsidRDefault="00002EED" w:rsidP="00707FF6"/>
        </w:tc>
        <w:tc>
          <w:tcPr>
            <w:tcW w:w="7980" w:type="dxa"/>
            <w:tcBorders>
              <w:top w:val="single" w:sz="4" w:space="0" w:color="auto"/>
            </w:tcBorders>
          </w:tcPr>
          <w:p w14:paraId="2C15052E" w14:textId="77777777" w:rsidR="00002EED" w:rsidRDefault="00002EED" w:rsidP="00707FF6"/>
        </w:tc>
      </w:tr>
      <w:tr w:rsidR="00002EED" w14:paraId="799FF08A" w14:textId="77777777">
        <w:tc>
          <w:tcPr>
            <w:tcW w:w="2748" w:type="dxa"/>
          </w:tcPr>
          <w:p w14:paraId="3BA8666A" w14:textId="77777777" w:rsidR="00002EED" w:rsidRDefault="00002EED" w:rsidP="00707FF6">
            <w:r>
              <w:t>Membership Number:</w:t>
            </w:r>
          </w:p>
        </w:tc>
        <w:tc>
          <w:tcPr>
            <w:tcW w:w="7980" w:type="dxa"/>
            <w:tcBorders>
              <w:left w:val="nil"/>
              <w:bottom w:val="single" w:sz="4" w:space="0" w:color="auto"/>
            </w:tcBorders>
          </w:tcPr>
          <w:p w14:paraId="466DB405" w14:textId="77777777" w:rsidR="00002EED" w:rsidRDefault="00364CD4" w:rsidP="00707FF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7DBDE57" w14:textId="77777777" w:rsidR="00707FF6" w:rsidRDefault="00707FF6" w:rsidP="00707FF6"/>
    <w:p w14:paraId="18ED5AFE" w14:textId="77777777" w:rsidR="00002EED" w:rsidRPr="00002EED" w:rsidRDefault="00002EED" w:rsidP="00707FF6">
      <w:pPr>
        <w:rPr>
          <w:b/>
        </w:rPr>
      </w:pPr>
    </w:p>
    <w:p w14:paraId="64C87C44" w14:textId="77777777" w:rsidR="00002EED" w:rsidRDefault="00002EED" w:rsidP="00707FF6">
      <w:pPr>
        <w:rPr>
          <w:b/>
        </w:rPr>
      </w:pPr>
      <w:r w:rsidRPr="00002EED">
        <w:rPr>
          <w:b/>
        </w:rPr>
        <w:t>Request for Access to a Room</w:t>
      </w:r>
    </w:p>
    <w:p w14:paraId="7A542D2B" w14:textId="77777777" w:rsidR="00002EED" w:rsidRDefault="00002EED" w:rsidP="00707FF6">
      <w:pPr>
        <w:rPr>
          <w:b/>
        </w:rPr>
      </w:pPr>
    </w:p>
    <w:p w14:paraId="0A55BD1D" w14:textId="77777777" w:rsidR="00002EED" w:rsidRDefault="00002EED" w:rsidP="00707FF6">
      <w:r>
        <w:t>Name of room access is being requested for:</w:t>
      </w:r>
    </w:p>
    <w:p w14:paraId="1644C9FE" w14:textId="77777777" w:rsidR="00002EED" w:rsidRDefault="00002EED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002EED" w14:paraId="44AAB49D" w14:textId="77777777">
        <w:tc>
          <w:tcPr>
            <w:tcW w:w="10728" w:type="dxa"/>
            <w:tcBorders>
              <w:top w:val="nil"/>
              <w:left w:val="nil"/>
              <w:right w:val="nil"/>
            </w:tcBorders>
          </w:tcPr>
          <w:p w14:paraId="6805E18C" w14:textId="77777777" w:rsidR="00002EED" w:rsidRDefault="00364CD4" w:rsidP="00707FF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63DFD56E" w14:textId="77777777" w:rsidR="00002EED" w:rsidRDefault="00002EED" w:rsidP="00707FF6"/>
    <w:p w14:paraId="1D0BDA78" w14:textId="77777777" w:rsidR="00002EED" w:rsidRDefault="00002EED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4E66A4" w14:paraId="38DC50CA" w14:textId="77777777"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8EA95" w14:textId="77777777" w:rsidR="004E66A4" w:rsidRDefault="004E66A4" w:rsidP="00707FF6"/>
        </w:tc>
      </w:tr>
    </w:tbl>
    <w:p w14:paraId="77141631" w14:textId="77777777" w:rsidR="004E66A4" w:rsidRDefault="004E66A4" w:rsidP="00707FF6">
      <w:pPr>
        <w:rPr>
          <w:sz w:val="20"/>
          <w:szCs w:val="20"/>
        </w:rPr>
      </w:pPr>
    </w:p>
    <w:p w14:paraId="58A45A93" w14:textId="77777777" w:rsidR="004E66A4" w:rsidRDefault="004E66A4" w:rsidP="00707FF6">
      <w:pPr>
        <w:rPr>
          <w:sz w:val="20"/>
          <w:szCs w:val="20"/>
        </w:rPr>
      </w:pPr>
      <w:r>
        <w:rPr>
          <w:sz w:val="20"/>
          <w:szCs w:val="20"/>
        </w:rPr>
        <w:t>Approval, Chief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34338E26" w14:textId="77777777" w:rsidR="004E66A4" w:rsidRDefault="004E66A4" w:rsidP="00707FF6"/>
    <w:p w14:paraId="38E10BFD" w14:textId="77777777" w:rsidR="004E66A4" w:rsidRDefault="004E66A4" w:rsidP="00707FF6"/>
    <w:p w14:paraId="2C95CDFD" w14:textId="77777777" w:rsidR="004E66A4" w:rsidRDefault="004E66A4" w:rsidP="00707FF6"/>
    <w:p w14:paraId="0A0C3E07" w14:textId="77777777" w:rsidR="004E66A4" w:rsidRDefault="004E66A4" w:rsidP="00707FF6"/>
    <w:p w14:paraId="12B4413A" w14:textId="77777777" w:rsidR="004E66A4" w:rsidRDefault="004E66A4" w:rsidP="00707FF6"/>
    <w:p w14:paraId="283707C4" w14:textId="77777777" w:rsidR="004E66A4" w:rsidRDefault="004E66A4" w:rsidP="00707FF6"/>
    <w:p w14:paraId="6231BECC" w14:textId="77777777" w:rsidR="004E66A4" w:rsidRDefault="004E66A4" w:rsidP="00707FF6">
      <w:pPr>
        <w:rPr>
          <w:b/>
        </w:rPr>
      </w:pPr>
      <w:r w:rsidRPr="004E66A4">
        <w:rPr>
          <w:b/>
        </w:rPr>
        <w:t>Key Maintenance Request</w:t>
      </w:r>
    </w:p>
    <w:p w14:paraId="297174B9" w14:textId="77777777" w:rsidR="004E66A4" w:rsidRDefault="004E66A4" w:rsidP="00707FF6">
      <w:pPr>
        <w:rPr>
          <w:b/>
        </w:rPr>
      </w:pPr>
    </w:p>
    <w:p w14:paraId="0097A42B" w14:textId="77777777" w:rsidR="004E66A4" w:rsidRDefault="004E66A4" w:rsidP="00707FF6">
      <w:r w:rsidRPr="004E66A4">
        <w:t>Name of the room you are having problems with:</w:t>
      </w:r>
    </w:p>
    <w:p w14:paraId="5481B99F" w14:textId="77777777" w:rsidR="004E66A4" w:rsidRDefault="004E66A4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4E66A4" w14:paraId="0FEA4734" w14:textId="77777777"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AE4DA" w14:textId="77777777" w:rsidR="004E66A4" w:rsidRDefault="00364CD4" w:rsidP="00707FF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29BA5EB9" w14:textId="77777777" w:rsidR="004E66A4" w:rsidRDefault="004E66A4" w:rsidP="00707FF6"/>
    <w:p w14:paraId="6DD0A7F6" w14:textId="77777777" w:rsidR="004E66A4" w:rsidRDefault="004E66A4" w:rsidP="00707FF6"/>
    <w:p w14:paraId="78C87084" w14:textId="77777777" w:rsidR="004E66A4" w:rsidRDefault="004E66A4" w:rsidP="00707FF6">
      <w:r>
        <w:t>Problem you are experiencing:</w:t>
      </w:r>
    </w:p>
    <w:p w14:paraId="3C916460" w14:textId="77777777" w:rsidR="004E66A4" w:rsidRDefault="004E66A4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4E66A4" w14:paraId="7EFF1903" w14:textId="77777777"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48A6C" w14:textId="77777777" w:rsidR="004E66A4" w:rsidRDefault="00364CD4" w:rsidP="00707FF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B6F88BF" w14:textId="77777777" w:rsidR="004E66A4" w:rsidRPr="004E66A4" w:rsidRDefault="004E66A4" w:rsidP="00707FF6"/>
    <w:p w14:paraId="20DDB638" w14:textId="77777777" w:rsidR="00002EED" w:rsidRDefault="00002EED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4E66A4" w14:paraId="5DB6C82C" w14:textId="77777777"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449F9" w14:textId="77777777" w:rsidR="004E66A4" w:rsidRDefault="004E66A4" w:rsidP="00707FF6">
            <w:pPr>
              <w:rPr>
                <w:sz w:val="20"/>
                <w:szCs w:val="20"/>
              </w:rPr>
            </w:pPr>
          </w:p>
        </w:tc>
      </w:tr>
    </w:tbl>
    <w:p w14:paraId="482A1D6B" w14:textId="77777777" w:rsidR="00002EED" w:rsidRPr="00002EED" w:rsidRDefault="00002EED" w:rsidP="00707FF6">
      <w:pPr>
        <w:rPr>
          <w:sz w:val="20"/>
          <w:szCs w:val="20"/>
        </w:rPr>
      </w:pPr>
    </w:p>
    <w:sectPr w:rsidR="00002EED" w:rsidRPr="00002EED" w:rsidSect="00707FF6">
      <w:pgSz w:w="12240" w:h="15840" w:code="1"/>
      <w:pgMar w:top="144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zA4fFmRmAx4g40ruvMS7FFJHps0JyibBw6Rwqz3ErtF6kK8poRPjG4rpDIGHObA83dpLUIsDm1vBGKwhgQOw==" w:salt="RfQ5jdAXNxcOeqxYQqpyLQ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60"/>
    <w:rsid w:val="00002EED"/>
    <w:rsid w:val="002277D1"/>
    <w:rsid w:val="00245AF1"/>
    <w:rsid w:val="00364CD4"/>
    <w:rsid w:val="00381860"/>
    <w:rsid w:val="004B427E"/>
    <w:rsid w:val="004E66A4"/>
    <w:rsid w:val="004E6AB3"/>
    <w:rsid w:val="006D6F3B"/>
    <w:rsid w:val="00707FF6"/>
    <w:rsid w:val="00C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1FAAAC"/>
  <w15:chartTrackingRefBased/>
  <w15:docId w15:val="{9E407DA7-4B90-458C-839D-B94D78F8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0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Room%20Access_Maintain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Room Access_Maintainence.dot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Huntington Community First Aid Squad</vt:lpstr>
    </vt:vector>
  </TitlesOfParts>
  <Company>konicaminolta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Community First Aid Squad</dc:title>
  <dc:subject/>
  <dc:creator>Matt Gebhardt</dc:creator>
  <cp:keywords/>
  <dc:description/>
  <cp:lastModifiedBy>Matt Gebhardt</cp:lastModifiedBy>
  <cp:revision>1</cp:revision>
  <cp:lastPrinted>1601-01-01T00:00:00Z</cp:lastPrinted>
  <dcterms:created xsi:type="dcterms:W3CDTF">2026-07-17T19:26:00Z</dcterms:created>
  <dcterms:modified xsi:type="dcterms:W3CDTF">2026-07-17T19:26:00Z</dcterms:modified>
</cp:coreProperties>
</file>